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65728" w14:textId="77777777" w:rsidR="001155E5" w:rsidRPr="00FE467A" w:rsidRDefault="001155E5" w:rsidP="00FE467A">
      <w:pPr>
        <w:pStyle w:val="2"/>
      </w:pPr>
      <w:bookmarkStart w:id="0" w:name="_GoBack"/>
      <w:bookmarkEnd w:id="0"/>
      <w:r w:rsidRPr="00FE467A">
        <w:t>МУНИЦИПАЛЬНОЕ ОБРАЗОВАНИЕ</w:t>
      </w:r>
    </w:p>
    <w:p w14:paraId="311A85BB" w14:textId="77777777" w:rsidR="001155E5" w:rsidRPr="00FE467A" w:rsidRDefault="001155E5" w:rsidP="00FE467A">
      <w:pPr>
        <w:pStyle w:val="2"/>
      </w:pPr>
      <w:r w:rsidRPr="00FE467A">
        <w:t>городской округ Пыть-Ях</w:t>
      </w:r>
    </w:p>
    <w:p w14:paraId="6189157F" w14:textId="77777777" w:rsidR="00271898" w:rsidRPr="00FE467A" w:rsidRDefault="001155E5" w:rsidP="00FE467A">
      <w:pPr>
        <w:pStyle w:val="2"/>
      </w:pPr>
      <w:r w:rsidRPr="00FE467A">
        <w:t>Ханты-Мансийского</w:t>
      </w:r>
      <w:r w:rsidR="00271898" w:rsidRPr="00FE467A">
        <w:t xml:space="preserve"> автономн</w:t>
      </w:r>
      <w:r w:rsidRPr="00FE467A">
        <w:t>ого</w:t>
      </w:r>
      <w:r w:rsidR="00271898" w:rsidRPr="00FE467A">
        <w:t xml:space="preserve"> округ</w:t>
      </w:r>
      <w:r w:rsidRPr="00FE467A">
        <w:t>а</w:t>
      </w:r>
      <w:r w:rsidR="00271898" w:rsidRPr="00FE467A">
        <w:t>-Югр</w:t>
      </w:r>
      <w:r w:rsidRPr="00FE467A">
        <w:t>ы</w:t>
      </w:r>
    </w:p>
    <w:p w14:paraId="6C44EDBE" w14:textId="77777777" w:rsidR="00FE467A" w:rsidRPr="00FE467A" w:rsidRDefault="00271898" w:rsidP="00FE467A">
      <w:pPr>
        <w:pStyle w:val="2"/>
      </w:pPr>
      <w:r w:rsidRPr="00FE467A">
        <w:t>АДМИНИСТРАЦИЯ ГОРОДА</w:t>
      </w:r>
    </w:p>
    <w:p w14:paraId="13029009" w14:textId="2B617DD9" w:rsidR="00FE467A" w:rsidRPr="00FE467A" w:rsidRDefault="00FE467A" w:rsidP="00FE467A">
      <w:pPr>
        <w:pStyle w:val="2"/>
      </w:pPr>
    </w:p>
    <w:p w14:paraId="4B99AF13" w14:textId="77777777" w:rsidR="00271898" w:rsidRPr="00FE467A" w:rsidRDefault="00271898" w:rsidP="00FE467A">
      <w:pPr>
        <w:pStyle w:val="2"/>
      </w:pPr>
      <w:r w:rsidRPr="00FE467A">
        <w:t>П О С Т А Н О В Л Е Н И Е</w:t>
      </w:r>
    </w:p>
    <w:p w14:paraId="645C625D" w14:textId="77777777" w:rsidR="00EF5B74" w:rsidRPr="00FE467A" w:rsidRDefault="00EF5B74" w:rsidP="007311AD">
      <w:pPr>
        <w:pStyle w:val="ConsPlusTitle"/>
        <w:rPr>
          <w:rFonts w:ascii="Arial" w:hAnsi="Arial" w:cs="Arial"/>
          <w:b w:val="0"/>
          <w:bCs w:val="0"/>
          <w:szCs w:val="28"/>
        </w:rPr>
      </w:pPr>
    </w:p>
    <w:p w14:paraId="0EF467A4" w14:textId="171AFB79" w:rsidR="001378B1" w:rsidRPr="00FE467A" w:rsidRDefault="00BC536D" w:rsidP="004F1B1B">
      <w:pPr>
        <w:autoSpaceDE w:val="0"/>
        <w:autoSpaceDN w:val="0"/>
        <w:adjustRightInd w:val="0"/>
        <w:rPr>
          <w:rFonts w:cs="Arial"/>
          <w:color w:val="000000" w:themeColor="text1"/>
          <w:szCs w:val="28"/>
        </w:rPr>
      </w:pPr>
      <w:r w:rsidRPr="00FE467A">
        <w:rPr>
          <w:rFonts w:cs="Arial"/>
          <w:color w:val="000000" w:themeColor="text1"/>
          <w:szCs w:val="28"/>
        </w:rPr>
        <w:t>От 30.08.2024</w:t>
      </w:r>
      <w:r w:rsidR="00FE467A" w:rsidRPr="00FE467A">
        <w:rPr>
          <w:rFonts w:cs="Arial"/>
          <w:color w:val="000000" w:themeColor="text1"/>
          <w:szCs w:val="28"/>
        </w:rPr>
        <w:t xml:space="preserve"> № </w:t>
      </w:r>
      <w:r w:rsidRPr="00FE467A">
        <w:rPr>
          <w:rFonts w:cs="Arial"/>
          <w:color w:val="000000" w:themeColor="text1"/>
          <w:szCs w:val="28"/>
        </w:rPr>
        <w:t>180-па</w:t>
      </w:r>
    </w:p>
    <w:p w14:paraId="64448D79" w14:textId="77777777" w:rsidR="00364B0D" w:rsidRPr="00FE467A" w:rsidRDefault="00364B0D" w:rsidP="004F1B1B">
      <w:pPr>
        <w:autoSpaceDE w:val="0"/>
        <w:autoSpaceDN w:val="0"/>
        <w:adjustRightInd w:val="0"/>
        <w:rPr>
          <w:rFonts w:cs="Arial"/>
          <w:color w:val="000000" w:themeColor="text1"/>
          <w:szCs w:val="28"/>
        </w:rPr>
      </w:pPr>
    </w:p>
    <w:p w14:paraId="7EDD8C05" w14:textId="618338EB" w:rsidR="00FE467A" w:rsidRPr="00FE467A" w:rsidRDefault="004406AD" w:rsidP="00FE467A">
      <w:pPr>
        <w:pStyle w:val="Title"/>
        <w:rPr>
          <w:color w:val="000000" w:themeColor="text1"/>
        </w:rPr>
      </w:pPr>
      <w:r w:rsidRPr="00FE467A">
        <w:rPr>
          <w:color w:val="000000" w:themeColor="text1"/>
        </w:rPr>
        <w:t xml:space="preserve">Об </w:t>
      </w:r>
      <w:r w:rsidRPr="00FE467A">
        <w:t xml:space="preserve">утверждении </w:t>
      </w:r>
      <w:r w:rsidR="00364B0D" w:rsidRPr="00FE467A">
        <w:t>регламента</w:t>
      </w:r>
      <w:r w:rsidR="00FE467A" w:rsidRPr="00FE467A">
        <w:t xml:space="preserve"> </w:t>
      </w:r>
      <w:r w:rsidR="00364B0D" w:rsidRPr="00FE467A">
        <w:t>сопровождения инновационных проектов</w:t>
      </w:r>
      <w:r w:rsidR="00FE467A" w:rsidRPr="00FE467A">
        <w:t xml:space="preserve"> </w:t>
      </w:r>
      <w:r w:rsidR="00C85390" w:rsidRPr="00FE467A">
        <w:t>в городе Пыть-Яхе</w:t>
      </w:r>
      <w:r w:rsidR="00FE467A" w:rsidRPr="00FE467A">
        <w:t xml:space="preserve"> </w:t>
      </w:r>
    </w:p>
    <w:p w14:paraId="6CBD327D" w14:textId="6AF2946C" w:rsidR="00FE467A" w:rsidRPr="00FE467A" w:rsidRDefault="00FE467A" w:rsidP="00FE467A">
      <w:pPr>
        <w:pStyle w:val="ConsPlusTitle"/>
        <w:rPr>
          <w:rFonts w:ascii="Arial" w:hAnsi="Arial" w:cs="Arial"/>
          <w:color w:val="000000" w:themeColor="text1"/>
        </w:rPr>
      </w:pPr>
    </w:p>
    <w:p w14:paraId="2F16BBC5" w14:textId="51F7B6E9" w:rsidR="009A44C0" w:rsidRDefault="009A44C0" w:rsidP="009A44C0">
      <w:pPr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26.11.2024 0:00:00 №249-па Администрация г. Пыть-Ях&#10;&#10;О внесении изменения в постановление администрации города от 30.08.2024 № 180-па " w:history="1">
        <w:r w:rsidRPr="009A44C0">
          <w:rPr>
            <w:rStyle w:val="af1"/>
            <w:rFonts w:cs="Arial"/>
            <w:szCs w:val="28"/>
          </w:rPr>
          <w:t>от 26.11.2024 № 249-па</w:t>
        </w:r>
      </w:hyperlink>
      <w:r>
        <w:rPr>
          <w:rFonts w:cs="Arial"/>
          <w:szCs w:val="28"/>
        </w:rPr>
        <w:t>)</w:t>
      </w:r>
    </w:p>
    <w:p w14:paraId="1EF6B07F" w14:textId="77777777" w:rsidR="009A44C0" w:rsidRDefault="009A44C0" w:rsidP="009A44C0">
      <w:pPr>
        <w:autoSpaceDE w:val="0"/>
        <w:autoSpaceDN w:val="0"/>
        <w:adjustRightInd w:val="0"/>
        <w:ind w:firstLine="709"/>
        <w:jc w:val="center"/>
        <w:rPr>
          <w:rFonts w:cs="Arial"/>
          <w:szCs w:val="28"/>
        </w:rPr>
      </w:pPr>
    </w:p>
    <w:p w14:paraId="61DE473D" w14:textId="551ECF0D" w:rsidR="00FE467A" w:rsidRPr="00FE467A" w:rsidRDefault="0018571E" w:rsidP="00FE467A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FE467A">
        <w:rPr>
          <w:rFonts w:cs="Arial"/>
          <w:szCs w:val="28"/>
        </w:rPr>
        <w:t>В соответствии с Федеральн</w:t>
      </w:r>
      <w:r w:rsidR="007204C2" w:rsidRPr="00FE467A">
        <w:rPr>
          <w:rFonts w:cs="Arial"/>
          <w:szCs w:val="28"/>
        </w:rPr>
        <w:t>ыми</w:t>
      </w:r>
      <w:r w:rsidRPr="00FE467A">
        <w:rPr>
          <w:rFonts w:cs="Arial"/>
          <w:szCs w:val="28"/>
        </w:rPr>
        <w:t xml:space="preserve"> закон</w:t>
      </w:r>
      <w:r w:rsidR="007204C2" w:rsidRPr="00FE467A">
        <w:rPr>
          <w:rFonts w:cs="Arial"/>
          <w:szCs w:val="28"/>
        </w:rPr>
        <w:t>ами</w:t>
      </w:r>
      <w:r w:rsidRPr="00FE467A">
        <w:rPr>
          <w:rFonts w:cs="Arial"/>
          <w:szCs w:val="28"/>
        </w:rPr>
        <w:t xml:space="preserve"> </w:t>
      </w:r>
      <w:hyperlink r:id="rId9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FE467A">
          <w:rPr>
            <w:rStyle w:val="af1"/>
            <w:rFonts w:cs="Arial"/>
            <w:szCs w:val="28"/>
          </w:rPr>
          <w:t>от 06.10.2003</w:t>
        </w:r>
        <w:r w:rsidR="00FE467A" w:rsidRPr="00FE467A">
          <w:rPr>
            <w:rStyle w:val="af1"/>
            <w:rFonts w:cs="Arial"/>
            <w:szCs w:val="28"/>
          </w:rPr>
          <w:t xml:space="preserve"> № </w:t>
        </w:r>
        <w:r w:rsidR="00A43F1D" w:rsidRPr="00FE467A">
          <w:rPr>
            <w:rStyle w:val="af1"/>
            <w:rFonts w:cs="Arial"/>
            <w:szCs w:val="28"/>
          </w:rPr>
          <w:t>131-ФЗ</w:t>
        </w:r>
      </w:hyperlink>
      <w:r w:rsidR="00A43F1D" w:rsidRPr="00FE467A">
        <w:rPr>
          <w:rFonts w:cs="Arial"/>
          <w:szCs w:val="28"/>
        </w:rPr>
        <w:t xml:space="preserve"> </w:t>
      </w:r>
      <w:r w:rsidR="00FE467A" w:rsidRPr="00FE467A">
        <w:rPr>
          <w:rFonts w:cs="Arial"/>
          <w:szCs w:val="28"/>
        </w:rPr>
        <w:t>«</w:t>
      </w:r>
      <w:r w:rsidRPr="00FE467A">
        <w:rPr>
          <w:rFonts w:cs="Arial"/>
          <w:szCs w:val="28"/>
        </w:rPr>
        <w:t>Об общих принципах организации местного самоуправления в Российской Федерации</w:t>
      </w:r>
      <w:r w:rsidR="00FE467A" w:rsidRPr="00FE467A">
        <w:rPr>
          <w:rFonts w:cs="Arial"/>
          <w:szCs w:val="28"/>
        </w:rPr>
        <w:t>»</w:t>
      </w:r>
      <w:r w:rsidRPr="00FE467A">
        <w:rPr>
          <w:rFonts w:cs="Arial"/>
          <w:szCs w:val="28"/>
        </w:rPr>
        <w:t xml:space="preserve">, </w:t>
      </w:r>
      <w:hyperlink r:id="rId10" w:tooltip="ФЕДЕРАЛЬНЫЙ ЗАКОН от 23.08.1996 № 127-ФЗ ГОСУДАРСТВЕННАЯ ДУМА ФЕДЕРАЛЬНОГО СОБРАНИЯ РФ&#10;&#10;О НАУКЕ И ГОСУДАРСТВЕННОЙ НАУЧНО-ТЕХНИЧЕСКОЙ ПОЛИТИКЕ" w:history="1">
        <w:r w:rsidR="003D664E" w:rsidRPr="00FE467A">
          <w:rPr>
            <w:rStyle w:val="af1"/>
            <w:rFonts w:cs="Arial"/>
            <w:szCs w:val="28"/>
          </w:rPr>
          <w:t>от 23 августа 1996 года</w:t>
        </w:r>
        <w:r w:rsidR="00FE467A" w:rsidRPr="00FE467A">
          <w:rPr>
            <w:rStyle w:val="af1"/>
            <w:rFonts w:cs="Arial"/>
            <w:szCs w:val="28"/>
          </w:rPr>
          <w:t xml:space="preserve"> № </w:t>
        </w:r>
        <w:r w:rsidR="003D664E" w:rsidRPr="00FE467A">
          <w:rPr>
            <w:rStyle w:val="af1"/>
            <w:rFonts w:cs="Arial"/>
            <w:szCs w:val="28"/>
          </w:rPr>
          <w:t>127-ФЗ</w:t>
        </w:r>
      </w:hyperlink>
      <w:r w:rsidR="003D664E" w:rsidRPr="00FE467A">
        <w:rPr>
          <w:rFonts w:cs="Arial"/>
          <w:szCs w:val="28"/>
        </w:rPr>
        <w:t xml:space="preserve"> </w:t>
      </w:r>
      <w:r w:rsidR="00FE467A" w:rsidRPr="00FE467A">
        <w:rPr>
          <w:rFonts w:cs="Arial"/>
          <w:szCs w:val="28"/>
        </w:rPr>
        <w:t>«</w:t>
      </w:r>
      <w:r w:rsidR="003D664E" w:rsidRPr="00FE467A">
        <w:rPr>
          <w:rFonts w:cs="Arial"/>
          <w:szCs w:val="28"/>
        </w:rPr>
        <w:t>О науке и государственной научно-технической политике</w:t>
      </w:r>
      <w:r w:rsidR="00FE467A" w:rsidRPr="00FE467A">
        <w:rPr>
          <w:rFonts w:cs="Arial"/>
          <w:szCs w:val="28"/>
        </w:rPr>
        <w:t>»</w:t>
      </w:r>
      <w:r w:rsidR="007204C2" w:rsidRPr="00FE467A">
        <w:rPr>
          <w:rFonts w:cs="Arial"/>
          <w:szCs w:val="28"/>
        </w:rPr>
        <w:t xml:space="preserve">, </w:t>
      </w:r>
      <w:hyperlink r:id="rId11" w:tooltip="УСТАВ МО от 25.06.2005 № 516 Дума города Пыть-Яха&#10;&#10;УСТАВ ГОРОДА ПЫТЬ-ЯХА" w:history="1">
        <w:r w:rsidRPr="00FE467A">
          <w:rPr>
            <w:rStyle w:val="af1"/>
            <w:rFonts w:cs="Arial"/>
            <w:szCs w:val="28"/>
          </w:rPr>
          <w:t>Устав</w:t>
        </w:r>
        <w:r w:rsidR="00396B76" w:rsidRPr="00FE467A">
          <w:rPr>
            <w:rStyle w:val="af1"/>
            <w:rFonts w:cs="Arial"/>
            <w:szCs w:val="28"/>
          </w:rPr>
          <w:t>ом</w:t>
        </w:r>
      </w:hyperlink>
      <w:r w:rsidRPr="00FE467A">
        <w:rPr>
          <w:rFonts w:cs="Arial"/>
          <w:szCs w:val="28"/>
        </w:rPr>
        <w:t xml:space="preserve"> города </w:t>
      </w:r>
      <w:r w:rsidR="00B847C0" w:rsidRPr="00FE467A">
        <w:rPr>
          <w:rFonts w:cs="Arial"/>
          <w:szCs w:val="28"/>
        </w:rPr>
        <w:t>Пыть-Яха</w:t>
      </w:r>
      <w:r w:rsidRPr="00FE467A">
        <w:rPr>
          <w:rFonts w:cs="Arial"/>
          <w:szCs w:val="28"/>
        </w:rPr>
        <w:t xml:space="preserve"> в целях повышения эффективности взаимодействия органов местного самоуправления </w:t>
      </w:r>
      <w:r w:rsidR="00C85390" w:rsidRPr="00FE467A">
        <w:rPr>
          <w:rFonts w:cs="Arial"/>
          <w:szCs w:val="28"/>
        </w:rPr>
        <w:t>города</w:t>
      </w:r>
      <w:r w:rsidR="008E295C" w:rsidRPr="00FE467A">
        <w:rPr>
          <w:rFonts w:cs="Arial"/>
          <w:szCs w:val="28"/>
        </w:rPr>
        <w:t xml:space="preserve"> </w:t>
      </w:r>
      <w:r w:rsidR="00A43F1D" w:rsidRPr="00FE467A">
        <w:rPr>
          <w:rFonts w:cs="Arial"/>
          <w:szCs w:val="28"/>
        </w:rPr>
        <w:t>Пыть-Ях</w:t>
      </w:r>
      <w:r w:rsidR="00C85390" w:rsidRPr="00FE467A">
        <w:rPr>
          <w:rFonts w:cs="Arial"/>
          <w:szCs w:val="28"/>
        </w:rPr>
        <w:t>а</w:t>
      </w:r>
      <w:r w:rsidRPr="00FE467A">
        <w:rPr>
          <w:rFonts w:cs="Arial"/>
          <w:szCs w:val="28"/>
        </w:rPr>
        <w:t xml:space="preserve"> и субъектов ин</w:t>
      </w:r>
      <w:r w:rsidR="002814DE" w:rsidRPr="00FE467A">
        <w:rPr>
          <w:rFonts w:cs="Arial"/>
          <w:szCs w:val="28"/>
        </w:rPr>
        <w:t xml:space="preserve">новационной </w:t>
      </w:r>
      <w:r w:rsidRPr="00FE467A">
        <w:rPr>
          <w:rFonts w:cs="Arial"/>
          <w:szCs w:val="28"/>
        </w:rPr>
        <w:t>деятельности:</w:t>
      </w:r>
    </w:p>
    <w:p w14:paraId="3756FD3E" w14:textId="3146E384" w:rsidR="00FE467A" w:rsidRPr="00FE467A" w:rsidRDefault="00FE467A" w:rsidP="00FE467A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14:paraId="275FD91C" w14:textId="77777777" w:rsidR="005577E3" w:rsidRPr="00FE467A" w:rsidRDefault="00B51524" w:rsidP="00FE467A">
      <w:pPr>
        <w:pStyle w:val="ConsPlusTitle"/>
        <w:spacing w:line="360" w:lineRule="auto"/>
        <w:ind w:firstLine="709"/>
        <w:jc w:val="both"/>
        <w:rPr>
          <w:rFonts w:ascii="Arial" w:hAnsi="Arial" w:cs="Arial"/>
          <w:b w:val="0"/>
          <w:bCs w:val="0"/>
          <w:szCs w:val="28"/>
        </w:rPr>
      </w:pPr>
      <w:r w:rsidRPr="00FE467A">
        <w:rPr>
          <w:rFonts w:ascii="Arial" w:hAnsi="Arial" w:cs="Arial"/>
          <w:b w:val="0"/>
          <w:bCs w:val="0"/>
          <w:szCs w:val="28"/>
        </w:rPr>
        <w:t>1.</w:t>
      </w:r>
      <w:r w:rsidR="00FE467A" w:rsidRPr="00FE467A">
        <w:rPr>
          <w:rFonts w:ascii="Arial" w:hAnsi="Arial" w:cs="Arial"/>
          <w:b w:val="0"/>
          <w:bCs w:val="0"/>
          <w:szCs w:val="28"/>
        </w:rPr>
        <w:t xml:space="preserve"> </w:t>
      </w:r>
      <w:r w:rsidRPr="00FE467A">
        <w:rPr>
          <w:rFonts w:ascii="Arial" w:hAnsi="Arial" w:cs="Arial"/>
          <w:b w:val="0"/>
          <w:bCs w:val="0"/>
          <w:szCs w:val="28"/>
        </w:rPr>
        <w:t>Утвердить</w:t>
      </w:r>
      <w:r w:rsidR="005577E3" w:rsidRPr="00FE467A">
        <w:rPr>
          <w:rFonts w:ascii="Arial" w:hAnsi="Arial" w:cs="Arial"/>
          <w:b w:val="0"/>
          <w:bCs w:val="0"/>
          <w:szCs w:val="28"/>
        </w:rPr>
        <w:t xml:space="preserve"> </w:t>
      </w:r>
      <w:r w:rsidR="004A551A" w:rsidRPr="00FE467A">
        <w:rPr>
          <w:rFonts w:ascii="Arial" w:hAnsi="Arial" w:cs="Arial"/>
          <w:b w:val="0"/>
          <w:bCs w:val="0"/>
          <w:color w:val="000000" w:themeColor="text1"/>
          <w:szCs w:val="28"/>
        </w:rPr>
        <w:t xml:space="preserve">регламент сопровождения инновационных проектов в </w:t>
      </w:r>
      <w:r w:rsidR="007204C2" w:rsidRPr="00FE467A">
        <w:rPr>
          <w:rFonts w:ascii="Arial" w:hAnsi="Arial" w:cs="Arial"/>
          <w:b w:val="0"/>
          <w:bCs w:val="0"/>
          <w:color w:val="000000" w:themeColor="text1"/>
          <w:szCs w:val="28"/>
        </w:rPr>
        <w:t>городе</w:t>
      </w:r>
      <w:r w:rsidR="00AE0A64" w:rsidRPr="00FE467A">
        <w:rPr>
          <w:rFonts w:ascii="Arial" w:hAnsi="Arial" w:cs="Arial"/>
          <w:b w:val="0"/>
          <w:bCs w:val="0"/>
          <w:color w:val="000000" w:themeColor="text1"/>
          <w:szCs w:val="28"/>
        </w:rPr>
        <w:t xml:space="preserve"> Пыть-Ях</w:t>
      </w:r>
      <w:r w:rsidR="007204C2" w:rsidRPr="00FE467A">
        <w:rPr>
          <w:rFonts w:ascii="Arial" w:hAnsi="Arial" w:cs="Arial"/>
          <w:b w:val="0"/>
          <w:bCs w:val="0"/>
          <w:color w:val="000000" w:themeColor="text1"/>
          <w:szCs w:val="28"/>
        </w:rPr>
        <w:t>е</w:t>
      </w:r>
      <w:r w:rsidR="004A551A" w:rsidRPr="00FE467A">
        <w:rPr>
          <w:rFonts w:ascii="Arial" w:hAnsi="Arial" w:cs="Arial"/>
          <w:b w:val="0"/>
          <w:bCs w:val="0"/>
          <w:color w:val="000000" w:themeColor="text1"/>
          <w:szCs w:val="28"/>
        </w:rPr>
        <w:t xml:space="preserve"> </w:t>
      </w:r>
      <w:r w:rsidR="005577E3" w:rsidRPr="00FE467A">
        <w:rPr>
          <w:rFonts w:ascii="Arial" w:hAnsi="Arial" w:cs="Arial"/>
          <w:b w:val="0"/>
          <w:bCs w:val="0"/>
          <w:szCs w:val="28"/>
        </w:rPr>
        <w:t>(приложение).</w:t>
      </w:r>
    </w:p>
    <w:p w14:paraId="1F3E0A11" w14:textId="5933FD63" w:rsidR="00AD0982" w:rsidRPr="00FE467A" w:rsidRDefault="002A0FB0" w:rsidP="00FE467A">
      <w:pPr>
        <w:spacing w:line="360" w:lineRule="auto"/>
        <w:ind w:firstLine="709"/>
        <w:rPr>
          <w:rFonts w:cs="Arial"/>
          <w:szCs w:val="28"/>
        </w:rPr>
      </w:pPr>
      <w:r w:rsidRPr="00FE467A">
        <w:rPr>
          <w:rFonts w:cs="Arial"/>
          <w:szCs w:val="28"/>
        </w:rPr>
        <w:t>2</w:t>
      </w:r>
      <w:r w:rsidR="004F404D" w:rsidRPr="00FE467A">
        <w:rPr>
          <w:rFonts w:cs="Arial"/>
          <w:szCs w:val="28"/>
        </w:rPr>
        <w:t>.</w:t>
      </w:r>
      <w:r w:rsidR="00FE467A" w:rsidRPr="00FE467A">
        <w:rPr>
          <w:rFonts w:cs="Arial"/>
          <w:szCs w:val="28"/>
        </w:rPr>
        <w:t xml:space="preserve"> </w:t>
      </w:r>
      <w:r w:rsidR="00AD0982" w:rsidRPr="00FE467A">
        <w:rPr>
          <w:rFonts w:cs="Arial"/>
          <w:szCs w:val="28"/>
        </w:rPr>
        <w:t>Управлению по внутренней политике (</w:t>
      </w:r>
      <w:proofErr w:type="spellStart"/>
      <w:r w:rsidR="00F05885" w:rsidRPr="00FE467A">
        <w:rPr>
          <w:rFonts w:cs="Arial"/>
          <w:szCs w:val="28"/>
        </w:rPr>
        <w:t>Н.О.Вандышева</w:t>
      </w:r>
      <w:proofErr w:type="spellEnd"/>
      <w:r w:rsidR="00AD0982" w:rsidRPr="00FE467A">
        <w:rPr>
          <w:rFonts w:cs="Arial"/>
          <w:szCs w:val="28"/>
        </w:rPr>
        <w:t xml:space="preserve">) опубликовать постановление в информационном приложении </w:t>
      </w:r>
      <w:r w:rsidR="00FE467A" w:rsidRPr="00FE467A">
        <w:rPr>
          <w:rFonts w:cs="Arial"/>
          <w:szCs w:val="28"/>
        </w:rPr>
        <w:t>«</w:t>
      </w:r>
      <w:r w:rsidR="00AD0982" w:rsidRPr="00FE467A">
        <w:rPr>
          <w:rFonts w:cs="Arial"/>
          <w:szCs w:val="28"/>
        </w:rPr>
        <w:t>Официальный вестник</w:t>
      </w:r>
      <w:r w:rsidR="00FE467A" w:rsidRPr="00FE467A">
        <w:rPr>
          <w:rFonts w:cs="Arial"/>
          <w:szCs w:val="28"/>
        </w:rPr>
        <w:t>»</w:t>
      </w:r>
      <w:r w:rsidR="00AD0982" w:rsidRPr="00FE467A">
        <w:rPr>
          <w:rFonts w:cs="Arial"/>
          <w:szCs w:val="28"/>
        </w:rPr>
        <w:t xml:space="preserve"> к газете </w:t>
      </w:r>
      <w:r w:rsidR="00FE467A" w:rsidRPr="00FE467A">
        <w:rPr>
          <w:rFonts w:cs="Arial"/>
          <w:szCs w:val="28"/>
        </w:rPr>
        <w:t>«</w:t>
      </w:r>
      <w:r w:rsidR="00AD0982" w:rsidRPr="00FE467A">
        <w:rPr>
          <w:rFonts w:cs="Arial"/>
          <w:szCs w:val="28"/>
        </w:rPr>
        <w:t>Новая Северная газета</w:t>
      </w:r>
      <w:r w:rsidR="00FE467A" w:rsidRPr="00FE467A">
        <w:rPr>
          <w:rFonts w:cs="Arial"/>
          <w:szCs w:val="28"/>
        </w:rPr>
        <w:t>»</w:t>
      </w:r>
      <w:r w:rsidR="00AD0982" w:rsidRPr="00FE467A">
        <w:rPr>
          <w:rFonts w:cs="Arial"/>
          <w:szCs w:val="28"/>
        </w:rPr>
        <w:t xml:space="preserve"> и дополнительно направить для размещения в сетевом издании </w:t>
      </w:r>
      <w:r w:rsidR="00FE467A" w:rsidRPr="00FE467A">
        <w:rPr>
          <w:rFonts w:cs="Arial"/>
          <w:szCs w:val="28"/>
        </w:rPr>
        <w:t>«</w:t>
      </w:r>
      <w:r w:rsidR="00AD0982" w:rsidRPr="00FE467A">
        <w:rPr>
          <w:rFonts w:cs="Arial"/>
          <w:szCs w:val="28"/>
        </w:rPr>
        <w:t xml:space="preserve">Официальный сайт </w:t>
      </w:r>
      <w:r w:rsidR="00FE467A" w:rsidRPr="00FE467A">
        <w:rPr>
          <w:rFonts w:cs="Arial"/>
          <w:szCs w:val="28"/>
        </w:rPr>
        <w:t>«</w:t>
      </w:r>
      <w:r w:rsidR="00AD0982" w:rsidRPr="00FE467A">
        <w:rPr>
          <w:rFonts w:cs="Arial"/>
          <w:szCs w:val="28"/>
        </w:rPr>
        <w:t xml:space="preserve">Телерадиокомпания </w:t>
      </w:r>
      <w:proofErr w:type="spellStart"/>
      <w:r w:rsidR="00AD0982" w:rsidRPr="00FE467A">
        <w:rPr>
          <w:rFonts w:cs="Arial"/>
          <w:szCs w:val="28"/>
        </w:rPr>
        <w:t>Пыть-Яхинформ</w:t>
      </w:r>
      <w:proofErr w:type="spellEnd"/>
      <w:r w:rsidR="00FE467A" w:rsidRPr="00FE467A">
        <w:rPr>
          <w:rFonts w:cs="Arial"/>
          <w:szCs w:val="28"/>
        </w:rPr>
        <w:t>»</w:t>
      </w:r>
      <w:r w:rsidR="00AD0982" w:rsidRPr="00FE467A">
        <w:rPr>
          <w:rFonts w:cs="Arial"/>
          <w:szCs w:val="28"/>
        </w:rPr>
        <w:t>.</w:t>
      </w:r>
    </w:p>
    <w:p w14:paraId="2A150026" w14:textId="13685681" w:rsidR="004F404D" w:rsidRPr="00FE467A" w:rsidRDefault="002A0FB0" w:rsidP="00FE467A">
      <w:pPr>
        <w:tabs>
          <w:tab w:val="left" w:pos="720"/>
        </w:tabs>
        <w:spacing w:line="360" w:lineRule="auto"/>
        <w:ind w:firstLine="709"/>
        <w:rPr>
          <w:rFonts w:cs="Arial"/>
          <w:szCs w:val="28"/>
        </w:rPr>
      </w:pPr>
      <w:r w:rsidRPr="00FE467A">
        <w:rPr>
          <w:rFonts w:cs="Arial"/>
          <w:szCs w:val="28"/>
        </w:rPr>
        <w:t>3</w:t>
      </w:r>
      <w:r w:rsidR="004F404D" w:rsidRPr="00FE467A">
        <w:rPr>
          <w:rFonts w:cs="Arial"/>
          <w:szCs w:val="28"/>
        </w:rPr>
        <w:t>.</w:t>
      </w:r>
      <w:r w:rsidR="00FE467A" w:rsidRPr="00FE467A">
        <w:rPr>
          <w:rFonts w:cs="Arial"/>
          <w:szCs w:val="28"/>
        </w:rPr>
        <w:t xml:space="preserve"> </w:t>
      </w:r>
      <w:r w:rsidR="004F404D" w:rsidRPr="00FE467A">
        <w:rPr>
          <w:rFonts w:cs="Arial"/>
          <w:szCs w:val="28"/>
        </w:rPr>
        <w:t>Отделу по обеспечению информационной безопасности</w:t>
      </w:r>
      <w:r w:rsidR="00FE467A" w:rsidRPr="00FE467A">
        <w:rPr>
          <w:rFonts w:cs="Arial"/>
          <w:szCs w:val="28"/>
        </w:rPr>
        <w:t xml:space="preserve"> </w:t>
      </w:r>
      <w:r w:rsidR="004F404D" w:rsidRPr="00FE467A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14:paraId="1C39530F" w14:textId="6F043D8E" w:rsidR="00FA2872" w:rsidRPr="00FE467A" w:rsidRDefault="00423501" w:rsidP="00FE467A">
      <w:pPr>
        <w:pStyle w:val="af5"/>
        <w:spacing w:line="360" w:lineRule="auto"/>
        <w:ind w:firstLine="709"/>
        <w:rPr>
          <w:rFonts w:ascii="Arial" w:hAnsi="Arial" w:cs="Arial"/>
          <w:szCs w:val="28"/>
        </w:rPr>
      </w:pPr>
      <w:r w:rsidRPr="00FE467A">
        <w:rPr>
          <w:rFonts w:ascii="Arial" w:eastAsia="Times New Roman" w:hAnsi="Arial" w:cs="Arial"/>
          <w:szCs w:val="28"/>
        </w:rPr>
        <w:t>4</w:t>
      </w:r>
      <w:r w:rsidR="007343B3" w:rsidRPr="00FE467A">
        <w:rPr>
          <w:rFonts w:ascii="Arial" w:eastAsia="Times New Roman" w:hAnsi="Arial" w:cs="Arial"/>
          <w:szCs w:val="28"/>
        </w:rPr>
        <w:t>.</w:t>
      </w:r>
      <w:r w:rsidR="00FE467A" w:rsidRPr="00FE467A">
        <w:rPr>
          <w:rFonts w:ascii="Arial" w:eastAsia="Times New Roman" w:hAnsi="Arial" w:cs="Arial"/>
          <w:szCs w:val="28"/>
        </w:rPr>
        <w:t xml:space="preserve"> </w:t>
      </w:r>
      <w:r w:rsidR="007343B3" w:rsidRPr="00FE467A">
        <w:rPr>
          <w:rFonts w:ascii="Arial" w:eastAsia="Times New Roman" w:hAnsi="Arial" w:cs="Arial"/>
          <w:szCs w:val="28"/>
        </w:rPr>
        <w:t>Настоящее постановление вступает в силу после его официального опубликования</w:t>
      </w:r>
      <w:r w:rsidR="004A551A" w:rsidRPr="00FE467A">
        <w:rPr>
          <w:rFonts w:ascii="Arial" w:eastAsia="Times New Roman" w:hAnsi="Arial" w:cs="Arial"/>
          <w:szCs w:val="28"/>
        </w:rPr>
        <w:t>.</w:t>
      </w:r>
      <w:r w:rsidR="007343B3" w:rsidRPr="00FE467A">
        <w:rPr>
          <w:rFonts w:ascii="Arial" w:eastAsia="Times New Roman" w:hAnsi="Arial" w:cs="Arial"/>
          <w:szCs w:val="28"/>
        </w:rPr>
        <w:t xml:space="preserve"> </w:t>
      </w:r>
    </w:p>
    <w:p w14:paraId="2F760914" w14:textId="77777777" w:rsidR="00FE467A" w:rsidRPr="00FE467A" w:rsidRDefault="00573E2C" w:rsidP="00FE467A">
      <w:pPr>
        <w:pStyle w:val="21"/>
        <w:tabs>
          <w:tab w:val="left" w:pos="0"/>
        </w:tabs>
        <w:spacing w:after="0" w:line="360" w:lineRule="auto"/>
        <w:ind w:firstLine="709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5</w:t>
      </w:r>
      <w:r w:rsidR="004F404D" w:rsidRPr="00FE467A">
        <w:rPr>
          <w:rFonts w:ascii="Arial" w:hAnsi="Arial" w:cs="Arial"/>
          <w:sz w:val="24"/>
          <w:szCs w:val="28"/>
        </w:rPr>
        <w:t>.</w:t>
      </w:r>
      <w:r w:rsidR="00FE467A" w:rsidRPr="00FE467A">
        <w:rPr>
          <w:rFonts w:ascii="Arial" w:hAnsi="Arial" w:cs="Arial"/>
          <w:sz w:val="24"/>
          <w:szCs w:val="28"/>
        </w:rPr>
        <w:t xml:space="preserve"> </w:t>
      </w:r>
      <w:r w:rsidR="004F404D" w:rsidRPr="00FE467A">
        <w:rPr>
          <w:rFonts w:ascii="Arial" w:hAnsi="Arial" w:cs="Arial"/>
          <w:sz w:val="24"/>
          <w:szCs w:val="28"/>
        </w:rPr>
        <w:t xml:space="preserve">Контроль за выполнением постановления возложить на </w:t>
      </w:r>
      <w:r w:rsidR="007725B0" w:rsidRPr="00FE467A">
        <w:rPr>
          <w:rFonts w:ascii="Arial" w:hAnsi="Arial" w:cs="Arial"/>
          <w:sz w:val="24"/>
          <w:szCs w:val="28"/>
        </w:rPr>
        <w:t>заместителя главы города-председателя комитета по финансам</w:t>
      </w:r>
      <w:r w:rsidR="004F404D" w:rsidRPr="00FE467A">
        <w:rPr>
          <w:rFonts w:ascii="Arial" w:hAnsi="Arial" w:cs="Arial"/>
          <w:sz w:val="24"/>
          <w:szCs w:val="28"/>
        </w:rPr>
        <w:t xml:space="preserve">. </w:t>
      </w:r>
    </w:p>
    <w:p w14:paraId="2317538D" w14:textId="6F7F2C68" w:rsidR="00FE467A" w:rsidRPr="00FE467A" w:rsidRDefault="00FE467A" w:rsidP="00FE467A">
      <w:pPr>
        <w:pStyle w:val="21"/>
        <w:tabs>
          <w:tab w:val="left" w:pos="0"/>
        </w:tabs>
        <w:spacing w:after="0" w:line="360" w:lineRule="auto"/>
        <w:ind w:firstLine="709"/>
        <w:rPr>
          <w:rFonts w:ascii="Arial" w:hAnsi="Arial" w:cs="Arial"/>
          <w:sz w:val="24"/>
          <w:szCs w:val="28"/>
        </w:rPr>
      </w:pPr>
    </w:p>
    <w:p w14:paraId="2318DADE" w14:textId="77777777" w:rsidR="004F404D" w:rsidRPr="00FE467A" w:rsidRDefault="004F404D" w:rsidP="00FE467A">
      <w:pPr>
        <w:ind w:firstLine="709"/>
        <w:rPr>
          <w:rFonts w:cs="Arial"/>
          <w:szCs w:val="28"/>
        </w:rPr>
      </w:pPr>
      <w:r w:rsidRPr="00FE467A">
        <w:rPr>
          <w:rFonts w:cs="Arial"/>
          <w:szCs w:val="28"/>
        </w:rPr>
        <w:t>Глава города Пыть-Яха</w:t>
      </w:r>
      <w:r w:rsidR="00FE467A" w:rsidRPr="00FE467A">
        <w:rPr>
          <w:rFonts w:cs="Arial"/>
          <w:szCs w:val="28"/>
        </w:rPr>
        <w:t xml:space="preserve"> </w:t>
      </w:r>
      <w:r w:rsidR="00FE467A">
        <w:rPr>
          <w:rFonts w:cs="Arial"/>
          <w:szCs w:val="28"/>
        </w:rPr>
        <w:t xml:space="preserve">                                                                    </w:t>
      </w:r>
      <w:r w:rsidR="008C6AF3" w:rsidRPr="00FE467A">
        <w:rPr>
          <w:rFonts w:cs="Arial"/>
          <w:szCs w:val="28"/>
        </w:rPr>
        <w:t>Д. С. Горбунов</w:t>
      </w:r>
    </w:p>
    <w:p w14:paraId="50ED0C2F" w14:textId="77777777" w:rsidR="00AF1982" w:rsidRPr="00FE467A" w:rsidRDefault="00AF1982">
      <w:pPr>
        <w:rPr>
          <w:rFonts w:cs="Arial"/>
          <w:szCs w:val="28"/>
        </w:rPr>
      </w:pPr>
      <w:r w:rsidRPr="00FE467A">
        <w:rPr>
          <w:rFonts w:cs="Arial"/>
          <w:szCs w:val="28"/>
        </w:rPr>
        <w:br w:type="page"/>
      </w:r>
    </w:p>
    <w:p w14:paraId="30F93740" w14:textId="77777777" w:rsidR="00883B42" w:rsidRPr="00FE467A" w:rsidRDefault="00883B42" w:rsidP="00D54981">
      <w:pPr>
        <w:jc w:val="right"/>
        <w:rPr>
          <w:rFonts w:cs="Arial"/>
          <w:szCs w:val="28"/>
        </w:rPr>
      </w:pPr>
      <w:r w:rsidRPr="00FE467A">
        <w:rPr>
          <w:rFonts w:cs="Arial"/>
          <w:szCs w:val="28"/>
        </w:rPr>
        <w:lastRenderedPageBreak/>
        <w:t xml:space="preserve">Приложение </w:t>
      </w:r>
    </w:p>
    <w:p w14:paraId="63C9535C" w14:textId="77777777" w:rsidR="00883B42" w:rsidRPr="00FE467A" w:rsidRDefault="00883B42" w:rsidP="00D54981">
      <w:pPr>
        <w:jc w:val="right"/>
        <w:rPr>
          <w:rFonts w:cs="Arial"/>
          <w:szCs w:val="28"/>
        </w:rPr>
      </w:pPr>
      <w:r w:rsidRPr="00FE467A">
        <w:rPr>
          <w:rFonts w:cs="Arial"/>
          <w:szCs w:val="28"/>
        </w:rPr>
        <w:t>к постановлению администрации</w:t>
      </w:r>
    </w:p>
    <w:p w14:paraId="3D8FEAB5" w14:textId="77777777" w:rsidR="00883B42" w:rsidRPr="00FE467A" w:rsidRDefault="00883B42" w:rsidP="00D54981">
      <w:pPr>
        <w:jc w:val="right"/>
        <w:rPr>
          <w:rFonts w:cs="Arial"/>
          <w:szCs w:val="28"/>
        </w:rPr>
      </w:pPr>
      <w:r w:rsidRPr="00FE467A">
        <w:rPr>
          <w:rFonts w:cs="Arial"/>
          <w:szCs w:val="28"/>
        </w:rPr>
        <w:t>города Пыть-Яха</w:t>
      </w:r>
    </w:p>
    <w:p w14:paraId="657B8D63" w14:textId="4E0D41D6" w:rsidR="00FE467A" w:rsidRPr="00FE467A" w:rsidRDefault="00721987" w:rsidP="00D54981">
      <w:pPr>
        <w:jc w:val="right"/>
        <w:rPr>
          <w:rFonts w:cs="Arial"/>
          <w:szCs w:val="28"/>
        </w:rPr>
      </w:pPr>
      <w:r w:rsidRPr="00FE467A">
        <w:rPr>
          <w:rFonts w:cs="Arial"/>
          <w:szCs w:val="28"/>
        </w:rPr>
        <w:t xml:space="preserve">от </w:t>
      </w:r>
      <w:r w:rsidR="00BC536D" w:rsidRPr="00FE467A">
        <w:rPr>
          <w:rFonts w:cs="Arial"/>
          <w:szCs w:val="28"/>
        </w:rPr>
        <w:t>30.08.2024</w:t>
      </w:r>
      <w:r w:rsidR="00FE467A" w:rsidRPr="00FE467A">
        <w:rPr>
          <w:rFonts w:cs="Arial"/>
          <w:szCs w:val="28"/>
        </w:rPr>
        <w:t xml:space="preserve"> № </w:t>
      </w:r>
      <w:r w:rsidR="00BC536D" w:rsidRPr="00FE467A">
        <w:rPr>
          <w:rFonts w:cs="Arial"/>
          <w:szCs w:val="28"/>
        </w:rPr>
        <w:t>180-па</w:t>
      </w:r>
    </w:p>
    <w:p w14:paraId="65A5FD4F" w14:textId="4FEBF2B2" w:rsidR="00FE467A" w:rsidRPr="00FE467A" w:rsidRDefault="00FE467A" w:rsidP="00D54981">
      <w:pPr>
        <w:jc w:val="right"/>
        <w:rPr>
          <w:rFonts w:cs="Arial"/>
          <w:szCs w:val="28"/>
        </w:rPr>
      </w:pPr>
    </w:p>
    <w:p w14:paraId="0B914C5F" w14:textId="77777777" w:rsidR="007204C2" w:rsidRPr="00FE467A" w:rsidRDefault="0018571E" w:rsidP="00FE467A">
      <w:pPr>
        <w:pStyle w:val="2"/>
      </w:pPr>
      <w:r w:rsidRPr="00FE467A">
        <w:t>Р</w:t>
      </w:r>
      <w:r w:rsidR="00885D4E" w:rsidRPr="00FE467A">
        <w:t>егламент</w:t>
      </w:r>
      <w:r w:rsidRPr="00FE467A">
        <w:t xml:space="preserve"> </w:t>
      </w:r>
      <w:r w:rsidR="00885D4E" w:rsidRPr="00FE467A">
        <w:t xml:space="preserve">сопровождения инновационных проектов </w:t>
      </w:r>
    </w:p>
    <w:p w14:paraId="7DFB0AE9" w14:textId="2BF3B796" w:rsidR="00885D4E" w:rsidRPr="00FE467A" w:rsidRDefault="00885D4E" w:rsidP="00FE467A">
      <w:pPr>
        <w:pStyle w:val="2"/>
      </w:pPr>
      <w:r w:rsidRPr="00FE467A">
        <w:t>в</w:t>
      </w:r>
      <w:r w:rsidR="00AE0A64" w:rsidRPr="00FE467A">
        <w:t xml:space="preserve"> </w:t>
      </w:r>
      <w:r w:rsidR="007204C2" w:rsidRPr="00FE467A">
        <w:t>городе Пыть-Яхе</w:t>
      </w:r>
    </w:p>
    <w:p w14:paraId="6B970698" w14:textId="77777777" w:rsidR="00885D4E" w:rsidRPr="00FE467A" w:rsidRDefault="00885D4E" w:rsidP="00952FFF">
      <w:pPr>
        <w:pStyle w:val="ConsPlusTitle"/>
        <w:widowControl/>
        <w:spacing w:line="360" w:lineRule="auto"/>
        <w:jc w:val="center"/>
        <w:rPr>
          <w:rFonts w:ascii="Arial" w:hAnsi="Arial" w:cs="Arial"/>
          <w:b w:val="0"/>
          <w:szCs w:val="28"/>
        </w:rPr>
      </w:pPr>
    </w:p>
    <w:p w14:paraId="1B8D2F06" w14:textId="4679C81D" w:rsidR="00A84D80" w:rsidRPr="00FE467A" w:rsidRDefault="004D139D" w:rsidP="00A84D80">
      <w:pPr>
        <w:pStyle w:val="2"/>
        <w:rPr>
          <w:caps/>
          <w:sz w:val="24"/>
        </w:rPr>
      </w:pPr>
      <w:r w:rsidRPr="00FE467A">
        <w:rPr>
          <w:sz w:val="24"/>
        </w:rPr>
        <w:t>1.</w:t>
      </w:r>
      <w:r w:rsidR="00FE467A" w:rsidRPr="00FE467A">
        <w:rPr>
          <w:sz w:val="24"/>
        </w:rPr>
        <w:t xml:space="preserve"> </w:t>
      </w:r>
      <w:r w:rsidR="005A397D" w:rsidRPr="00FE467A">
        <w:rPr>
          <w:sz w:val="24"/>
        </w:rPr>
        <w:t>Общие положения</w:t>
      </w:r>
    </w:p>
    <w:p w14:paraId="1251B93F" w14:textId="77777777" w:rsidR="005A397D" w:rsidRPr="00FE467A" w:rsidRDefault="005A397D" w:rsidP="007471B2">
      <w:pPr>
        <w:spacing w:line="360" w:lineRule="auto"/>
        <w:ind w:firstLine="709"/>
        <w:rPr>
          <w:rFonts w:cs="Arial"/>
          <w:szCs w:val="28"/>
        </w:rPr>
      </w:pPr>
    </w:p>
    <w:p w14:paraId="088FFA4C" w14:textId="0D0B1C81" w:rsidR="003E7445" w:rsidRPr="00FE467A" w:rsidRDefault="003E7445" w:rsidP="007471B2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1.</w:t>
      </w:r>
      <w:r w:rsidR="00540E89" w:rsidRPr="00FE467A">
        <w:rPr>
          <w:sz w:val="24"/>
          <w:szCs w:val="28"/>
        </w:rPr>
        <w:t>1.</w:t>
      </w:r>
      <w:r w:rsidR="00FE467A" w:rsidRPr="00FE467A">
        <w:rPr>
          <w:sz w:val="24"/>
          <w:szCs w:val="28"/>
        </w:rPr>
        <w:t xml:space="preserve"> </w:t>
      </w:r>
      <w:r w:rsidRPr="00FE467A">
        <w:rPr>
          <w:sz w:val="24"/>
          <w:szCs w:val="28"/>
        </w:rPr>
        <w:t xml:space="preserve">Регламент сопровождения инновационных проектов в </w:t>
      </w:r>
      <w:r w:rsidR="007204C2" w:rsidRPr="00FE467A">
        <w:rPr>
          <w:sz w:val="24"/>
          <w:szCs w:val="28"/>
        </w:rPr>
        <w:t>городе</w:t>
      </w:r>
      <w:r w:rsidR="00AE0A64" w:rsidRPr="00FE467A">
        <w:rPr>
          <w:sz w:val="24"/>
          <w:szCs w:val="28"/>
        </w:rPr>
        <w:t xml:space="preserve"> Пыть-Ях</w:t>
      </w:r>
      <w:r w:rsidR="007204C2" w:rsidRPr="00FE467A">
        <w:rPr>
          <w:sz w:val="24"/>
          <w:szCs w:val="28"/>
        </w:rPr>
        <w:t>е</w:t>
      </w:r>
      <w:r w:rsidR="007471B2" w:rsidRPr="00FE467A">
        <w:rPr>
          <w:sz w:val="24"/>
          <w:szCs w:val="28"/>
        </w:rPr>
        <w:t xml:space="preserve"> </w:t>
      </w:r>
      <w:r w:rsidRPr="00FE467A">
        <w:rPr>
          <w:sz w:val="24"/>
          <w:szCs w:val="28"/>
        </w:rPr>
        <w:t>(далее</w:t>
      </w:r>
      <w:r w:rsidR="00FE467A" w:rsidRPr="00FE467A">
        <w:rPr>
          <w:sz w:val="24"/>
          <w:szCs w:val="28"/>
        </w:rPr>
        <w:t>-</w:t>
      </w:r>
      <w:r w:rsidRPr="00FE467A">
        <w:rPr>
          <w:sz w:val="24"/>
          <w:szCs w:val="28"/>
        </w:rPr>
        <w:t>регламент, муниципальное образование) регулирует отношения, возникающие в ходе реализации инновационных проектов на территории муниципального образования, и направлен на унификацию процедур взаимодействия инициаторов инновационных проектов с муниципальным образованием, исполнительными органами государственной власти Ханты-Мансийского автономного округа</w:t>
      </w:r>
      <w:r w:rsidR="00FE467A" w:rsidRPr="00FE467A">
        <w:rPr>
          <w:sz w:val="24"/>
          <w:szCs w:val="28"/>
        </w:rPr>
        <w:t>-</w:t>
      </w:r>
      <w:r w:rsidRPr="00FE467A">
        <w:rPr>
          <w:sz w:val="24"/>
          <w:szCs w:val="28"/>
        </w:rPr>
        <w:t>Югры и институтами инновационного развития, создание благоприятных условий для ведения предпринимательской деятельности, снижение административных барьеров при реализации инновационных проектов на территории города</w:t>
      </w:r>
      <w:r w:rsidR="002F3498" w:rsidRPr="00FE467A">
        <w:rPr>
          <w:sz w:val="24"/>
          <w:szCs w:val="28"/>
        </w:rPr>
        <w:t xml:space="preserve"> Пыть-Яха</w:t>
      </w:r>
      <w:r w:rsidRPr="00FE467A">
        <w:rPr>
          <w:sz w:val="24"/>
          <w:szCs w:val="28"/>
        </w:rPr>
        <w:t>.</w:t>
      </w:r>
    </w:p>
    <w:p w14:paraId="1681EDBC" w14:textId="489F1499" w:rsidR="003E7445" w:rsidRPr="00FE467A" w:rsidRDefault="00540E89" w:rsidP="007471B2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1.</w:t>
      </w:r>
      <w:r w:rsidR="003E7445" w:rsidRPr="00FE467A">
        <w:rPr>
          <w:sz w:val="24"/>
          <w:szCs w:val="28"/>
        </w:rPr>
        <w:t>2.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 xml:space="preserve">Структурным подразделением </w:t>
      </w:r>
      <w:r w:rsidR="0098572F" w:rsidRPr="00FE467A">
        <w:rPr>
          <w:sz w:val="24"/>
          <w:szCs w:val="28"/>
        </w:rPr>
        <w:t>администрации города Пыть-Яха</w:t>
      </w:r>
      <w:r w:rsidR="003E7445" w:rsidRPr="00FE467A">
        <w:rPr>
          <w:sz w:val="24"/>
          <w:szCs w:val="28"/>
        </w:rPr>
        <w:t xml:space="preserve">, уполномоченным по координации единого механизма работы с инициаторами инновационных проектов, является </w:t>
      </w:r>
      <w:r w:rsidR="005118C0" w:rsidRPr="00FE467A">
        <w:rPr>
          <w:sz w:val="24"/>
          <w:szCs w:val="28"/>
        </w:rPr>
        <w:t>управление по экономике</w:t>
      </w:r>
      <w:r w:rsidR="0098572F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(далее</w:t>
      </w:r>
      <w:r w:rsidR="00FE467A" w:rsidRPr="00FE467A">
        <w:rPr>
          <w:sz w:val="24"/>
          <w:szCs w:val="28"/>
        </w:rPr>
        <w:t>-</w:t>
      </w:r>
      <w:r w:rsidR="003E7445" w:rsidRPr="00FE467A">
        <w:rPr>
          <w:sz w:val="24"/>
          <w:szCs w:val="28"/>
        </w:rPr>
        <w:t xml:space="preserve">уполномоченный орган). Для обеспечения сопровождения инновационных проектов уполномоченный орган взаимодействует с другими структурными подразделениями </w:t>
      </w:r>
      <w:r w:rsidR="00EE4F54" w:rsidRPr="00FE467A">
        <w:rPr>
          <w:sz w:val="24"/>
          <w:szCs w:val="28"/>
        </w:rPr>
        <w:t>администрации города Пыть-Яха</w:t>
      </w:r>
      <w:r w:rsidR="003E7445" w:rsidRPr="00FE467A">
        <w:rPr>
          <w:sz w:val="24"/>
          <w:szCs w:val="28"/>
        </w:rPr>
        <w:t>, исполнительными органами государственной власти Ханты-Мансийского автономного округа</w:t>
      </w:r>
      <w:r w:rsidR="00FE467A" w:rsidRPr="00FE467A">
        <w:rPr>
          <w:sz w:val="24"/>
          <w:szCs w:val="28"/>
        </w:rPr>
        <w:t>-</w:t>
      </w:r>
      <w:r w:rsidR="003E7445" w:rsidRPr="00FE467A">
        <w:rPr>
          <w:sz w:val="24"/>
          <w:szCs w:val="28"/>
        </w:rPr>
        <w:t>Югры, территориальными органами федеральных органов исполнительной власти, а также учреждениями и организациями, независимо от организационно-правовой формы, участвующими в реализации настоящего регламента.</w:t>
      </w:r>
    </w:p>
    <w:p w14:paraId="4D694D83" w14:textId="77777777" w:rsidR="00DB29AA" w:rsidRPr="00FE467A" w:rsidRDefault="00DB29AA" w:rsidP="007471B2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</w:p>
    <w:p w14:paraId="7561725E" w14:textId="411C3DBD" w:rsidR="003E7445" w:rsidRPr="008257F4" w:rsidRDefault="004D139D" w:rsidP="003E7445">
      <w:pPr>
        <w:pStyle w:val="ConsPlusTitle"/>
        <w:jc w:val="center"/>
        <w:outlineLvl w:val="1"/>
        <w:rPr>
          <w:rFonts w:ascii="Arial" w:hAnsi="Arial" w:cs="Arial"/>
          <w:bCs w:val="0"/>
          <w:szCs w:val="28"/>
        </w:rPr>
      </w:pPr>
      <w:r w:rsidRPr="008257F4">
        <w:rPr>
          <w:rFonts w:ascii="Arial" w:hAnsi="Arial" w:cs="Arial"/>
          <w:bCs w:val="0"/>
          <w:szCs w:val="28"/>
        </w:rPr>
        <w:t>2.</w:t>
      </w:r>
      <w:r w:rsidR="00FE467A" w:rsidRPr="008257F4">
        <w:rPr>
          <w:rFonts w:ascii="Arial" w:hAnsi="Arial" w:cs="Arial"/>
          <w:bCs w:val="0"/>
          <w:szCs w:val="28"/>
        </w:rPr>
        <w:t xml:space="preserve"> </w:t>
      </w:r>
      <w:r w:rsidRPr="008257F4">
        <w:rPr>
          <w:rFonts w:ascii="Arial" w:hAnsi="Arial" w:cs="Arial"/>
          <w:bCs w:val="0"/>
          <w:szCs w:val="28"/>
        </w:rPr>
        <w:t>Основные понятия и термины, используемые</w:t>
      </w:r>
    </w:p>
    <w:p w14:paraId="366D659A" w14:textId="3B7A89E6" w:rsidR="003E7445" w:rsidRPr="00FE467A" w:rsidRDefault="004D139D" w:rsidP="003E7445">
      <w:pPr>
        <w:pStyle w:val="ConsPlusTitle"/>
        <w:jc w:val="center"/>
        <w:rPr>
          <w:rFonts w:ascii="Arial" w:hAnsi="Arial" w:cs="Arial"/>
          <w:b w:val="0"/>
          <w:bCs w:val="0"/>
          <w:szCs w:val="28"/>
        </w:rPr>
      </w:pPr>
      <w:r w:rsidRPr="008257F4">
        <w:rPr>
          <w:rFonts w:ascii="Arial" w:hAnsi="Arial" w:cs="Arial"/>
          <w:bCs w:val="0"/>
          <w:szCs w:val="28"/>
        </w:rPr>
        <w:t>в настоящем регламенте</w:t>
      </w:r>
    </w:p>
    <w:p w14:paraId="1DDF9CB0" w14:textId="77777777" w:rsidR="003E7445" w:rsidRPr="00FE467A" w:rsidRDefault="003E7445" w:rsidP="003E7445">
      <w:pPr>
        <w:pStyle w:val="ConsPlusNormal"/>
        <w:ind w:firstLine="540"/>
        <w:jc w:val="both"/>
        <w:rPr>
          <w:sz w:val="24"/>
          <w:szCs w:val="28"/>
        </w:rPr>
      </w:pPr>
    </w:p>
    <w:p w14:paraId="268ADA50" w14:textId="0C0422C6" w:rsidR="003E7445" w:rsidRPr="00FE467A" w:rsidRDefault="00540E89" w:rsidP="002A2772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2.</w:t>
      </w:r>
      <w:r w:rsidR="003E7445" w:rsidRPr="00FE467A">
        <w:rPr>
          <w:sz w:val="24"/>
          <w:szCs w:val="28"/>
        </w:rPr>
        <w:t>1.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Инновации</w:t>
      </w:r>
      <w:r w:rsidR="00FE467A" w:rsidRPr="00FE467A">
        <w:rPr>
          <w:sz w:val="24"/>
          <w:szCs w:val="28"/>
        </w:rPr>
        <w:t>-</w:t>
      </w:r>
      <w:r w:rsidR="003E7445" w:rsidRPr="00FE467A">
        <w:rPr>
          <w:sz w:val="24"/>
          <w:szCs w:val="28"/>
        </w:rPr>
        <w:t xml:space="preserve">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связях. </w:t>
      </w:r>
    </w:p>
    <w:p w14:paraId="37E608C1" w14:textId="1D52A3B3" w:rsidR="003E7445" w:rsidRPr="00FE467A" w:rsidRDefault="00540E89" w:rsidP="002A2772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2.</w:t>
      </w:r>
      <w:r w:rsidR="003E7445" w:rsidRPr="00FE467A">
        <w:rPr>
          <w:sz w:val="24"/>
          <w:szCs w:val="28"/>
        </w:rPr>
        <w:t>2.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Инновационный проект</w:t>
      </w:r>
      <w:r w:rsidR="00FE467A" w:rsidRPr="00FE467A">
        <w:rPr>
          <w:sz w:val="24"/>
          <w:szCs w:val="28"/>
        </w:rPr>
        <w:t>-</w:t>
      </w:r>
      <w:r w:rsidR="003E7445" w:rsidRPr="00FE467A">
        <w:rPr>
          <w:sz w:val="24"/>
          <w:szCs w:val="28"/>
        </w:rPr>
        <w:t xml:space="preserve">комплекс направленных на достижение </w:t>
      </w:r>
      <w:r w:rsidR="003E7445" w:rsidRPr="00FE467A">
        <w:rPr>
          <w:sz w:val="24"/>
          <w:szCs w:val="28"/>
        </w:rPr>
        <w:lastRenderedPageBreak/>
        <w:t xml:space="preserve">экономического эффекта мероприятий по осуществлению инноваций, в том числе по коммерциализации научных и (или) научно-технических результатов. </w:t>
      </w:r>
    </w:p>
    <w:p w14:paraId="0EEA97DA" w14:textId="7B9E8F46" w:rsidR="003E7445" w:rsidRPr="00FE467A" w:rsidRDefault="00540E89" w:rsidP="002A2772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2.</w:t>
      </w:r>
      <w:r w:rsidR="003E7445" w:rsidRPr="00FE467A">
        <w:rPr>
          <w:sz w:val="24"/>
          <w:szCs w:val="28"/>
        </w:rPr>
        <w:t>3.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Инициатор инновационного проекта</w:t>
      </w:r>
      <w:r w:rsidR="00FE467A" w:rsidRPr="00FE467A">
        <w:rPr>
          <w:sz w:val="24"/>
          <w:szCs w:val="28"/>
        </w:rPr>
        <w:t>-</w:t>
      </w:r>
      <w:r w:rsidR="003E7445" w:rsidRPr="00FE467A">
        <w:rPr>
          <w:sz w:val="24"/>
          <w:szCs w:val="28"/>
        </w:rPr>
        <w:t>юридическое лицо или индивидуальный предприниматель, осуществляющие деятельность по разработке и (или) производству продукции (оказанию услуг, выполнению работ) с использованием инновационных технологий.</w:t>
      </w:r>
    </w:p>
    <w:p w14:paraId="58D04176" w14:textId="3DFF579A" w:rsidR="003E7445" w:rsidRPr="00FE467A" w:rsidRDefault="00540E89" w:rsidP="002A2772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2.</w:t>
      </w:r>
      <w:r w:rsidR="003E7445" w:rsidRPr="00FE467A">
        <w:rPr>
          <w:sz w:val="24"/>
          <w:szCs w:val="28"/>
        </w:rPr>
        <w:t>4.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Инновационная инфраструктура</w:t>
      </w:r>
      <w:r w:rsidR="00FE467A" w:rsidRPr="00FE467A">
        <w:rPr>
          <w:sz w:val="24"/>
          <w:szCs w:val="28"/>
        </w:rPr>
        <w:t>-</w:t>
      </w:r>
      <w:r w:rsidR="003E7445" w:rsidRPr="00FE467A">
        <w:rPr>
          <w:sz w:val="24"/>
          <w:szCs w:val="28"/>
        </w:rPr>
        <w:t xml:space="preserve">совокупность организаций, способствующих реализации инновационных проектов, включая предоставление управленческих, материально-технических, финансовых, информационных, кадровых, консультационных и организационных услуг. </w:t>
      </w:r>
    </w:p>
    <w:p w14:paraId="486C3FB5" w14:textId="63FD1122" w:rsidR="003E7445" w:rsidRPr="00FE467A" w:rsidRDefault="00540E89" w:rsidP="002A2772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2.</w:t>
      </w:r>
      <w:r w:rsidR="003E7445" w:rsidRPr="00FE467A">
        <w:rPr>
          <w:sz w:val="24"/>
          <w:szCs w:val="28"/>
        </w:rPr>
        <w:t>5.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Институты инновационного развития</w:t>
      </w:r>
      <w:r w:rsidR="00FE467A" w:rsidRPr="00FE467A">
        <w:rPr>
          <w:sz w:val="24"/>
          <w:szCs w:val="28"/>
        </w:rPr>
        <w:t>-</w:t>
      </w:r>
      <w:r w:rsidR="003E7445" w:rsidRPr="00FE467A">
        <w:rPr>
          <w:sz w:val="24"/>
          <w:szCs w:val="28"/>
        </w:rPr>
        <w:t xml:space="preserve">создаваемые государством специализированные организации, деятельность которых направлена на стимулирование технологических инноваций и получение от их внедрения экономических эффектов, а также на создание условий для развития технологических компаний, включая предоставление финансирования. </w:t>
      </w:r>
    </w:p>
    <w:p w14:paraId="7BD4D58C" w14:textId="6FD87711" w:rsidR="003E7445" w:rsidRPr="00FE467A" w:rsidRDefault="00540E89" w:rsidP="002A2772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2.</w:t>
      </w:r>
      <w:r w:rsidR="003E7445" w:rsidRPr="00FE467A">
        <w:rPr>
          <w:sz w:val="24"/>
          <w:szCs w:val="28"/>
        </w:rPr>
        <w:t>6.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Индустриальный партнер</w:t>
      </w:r>
      <w:r w:rsidR="00FE467A" w:rsidRPr="00FE467A">
        <w:rPr>
          <w:sz w:val="24"/>
          <w:szCs w:val="28"/>
        </w:rPr>
        <w:t>-</w:t>
      </w:r>
      <w:r w:rsidR="003E7445" w:rsidRPr="00FE467A">
        <w:rPr>
          <w:sz w:val="24"/>
          <w:szCs w:val="28"/>
        </w:rPr>
        <w:t xml:space="preserve">это организация реального сектора экономики или иной </w:t>
      </w:r>
      <w:r w:rsidR="00FE467A" w:rsidRPr="00FE467A">
        <w:rPr>
          <w:sz w:val="24"/>
          <w:szCs w:val="28"/>
        </w:rPr>
        <w:t>«</w:t>
      </w:r>
      <w:r w:rsidR="003E7445" w:rsidRPr="00FE467A">
        <w:rPr>
          <w:sz w:val="24"/>
          <w:szCs w:val="28"/>
        </w:rPr>
        <w:t>потребитель</w:t>
      </w:r>
      <w:r w:rsidR="00FE467A" w:rsidRPr="00FE467A">
        <w:rPr>
          <w:sz w:val="24"/>
          <w:szCs w:val="28"/>
        </w:rPr>
        <w:t>»</w:t>
      </w:r>
      <w:r w:rsidR="003E7445" w:rsidRPr="00FE467A">
        <w:rPr>
          <w:sz w:val="24"/>
          <w:szCs w:val="28"/>
        </w:rPr>
        <w:t xml:space="preserve"> результатов проекта. Между разработчиком проекта и индустриальным партнером должен быть заключен договор о дальнейшем использовании результатов проекта. Индустриальный партнер должен участвовать в </w:t>
      </w:r>
      <w:proofErr w:type="spellStart"/>
      <w:r w:rsidR="003E7445" w:rsidRPr="00FE467A">
        <w:rPr>
          <w:sz w:val="24"/>
          <w:szCs w:val="28"/>
        </w:rPr>
        <w:t>софинансировании</w:t>
      </w:r>
      <w:proofErr w:type="spellEnd"/>
      <w:r w:rsidR="003E7445" w:rsidRPr="00FE467A">
        <w:rPr>
          <w:sz w:val="24"/>
          <w:szCs w:val="28"/>
        </w:rPr>
        <w:t xml:space="preserve"> работ по проекту за счет собственных средств.</w:t>
      </w:r>
    </w:p>
    <w:p w14:paraId="76AD31E3" w14:textId="496CD9BE" w:rsidR="00137E50" w:rsidRPr="00FE467A" w:rsidRDefault="00540E89" w:rsidP="00137E50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2.</w:t>
      </w:r>
      <w:r w:rsidR="003E7445" w:rsidRPr="00FE467A">
        <w:rPr>
          <w:sz w:val="24"/>
          <w:szCs w:val="28"/>
        </w:rPr>
        <w:t>7.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 xml:space="preserve">Иные понятия применяются в значениях, определенных в Федеральном законе </w:t>
      </w:r>
      <w:hyperlink r:id="rId12" w:history="1">
        <w:r w:rsidR="00FE467A">
          <w:rPr>
            <w:rStyle w:val="af1"/>
            <w:sz w:val="24"/>
            <w:szCs w:val="28"/>
          </w:rPr>
          <w:t>от 23 августа 1996 года № 127-ФЗ</w:t>
        </w:r>
      </w:hyperlink>
      <w:r w:rsidR="003E7445" w:rsidRPr="00FE467A">
        <w:rPr>
          <w:sz w:val="24"/>
          <w:szCs w:val="28"/>
        </w:rPr>
        <w:t xml:space="preserve"> </w:t>
      </w:r>
      <w:r w:rsidR="00FE467A" w:rsidRPr="00FE467A">
        <w:rPr>
          <w:sz w:val="24"/>
          <w:szCs w:val="28"/>
        </w:rPr>
        <w:t>«</w:t>
      </w:r>
      <w:r w:rsidR="003E7445" w:rsidRPr="00FE467A">
        <w:rPr>
          <w:sz w:val="24"/>
          <w:szCs w:val="28"/>
        </w:rPr>
        <w:t>О науке и государственной научно-технической политике</w:t>
      </w:r>
      <w:r w:rsidR="00FE467A" w:rsidRPr="00FE467A">
        <w:rPr>
          <w:sz w:val="24"/>
          <w:szCs w:val="28"/>
        </w:rPr>
        <w:t>»</w:t>
      </w:r>
      <w:r w:rsidR="003E7445" w:rsidRPr="00FE467A">
        <w:rPr>
          <w:sz w:val="24"/>
          <w:szCs w:val="28"/>
        </w:rPr>
        <w:t xml:space="preserve">, Федеральном законе </w:t>
      </w:r>
      <w:hyperlink r:id="rId13" w:tooltip="ФЕДЕРАЛЬНЫЙ ЗАКОН от 04.08.2023 № 478-ФЗ ГОСУДАРСТВЕННАЯ ДУМА ФЕДЕРАЛЬНОГО СОБРАНИЯ РФ&#10;&#10;О РАЗВИТИИ ТЕХНОЛОГИЧЕСКИХ КОМПАНИЙ В РОССИЙСКОЙ ФЕДЕРАЦИИ " w:history="1">
        <w:r w:rsidR="003E7445" w:rsidRPr="008257F4">
          <w:rPr>
            <w:rStyle w:val="af1"/>
            <w:sz w:val="24"/>
            <w:szCs w:val="28"/>
          </w:rPr>
          <w:t>от 4 августа 2023 года</w:t>
        </w:r>
        <w:r w:rsidR="00FE467A" w:rsidRPr="008257F4">
          <w:rPr>
            <w:rStyle w:val="af1"/>
            <w:sz w:val="24"/>
            <w:szCs w:val="28"/>
          </w:rPr>
          <w:t xml:space="preserve"> № </w:t>
        </w:r>
        <w:r w:rsidR="003E7445" w:rsidRPr="008257F4">
          <w:rPr>
            <w:rStyle w:val="af1"/>
            <w:sz w:val="24"/>
            <w:szCs w:val="28"/>
          </w:rPr>
          <w:t>478-ФЗ</w:t>
        </w:r>
      </w:hyperlink>
      <w:r w:rsidR="003E7445" w:rsidRPr="00FE467A">
        <w:rPr>
          <w:sz w:val="24"/>
          <w:szCs w:val="28"/>
        </w:rPr>
        <w:t xml:space="preserve"> </w:t>
      </w:r>
      <w:r w:rsidR="00FE467A" w:rsidRPr="00FE467A">
        <w:rPr>
          <w:sz w:val="24"/>
          <w:szCs w:val="28"/>
        </w:rPr>
        <w:t>«</w:t>
      </w:r>
      <w:r w:rsidR="003E7445" w:rsidRPr="00FE467A">
        <w:rPr>
          <w:sz w:val="24"/>
          <w:szCs w:val="28"/>
        </w:rPr>
        <w:t>О развитии технологических компаний в Российской Федерации</w:t>
      </w:r>
      <w:r w:rsidR="00FE467A" w:rsidRPr="00FE467A">
        <w:rPr>
          <w:sz w:val="24"/>
          <w:szCs w:val="28"/>
        </w:rPr>
        <w:t>»</w:t>
      </w:r>
      <w:r w:rsidR="003E7445" w:rsidRPr="00FE467A">
        <w:rPr>
          <w:sz w:val="24"/>
          <w:szCs w:val="28"/>
        </w:rPr>
        <w:t xml:space="preserve"> и распоряжении Правительства РФ </w:t>
      </w:r>
      <w:hyperlink r:id="rId14" w:tooltip="РАСПОРЯЖЕНИЕ от 20.05.2023 № 1315-р ПРАВИТЕЛЬСТВО РФ&#10;&#10;[Об утверждении Концепции технологического развития на период до 2030 года]  " w:history="1">
        <w:r w:rsidR="003E7445" w:rsidRPr="008257F4">
          <w:rPr>
            <w:rStyle w:val="af1"/>
            <w:sz w:val="24"/>
            <w:szCs w:val="28"/>
          </w:rPr>
          <w:t>от 20 мая 2023 года</w:t>
        </w:r>
        <w:r w:rsidR="00FE467A" w:rsidRPr="008257F4">
          <w:rPr>
            <w:rStyle w:val="af1"/>
            <w:sz w:val="24"/>
            <w:szCs w:val="28"/>
          </w:rPr>
          <w:t xml:space="preserve"> № </w:t>
        </w:r>
        <w:r w:rsidR="003E7445" w:rsidRPr="008257F4">
          <w:rPr>
            <w:rStyle w:val="af1"/>
            <w:sz w:val="24"/>
            <w:szCs w:val="28"/>
          </w:rPr>
          <w:t>1315-р</w:t>
        </w:r>
      </w:hyperlink>
      <w:r w:rsidR="00137E50" w:rsidRPr="00FE467A">
        <w:rPr>
          <w:sz w:val="24"/>
          <w:szCs w:val="28"/>
        </w:rPr>
        <w:t xml:space="preserve"> </w:t>
      </w:r>
      <w:r w:rsidR="00FE467A" w:rsidRPr="00FE467A">
        <w:rPr>
          <w:sz w:val="24"/>
          <w:szCs w:val="28"/>
        </w:rPr>
        <w:t>«</w:t>
      </w:r>
      <w:r w:rsidR="00137E50" w:rsidRPr="00FE467A">
        <w:rPr>
          <w:sz w:val="24"/>
          <w:szCs w:val="28"/>
        </w:rPr>
        <w:t>Об утверждении Концепции технологического развития на период до 2030 года</w:t>
      </w:r>
      <w:r w:rsidR="00FE467A" w:rsidRPr="00FE467A">
        <w:rPr>
          <w:sz w:val="24"/>
          <w:szCs w:val="28"/>
        </w:rPr>
        <w:t>»</w:t>
      </w:r>
      <w:r w:rsidR="00137E50" w:rsidRPr="00FE467A">
        <w:rPr>
          <w:sz w:val="24"/>
          <w:szCs w:val="28"/>
        </w:rPr>
        <w:t>.</w:t>
      </w:r>
    </w:p>
    <w:p w14:paraId="79E2EC0E" w14:textId="77777777" w:rsidR="00B276C1" w:rsidRPr="00FE467A" w:rsidRDefault="00B276C1" w:rsidP="003E7445">
      <w:pPr>
        <w:pStyle w:val="ConsPlusTitle"/>
        <w:jc w:val="center"/>
        <w:outlineLvl w:val="1"/>
        <w:rPr>
          <w:rFonts w:ascii="Arial" w:hAnsi="Arial" w:cs="Arial"/>
          <w:b w:val="0"/>
          <w:bCs w:val="0"/>
          <w:szCs w:val="28"/>
        </w:rPr>
      </w:pPr>
    </w:p>
    <w:p w14:paraId="48EED782" w14:textId="78B80BB1" w:rsidR="003E7445" w:rsidRPr="008257F4" w:rsidRDefault="00B276C1" w:rsidP="003E7445">
      <w:pPr>
        <w:pStyle w:val="ConsPlusTitle"/>
        <w:jc w:val="center"/>
        <w:outlineLvl w:val="1"/>
        <w:rPr>
          <w:rFonts w:ascii="Arial" w:hAnsi="Arial" w:cs="Arial"/>
          <w:bCs w:val="0"/>
          <w:szCs w:val="28"/>
        </w:rPr>
      </w:pPr>
      <w:r w:rsidRPr="008257F4">
        <w:rPr>
          <w:rFonts w:ascii="Arial" w:hAnsi="Arial" w:cs="Arial"/>
          <w:bCs w:val="0"/>
          <w:szCs w:val="28"/>
        </w:rPr>
        <w:t>3.</w:t>
      </w:r>
      <w:r w:rsidR="00FE467A" w:rsidRPr="008257F4">
        <w:rPr>
          <w:rFonts w:ascii="Arial" w:hAnsi="Arial" w:cs="Arial"/>
          <w:bCs w:val="0"/>
          <w:szCs w:val="28"/>
        </w:rPr>
        <w:t xml:space="preserve"> </w:t>
      </w:r>
      <w:r w:rsidRPr="008257F4">
        <w:rPr>
          <w:rFonts w:ascii="Arial" w:hAnsi="Arial" w:cs="Arial"/>
          <w:bCs w:val="0"/>
          <w:szCs w:val="28"/>
        </w:rPr>
        <w:t>Формы сопровождения инновационных проектов</w:t>
      </w:r>
    </w:p>
    <w:p w14:paraId="0DCE7A1C" w14:textId="77777777" w:rsidR="003E7445" w:rsidRPr="00FE467A" w:rsidRDefault="003E7445" w:rsidP="004435F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</w:p>
    <w:p w14:paraId="452F3C85" w14:textId="33785D9D" w:rsidR="003E7445" w:rsidRPr="00FE467A" w:rsidRDefault="00C62E59" w:rsidP="004435F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3.</w:t>
      </w:r>
      <w:r w:rsidR="003E7445" w:rsidRPr="00FE467A">
        <w:rPr>
          <w:sz w:val="24"/>
          <w:szCs w:val="28"/>
        </w:rPr>
        <w:t>1.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 xml:space="preserve">В целях реализации инновационных проектов на территории </w:t>
      </w:r>
      <w:r w:rsidR="00A4634D" w:rsidRPr="00FE467A">
        <w:rPr>
          <w:sz w:val="24"/>
          <w:szCs w:val="28"/>
        </w:rPr>
        <w:t>города Пыть-Яха</w:t>
      </w:r>
      <w:r w:rsidR="003E7445" w:rsidRPr="00FE467A">
        <w:rPr>
          <w:sz w:val="24"/>
          <w:szCs w:val="28"/>
        </w:rPr>
        <w:t xml:space="preserve"> установлены следующие формы сопровождения:</w:t>
      </w:r>
    </w:p>
    <w:p w14:paraId="40318492" w14:textId="0705E598" w:rsidR="003E7445" w:rsidRPr="00FE467A" w:rsidRDefault="002A4817" w:rsidP="004435F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3</w:t>
      </w:r>
      <w:r w:rsidR="003E7445" w:rsidRPr="00FE467A">
        <w:rPr>
          <w:sz w:val="24"/>
          <w:szCs w:val="28"/>
        </w:rPr>
        <w:t>.1.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Информационно-консультационная поддержка в виде:</w:t>
      </w:r>
    </w:p>
    <w:p w14:paraId="46B7AF1A" w14:textId="738B00D3" w:rsidR="003E7445" w:rsidRPr="00FE467A" w:rsidRDefault="002A4817" w:rsidP="004435F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3</w:t>
      </w:r>
      <w:r w:rsidR="003E7445" w:rsidRPr="00FE467A">
        <w:rPr>
          <w:sz w:val="24"/>
          <w:szCs w:val="28"/>
        </w:rPr>
        <w:t>.1.1.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Рассмотрения обращений инициаторов инновационных проектов на предмет выявления и определения потребности в предоставлении мер поддержки на территории муниципального образования.</w:t>
      </w:r>
    </w:p>
    <w:p w14:paraId="0FC55F07" w14:textId="705630C0" w:rsidR="003E7445" w:rsidRPr="00FE467A" w:rsidRDefault="002A4817" w:rsidP="004435F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3</w:t>
      </w:r>
      <w:r w:rsidR="003E7445" w:rsidRPr="00FE467A">
        <w:rPr>
          <w:sz w:val="24"/>
          <w:szCs w:val="28"/>
        </w:rPr>
        <w:t>.1.2.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 xml:space="preserve">Представления инициаторам инновационных проектов, </w:t>
      </w:r>
      <w:r w:rsidR="003E7445" w:rsidRPr="00FE467A">
        <w:rPr>
          <w:sz w:val="24"/>
          <w:szCs w:val="28"/>
        </w:rPr>
        <w:lastRenderedPageBreak/>
        <w:t>заинтересованным в реализации инновационных проектов на территории муниципального образования, информации (за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предоставления):</w:t>
      </w:r>
    </w:p>
    <w:p w14:paraId="21DB3635" w14:textId="4EB26640" w:rsidR="003E7445" w:rsidRPr="00FE467A" w:rsidRDefault="003E7445" w:rsidP="004435F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-</w:t>
      </w:r>
      <w:r w:rsidR="00FE467A" w:rsidRPr="00FE467A">
        <w:rPr>
          <w:sz w:val="24"/>
          <w:szCs w:val="28"/>
        </w:rPr>
        <w:t xml:space="preserve"> </w:t>
      </w:r>
      <w:r w:rsidRPr="00FE467A">
        <w:rPr>
          <w:sz w:val="24"/>
          <w:szCs w:val="28"/>
        </w:rPr>
        <w:t>о существующих инструментах государственной, муниципальной поддержки, на которые может претендовать инициатор инновационного проекта при его реализации;</w:t>
      </w:r>
    </w:p>
    <w:p w14:paraId="71BB5E9A" w14:textId="61CA769A" w:rsidR="003E7445" w:rsidRPr="00FE467A" w:rsidRDefault="003E7445" w:rsidP="004435F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-</w:t>
      </w:r>
      <w:r w:rsidR="00FE467A" w:rsidRPr="00FE467A">
        <w:rPr>
          <w:sz w:val="24"/>
          <w:szCs w:val="28"/>
        </w:rPr>
        <w:t xml:space="preserve"> </w:t>
      </w:r>
      <w:r w:rsidRPr="00FE467A">
        <w:rPr>
          <w:sz w:val="24"/>
          <w:szCs w:val="28"/>
        </w:rPr>
        <w:t>о наличии/отсутствии объектов промышленной и (или) технологической инфраструктуры для реализации инновационного проекта;</w:t>
      </w:r>
    </w:p>
    <w:p w14:paraId="3C29217F" w14:textId="197778CE" w:rsidR="003E7445" w:rsidRPr="00FE467A" w:rsidRDefault="003E7445" w:rsidP="004435F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-</w:t>
      </w:r>
      <w:r w:rsidR="00FE467A" w:rsidRPr="00FE467A">
        <w:rPr>
          <w:sz w:val="24"/>
          <w:szCs w:val="28"/>
        </w:rPr>
        <w:t xml:space="preserve"> </w:t>
      </w:r>
      <w:r w:rsidRPr="00FE467A">
        <w:rPr>
          <w:sz w:val="24"/>
          <w:szCs w:val="28"/>
        </w:rPr>
        <w:t>о последовательности оформления тех или иных документов, необходимых для реализации инновационного проекта.</w:t>
      </w:r>
    </w:p>
    <w:p w14:paraId="10F6E02E" w14:textId="2BD8B26B" w:rsidR="003E7445" w:rsidRPr="00FE467A" w:rsidRDefault="002A4817" w:rsidP="004435F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3</w:t>
      </w:r>
      <w:r w:rsidR="003E7445" w:rsidRPr="00FE467A">
        <w:rPr>
          <w:sz w:val="24"/>
          <w:szCs w:val="28"/>
        </w:rPr>
        <w:t>.1.3.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Консультирования по вопросам, связанным с реализацией инновационного проекта, о потенциальных возможностях, которые могут быть использованы при реализации инновационного проекта.</w:t>
      </w:r>
    </w:p>
    <w:p w14:paraId="6A02EC6C" w14:textId="71367C86" w:rsidR="003E7445" w:rsidRPr="00FE467A" w:rsidRDefault="002A4817" w:rsidP="004435F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3</w:t>
      </w:r>
      <w:r w:rsidR="003E7445" w:rsidRPr="00FE467A">
        <w:rPr>
          <w:sz w:val="24"/>
          <w:szCs w:val="28"/>
        </w:rPr>
        <w:t>.1.4.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Оказания содействия в подборе промышленной и (или) технологической площадки, необходимой для реализации инновационного проекта.</w:t>
      </w:r>
    </w:p>
    <w:p w14:paraId="0D34CF6B" w14:textId="7F7E7B6E" w:rsidR="003E7445" w:rsidRPr="00FE467A" w:rsidRDefault="002A4817" w:rsidP="004435F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3</w:t>
      </w:r>
      <w:r w:rsidR="003E7445" w:rsidRPr="00FE467A">
        <w:rPr>
          <w:sz w:val="24"/>
          <w:szCs w:val="28"/>
        </w:rPr>
        <w:t>.1.5.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Ознакомления инициатора инновационного проекта с промышленными и (или) технологическими площадками, подходящими для реализации инновационного проекта.</w:t>
      </w:r>
    </w:p>
    <w:p w14:paraId="3E05E9BA" w14:textId="14CD61E7" w:rsidR="003E7445" w:rsidRPr="00FE467A" w:rsidRDefault="002A4817" w:rsidP="004435F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3</w:t>
      </w:r>
      <w:r w:rsidR="003E7445" w:rsidRPr="00FE467A">
        <w:rPr>
          <w:sz w:val="24"/>
          <w:szCs w:val="28"/>
        </w:rPr>
        <w:t>.1.6.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 xml:space="preserve">Размещения презентации инновационных проектов на официальном </w:t>
      </w:r>
      <w:r w:rsidR="00F07256" w:rsidRPr="00FE467A">
        <w:rPr>
          <w:sz w:val="24"/>
          <w:szCs w:val="28"/>
        </w:rPr>
        <w:t>сайте</w:t>
      </w:r>
      <w:r w:rsidR="003E7445" w:rsidRPr="00FE467A">
        <w:rPr>
          <w:sz w:val="24"/>
          <w:szCs w:val="28"/>
        </w:rPr>
        <w:t xml:space="preserve"> </w:t>
      </w:r>
      <w:r w:rsidR="00C9731C" w:rsidRPr="00FE467A">
        <w:rPr>
          <w:sz w:val="24"/>
          <w:szCs w:val="28"/>
        </w:rPr>
        <w:t>а</w:t>
      </w:r>
      <w:r w:rsidR="003E7445" w:rsidRPr="00FE467A">
        <w:rPr>
          <w:sz w:val="24"/>
          <w:szCs w:val="28"/>
        </w:rPr>
        <w:t xml:space="preserve">дминистрации </w:t>
      </w:r>
      <w:r w:rsidR="00682208" w:rsidRPr="00FE467A">
        <w:rPr>
          <w:sz w:val="24"/>
          <w:szCs w:val="28"/>
        </w:rPr>
        <w:t>города Пыть-Яха</w:t>
      </w:r>
      <w:r w:rsidR="003E7445" w:rsidRPr="00FE467A">
        <w:rPr>
          <w:sz w:val="24"/>
          <w:szCs w:val="28"/>
        </w:rPr>
        <w:t>.</w:t>
      </w:r>
    </w:p>
    <w:p w14:paraId="03E464B5" w14:textId="57419E14" w:rsidR="003E7445" w:rsidRPr="00FE467A" w:rsidRDefault="002A4817" w:rsidP="004435F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3</w:t>
      </w:r>
      <w:r w:rsidR="003E7445" w:rsidRPr="00FE467A">
        <w:rPr>
          <w:sz w:val="24"/>
          <w:szCs w:val="28"/>
        </w:rPr>
        <w:t>.2.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Организационная поддержка в виде:</w:t>
      </w:r>
    </w:p>
    <w:p w14:paraId="6BF828F3" w14:textId="1EF4AED7" w:rsidR="003E7445" w:rsidRPr="00FE467A" w:rsidRDefault="002A4817" w:rsidP="004435F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3</w:t>
      </w:r>
      <w:r w:rsidR="003E7445" w:rsidRPr="00FE467A">
        <w:rPr>
          <w:sz w:val="24"/>
          <w:szCs w:val="28"/>
        </w:rPr>
        <w:t>.2.1.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 xml:space="preserve">Рассмотрения письменных обращений (заявок) инициаторов инновационных проектов с привлечением, при необходимости, структурных подразделений </w:t>
      </w:r>
      <w:r w:rsidR="00EE4F54" w:rsidRPr="00FE467A">
        <w:rPr>
          <w:sz w:val="24"/>
          <w:szCs w:val="28"/>
        </w:rPr>
        <w:t xml:space="preserve">администрации города Пыть-Яха </w:t>
      </w:r>
      <w:r w:rsidR="003E7445" w:rsidRPr="00FE467A">
        <w:rPr>
          <w:sz w:val="24"/>
          <w:szCs w:val="28"/>
        </w:rPr>
        <w:t>и институтов инновационного развития.</w:t>
      </w:r>
    </w:p>
    <w:p w14:paraId="2A47F122" w14:textId="6967C89E" w:rsidR="003E7445" w:rsidRPr="00FE467A" w:rsidRDefault="002A4817" w:rsidP="004435F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3</w:t>
      </w:r>
      <w:r w:rsidR="003E7445" w:rsidRPr="00FE467A">
        <w:rPr>
          <w:sz w:val="24"/>
          <w:szCs w:val="28"/>
        </w:rPr>
        <w:t>.2.2.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Организации переговоров, рабочих встреч, совещаний по вопросам реализации инновационного проекта.</w:t>
      </w:r>
    </w:p>
    <w:p w14:paraId="24FA6CC3" w14:textId="01433264" w:rsidR="003E7445" w:rsidRPr="00FE467A" w:rsidRDefault="002A4817" w:rsidP="004435F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3</w:t>
      </w:r>
      <w:r w:rsidR="003E7445" w:rsidRPr="00FE467A">
        <w:rPr>
          <w:sz w:val="24"/>
          <w:szCs w:val="28"/>
        </w:rPr>
        <w:t>.2.3.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Оказания помощи в организации и проведени</w:t>
      </w:r>
      <w:r w:rsidR="00A4634D" w:rsidRPr="00FE467A">
        <w:rPr>
          <w:sz w:val="24"/>
          <w:szCs w:val="28"/>
        </w:rPr>
        <w:t>и</w:t>
      </w:r>
      <w:r w:rsidR="003E7445" w:rsidRPr="00FE467A">
        <w:rPr>
          <w:sz w:val="24"/>
          <w:szCs w:val="28"/>
        </w:rPr>
        <w:t xml:space="preserve"> переговоров с потенциальными индустриальными партнерами.</w:t>
      </w:r>
    </w:p>
    <w:p w14:paraId="362B2C4A" w14:textId="29AA1BE6" w:rsidR="003E7445" w:rsidRPr="00FE467A" w:rsidRDefault="002A4817" w:rsidP="004435F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3</w:t>
      </w:r>
      <w:r w:rsidR="003E7445" w:rsidRPr="00FE467A">
        <w:rPr>
          <w:sz w:val="24"/>
          <w:szCs w:val="28"/>
        </w:rPr>
        <w:t>.3.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 xml:space="preserve">В случае возникновения при реализации инновационного проекта проблемных вопросов, не относящихся к компетенции муниципального образования, уполномоченный орган подготавливает и направляет запросы в соответствующие федеральные органы государственной власти, органы государственной власти </w:t>
      </w:r>
      <w:r w:rsidR="003E7445" w:rsidRPr="00FE467A">
        <w:rPr>
          <w:sz w:val="24"/>
          <w:szCs w:val="28"/>
        </w:rPr>
        <w:lastRenderedPageBreak/>
        <w:t>Ханты-Мансийского автономного округа</w:t>
      </w:r>
      <w:r w:rsidR="00FE467A" w:rsidRPr="00FE467A">
        <w:rPr>
          <w:sz w:val="24"/>
          <w:szCs w:val="28"/>
        </w:rPr>
        <w:t>-</w:t>
      </w:r>
      <w:r w:rsidR="003E7445" w:rsidRPr="00FE467A">
        <w:rPr>
          <w:sz w:val="24"/>
          <w:szCs w:val="28"/>
        </w:rPr>
        <w:t>Югры, институты инновационного развития.</w:t>
      </w:r>
    </w:p>
    <w:p w14:paraId="314ED63F" w14:textId="517BC046" w:rsidR="003E7445" w:rsidRPr="00FE467A" w:rsidRDefault="002A4817" w:rsidP="004435FF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3</w:t>
      </w:r>
      <w:r w:rsidR="003E7445" w:rsidRPr="00FE467A">
        <w:rPr>
          <w:sz w:val="24"/>
          <w:szCs w:val="28"/>
        </w:rPr>
        <w:t>.4.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 xml:space="preserve">Уполномоченный орган взаимодействует со структурными подразделениями </w:t>
      </w:r>
      <w:r w:rsidR="00A4634D" w:rsidRPr="00FE467A">
        <w:rPr>
          <w:sz w:val="24"/>
          <w:szCs w:val="28"/>
        </w:rPr>
        <w:t>администрации города Пыть-Яха</w:t>
      </w:r>
      <w:r w:rsidR="003E7445" w:rsidRPr="00FE467A">
        <w:rPr>
          <w:sz w:val="24"/>
          <w:szCs w:val="28"/>
        </w:rPr>
        <w:t xml:space="preserve"> в целях оказания инициатору инновационного проекта информационно-консультационной и организационной поддержки в течение всего периода реализации инновационного проекта.</w:t>
      </w:r>
    </w:p>
    <w:p w14:paraId="387DEDAD" w14:textId="77777777" w:rsidR="003E7445" w:rsidRPr="00FE467A" w:rsidRDefault="003E7445" w:rsidP="003E7445">
      <w:pPr>
        <w:pStyle w:val="ConsPlusNormal"/>
        <w:ind w:firstLine="540"/>
        <w:jc w:val="both"/>
        <w:rPr>
          <w:sz w:val="24"/>
          <w:szCs w:val="28"/>
        </w:rPr>
      </w:pPr>
    </w:p>
    <w:p w14:paraId="5213E7EE" w14:textId="025C8D1C" w:rsidR="003E7445" w:rsidRPr="008257F4" w:rsidRDefault="001552F6" w:rsidP="003E7445">
      <w:pPr>
        <w:pStyle w:val="ConsPlusTitle"/>
        <w:jc w:val="center"/>
        <w:outlineLvl w:val="1"/>
        <w:rPr>
          <w:rFonts w:ascii="Arial" w:hAnsi="Arial" w:cs="Arial"/>
          <w:bCs w:val="0"/>
          <w:szCs w:val="28"/>
        </w:rPr>
      </w:pPr>
      <w:r w:rsidRPr="008257F4">
        <w:rPr>
          <w:rFonts w:ascii="Arial" w:hAnsi="Arial" w:cs="Arial"/>
          <w:bCs w:val="0"/>
          <w:szCs w:val="28"/>
        </w:rPr>
        <w:t>4.</w:t>
      </w:r>
      <w:r w:rsidR="00FE467A" w:rsidRPr="008257F4">
        <w:rPr>
          <w:rFonts w:ascii="Arial" w:hAnsi="Arial" w:cs="Arial"/>
          <w:bCs w:val="0"/>
          <w:szCs w:val="28"/>
        </w:rPr>
        <w:t xml:space="preserve"> </w:t>
      </w:r>
      <w:r w:rsidRPr="008257F4">
        <w:rPr>
          <w:rFonts w:ascii="Arial" w:hAnsi="Arial" w:cs="Arial"/>
          <w:bCs w:val="0"/>
          <w:szCs w:val="28"/>
        </w:rPr>
        <w:t>Рассмотрение обращений (заявок) инициатора инновационного проекта</w:t>
      </w:r>
    </w:p>
    <w:p w14:paraId="60B56662" w14:textId="77777777" w:rsidR="003E7445" w:rsidRPr="00FE467A" w:rsidRDefault="003E7445" w:rsidP="003E7445">
      <w:pPr>
        <w:pStyle w:val="ConsPlusNormal"/>
        <w:ind w:firstLine="540"/>
        <w:jc w:val="both"/>
        <w:rPr>
          <w:sz w:val="24"/>
          <w:szCs w:val="28"/>
        </w:rPr>
      </w:pPr>
    </w:p>
    <w:p w14:paraId="2A259E09" w14:textId="55216B6F" w:rsidR="003E7445" w:rsidRPr="00FE467A" w:rsidRDefault="001353C4" w:rsidP="003B4154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bookmarkStart w:id="1" w:name="Par84"/>
      <w:bookmarkEnd w:id="1"/>
      <w:r w:rsidRPr="00FE467A">
        <w:rPr>
          <w:sz w:val="24"/>
          <w:szCs w:val="28"/>
        </w:rPr>
        <w:t>4.</w:t>
      </w:r>
      <w:r w:rsidR="003E7445" w:rsidRPr="00FE467A">
        <w:rPr>
          <w:sz w:val="24"/>
          <w:szCs w:val="28"/>
        </w:rPr>
        <w:t>1.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 xml:space="preserve">Основанием для начала рассмотрения обращения является заявка на сопровождение инновационного проекта по форме согласно приложению 1 к настоящему регламенту. Заявка оформляется на официальном бланке </w:t>
      </w:r>
      <w:r w:rsidR="0043146E" w:rsidRPr="00FE467A">
        <w:rPr>
          <w:sz w:val="24"/>
          <w:szCs w:val="28"/>
        </w:rPr>
        <w:t>инициатора инновационного проекта</w:t>
      </w:r>
      <w:r w:rsidR="003E7445" w:rsidRPr="00FE467A">
        <w:rPr>
          <w:sz w:val="24"/>
          <w:szCs w:val="28"/>
        </w:rPr>
        <w:t>.</w:t>
      </w:r>
    </w:p>
    <w:p w14:paraId="002C9059" w14:textId="77777777" w:rsidR="003E7445" w:rsidRPr="00FE467A" w:rsidRDefault="003E7445" w:rsidP="003B4154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К заявке инициатора инновационного проекта прилагаются:</w:t>
      </w:r>
    </w:p>
    <w:p w14:paraId="48AA47FA" w14:textId="2E6460CF" w:rsidR="003E7445" w:rsidRPr="00FE467A" w:rsidRDefault="001353C4" w:rsidP="003B4154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4.</w:t>
      </w:r>
      <w:r w:rsidR="003E7445" w:rsidRPr="00FE467A">
        <w:rPr>
          <w:sz w:val="24"/>
          <w:szCs w:val="28"/>
        </w:rPr>
        <w:t>1.1.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Информация об инновационном проекте (наименование, место реализации проекта, цель проекта, объем инвестиций, наличие/отсутствие земельного участка для реализации проекта, сроки реализации и иные характеристики проекта).</w:t>
      </w:r>
    </w:p>
    <w:p w14:paraId="47980AA7" w14:textId="01CE1BFB" w:rsidR="003E7445" w:rsidRPr="00FE467A" w:rsidRDefault="001353C4" w:rsidP="003B4154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4.</w:t>
      </w:r>
      <w:r w:rsidR="003E7445" w:rsidRPr="00FE467A">
        <w:rPr>
          <w:sz w:val="24"/>
          <w:szCs w:val="28"/>
        </w:rPr>
        <w:t>1.2.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Для юридических лиц (если заявка подписана не лицом, указанным в выписке из Единого государственного реестра юридических лиц в качестве лица, имеющего право без доверенности действовать от имени юридического лица</w:t>
      </w:r>
      <w:r w:rsidR="00FE467A" w:rsidRPr="00FE467A">
        <w:rPr>
          <w:sz w:val="24"/>
          <w:szCs w:val="28"/>
        </w:rPr>
        <w:t>-</w:t>
      </w:r>
      <w:r w:rsidR="003E7445" w:rsidRPr="00FE467A">
        <w:rPr>
          <w:sz w:val="24"/>
          <w:szCs w:val="28"/>
        </w:rPr>
        <w:t>руководителя)</w:t>
      </w:r>
      <w:r w:rsidR="00FE467A" w:rsidRPr="00FE467A">
        <w:rPr>
          <w:sz w:val="24"/>
          <w:szCs w:val="28"/>
        </w:rPr>
        <w:t>-</w:t>
      </w:r>
      <w:r w:rsidR="003E7445" w:rsidRPr="00FE467A">
        <w:rPr>
          <w:sz w:val="24"/>
          <w:szCs w:val="28"/>
        </w:rPr>
        <w:t>документ, подтверждающий полномочия лица на осуществление действий от имени инициатора инновационного проекта</w:t>
      </w:r>
      <w:r w:rsidR="00FE467A" w:rsidRPr="00FE467A">
        <w:rPr>
          <w:sz w:val="24"/>
          <w:szCs w:val="28"/>
        </w:rPr>
        <w:t>-</w:t>
      </w:r>
      <w:r w:rsidR="003E7445" w:rsidRPr="00FE467A">
        <w:rPr>
          <w:sz w:val="24"/>
          <w:szCs w:val="28"/>
        </w:rPr>
        <w:t>доверенность на осуществление действий от имени инициатора инновационного проекта, подписанная и заверенная печатью (при наличии) инициатора инновационного проекта, либо засвидетельствованная в нотариальном порядке копия указанной доверенности. В случае, если указанная доверенность подписана лицом, уполномоченным руководителем, также прилагается документ, подтверждающий полномочия такого лица.</w:t>
      </w:r>
    </w:p>
    <w:p w14:paraId="2EDD7FD0" w14:textId="74AC8C5F" w:rsidR="003E7445" w:rsidRPr="00FE467A" w:rsidRDefault="001353C4" w:rsidP="003B4154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4.</w:t>
      </w:r>
      <w:r w:rsidR="003E7445" w:rsidRPr="00FE467A">
        <w:rPr>
          <w:sz w:val="24"/>
          <w:szCs w:val="28"/>
        </w:rPr>
        <w:t>1.3.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Для индивидуальных предпринимателей</w:t>
      </w:r>
      <w:r w:rsidR="00FE467A" w:rsidRPr="00FE467A">
        <w:rPr>
          <w:sz w:val="24"/>
          <w:szCs w:val="28"/>
        </w:rPr>
        <w:t>-</w:t>
      </w:r>
      <w:r w:rsidR="003E7445" w:rsidRPr="00FE467A">
        <w:rPr>
          <w:sz w:val="24"/>
          <w:szCs w:val="28"/>
        </w:rPr>
        <w:t>документ, подтверждающий полномочия лица на осуществление действий от имени инициатора инновационного проекта</w:t>
      </w:r>
      <w:r w:rsidR="00FE467A" w:rsidRPr="00FE467A">
        <w:rPr>
          <w:sz w:val="24"/>
          <w:szCs w:val="28"/>
        </w:rPr>
        <w:t>-</w:t>
      </w:r>
      <w:r w:rsidR="003E7445" w:rsidRPr="00FE467A">
        <w:rPr>
          <w:sz w:val="24"/>
          <w:szCs w:val="28"/>
        </w:rPr>
        <w:t>доверенность на осуществление действий от имени инициатора инновационного проекта, подписанная и заверенная печатью (при наличии) инициатора инновационного проекта, либо засвидетельствованная в нотариальном порядке копия указанной доверенности (в случае подачи заявки уполномоченным лицом).</w:t>
      </w:r>
    </w:p>
    <w:p w14:paraId="027D0B8F" w14:textId="00BBE905" w:rsidR="003E7445" w:rsidRPr="00FE467A" w:rsidRDefault="001353C4" w:rsidP="003B4154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4.</w:t>
      </w:r>
      <w:r w:rsidR="003E7445" w:rsidRPr="00FE467A">
        <w:rPr>
          <w:sz w:val="24"/>
          <w:szCs w:val="28"/>
        </w:rPr>
        <w:t>1.4.</w:t>
      </w:r>
      <w:bookmarkStart w:id="2" w:name="_Hlk167723386"/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 xml:space="preserve">Документы, подтверждающие произведенную оценку потенциала </w:t>
      </w:r>
      <w:r w:rsidR="003E7445" w:rsidRPr="00FE467A">
        <w:rPr>
          <w:sz w:val="24"/>
          <w:szCs w:val="28"/>
        </w:rPr>
        <w:lastRenderedPageBreak/>
        <w:t xml:space="preserve">коммерциализации инновационного проекта: положительное заключение экспертизы Института инновационного развития, выданного ранее в отношении инновационного проекта и (или) копию Выписки из Реестра участников проекта создания и обеспечения функционирования инновационного центра </w:t>
      </w:r>
      <w:r w:rsidR="00FE467A" w:rsidRPr="00FE467A">
        <w:rPr>
          <w:sz w:val="24"/>
          <w:szCs w:val="28"/>
        </w:rPr>
        <w:t>«</w:t>
      </w:r>
      <w:proofErr w:type="spellStart"/>
      <w:r w:rsidR="003E7445" w:rsidRPr="00FE467A">
        <w:rPr>
          <w:sz w:val="24"/>
          <w:szCs w:val="28"/>
        </w:rPr>
        <w:t>Сколково</w:t>
      </w:r>
      <w:proofErr w:type="spellEnd"/>
      <w:r w:rsidR="00FE467A" w:rsidRPr="00FE467A">
        <w:rPr>
          <w:sz w:val="24"/>
          <w:szCs w:val="28"/>
        </w:rPr>
        <w:t>»</w:t>
      </w:r>
      <w:r w:rsidR="003E7445" w:rsidRPr="00FE467A">
        <w:rPr>
          <w:sz w:val="24"/>
          <w:szCs w:val="28"/>
        </w:rPr>
        <w:t>, и/или справку или копию выписки из Реестра резидентов Института инновационного развития, заверенную уполномоченным лицом (при наличии).</w:t>
      </w:r>
    </w:p>
    <w:bookmarkEnd w:id="2"/>
    <w:p w14:paraId="12311AE2" w14:textId="77777777" w:rsidR="003E7445" w:rsidRPr="00FE467A" w:rsidRDefault="003E7445" w:rsidP="003B4154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Инициатор инновационного проекта несет ответственность за достоверность представленных документов и информацию, содержащуюся в них.</w:t>
      </w:r>
    </w:p>
    <w:p w14:paraId="00E110D9" w14:textId="764B4FC7" w:rsidR="003E7445" w:rsidRPr="00FE467A" w:rsidRDefault="001353C4" w:rsidP="003B4154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bookmarkStart w:id="3" w:name="Par90"/>
      <w:bookmarkEnd w:id="3"/>
      <w:r w:rsidRPr="00FE467A">
        <w:rPr>
          <w:sz w:val="24"/>
          <w:szCs w:val="28"/>
        </w:rPr>
        <w:t>4.</w:t>
      </w:r>
      <w:r w:rsidR="003E7445" w:rsidRPr="00FE467A">
        <w:rPr>
          <w:sz w:val="24"/>
          <w:szCs w:val="28"/>
        </w:rPr>
        <w:t>2.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Сопровождение инновационного проекта по принципу, в реализации которого принимает участие инициатор инновационного проекта, осуществляется при условии соответствия следующим требованиям:</w:t>
      </w:r>
    </w:p>
    <w:p w14:paraId="554FF68C" w14:textId="7CA78112" w:rsidR="003E7445" w:rsidRPr="00FE467A" w:rsidRDefault="003E7445" w:rsidP="003B4154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-</w:t>
      </w:r>
      <w:r w:rsidR="00FE467A" w:rsidRPr="00FE467A">
        <w:rPr>
          <w:sz w:val="24"/>
          <w:szCs w:val="28"/>
        </w:rPr>
        <w:t xml:space="preserve"> </w:t>
      </w:r>
      <w:r w:rsidRPr="00FE467A">
        <w:rPr>
          <w:sz w:val="24"/>
          <w:szCs w:val="28"/>
        </w:rPr>
        <w:t>инициатор инновационного проекта</w:t>
      </w:r>
      <w:r w:rsidR="00FE467A" w:rsidRPr="00FE467A">
        <w:rPr>
          <w:sz w:val="24"/>
          <w:szCs w:val="28"/>
        </w:rPr>
        <w:t>-</w:t>
      </w:r>
      <w:r w:rsidRPr="00FE467A">
        <w:rPr>
          <w:sz w:val="24"/>
          <w:szCs w:val="28"/>
        </w:rPr>
        <w:t>юридическое лицо, на первое число месяца, предшествующего месяцу, в котором поступила заявка, не находится в процессе реорганизации, ликвидации, банкротства, а инициатор инновационного проекта</w:t>
      </w:r>
      <w:r w:rsidR="00FE467A" w:rsidRPr="00FE467A">
        <w:rPr>
          <w:sz w:val="24"/>
          <w:szCs w:val="28"/>
        </w:rPr>
        <w:t>-</w:t>
      </w:r>
      <w:r w:rsidRPr="00FE467A">
        <w:rPr>
          <w:sz w:val="24"/>
          <w:szCs w:val="28"/>
        </w:rPr>
        <w:t>индивидуальный предприниматель не прекратил деятельность в таком качестве;</w:t>
      </w:r>
    </w:p>
    <w:p w14:paraId="77B24F05" w14:textId="1BC084B7" w:rsidR="003E7445" w:rsidRPr="00FE467A" w:rsidRDefault="003E7445" w:rsidP="001D2F58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-</w:t>
      </w:r>
      <w:r w:rsidR="00FE467A" w:rsidRPr="00FE467A">
        <w:rPr>
          <w:sz w:val="24"/>
          <w:szCs w:val="28"/>
        </w:rPr>
        <w:t xml:space="preserve"> </w:t>
      </w:r>
      <w:r w:rsidRPr="00FE467A">
        <w:rPr>
          <w:sz w:val="24"/>
          <w:szCs w:val="28"/>
        </w:rPr>
        <w:t>инициатор инновационного проекта</w:t>
      </w:r>
      <w:r w:rsidR="00FE467A" w:rsidRPr="00FE467A">
        <w:rPr>
          <w:sz w:val="24"/>
          <w:szCs w:val="28"/>
        </w:rPr>
        <w:t>-</w:t>
      </w:r>
      <w:r w:rsidRPr="00FE467A">
        <w:rPr>
          <w:sz w:val="24"/>
          <w:szCs w:val="28"/>
        </w:rPr>
        <w:t xml:space="preserve">хозяйствующий субъект (юридическое лицо или индивидуальный предприниматель), являющийся субъектом малого и среднего предпринимательства в соответствии с условиями, установленными Федеральным законом </w:t>
      </w:r>
      <w:hyperlink r:id="rId15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="00F04061" w:rsidRPr="008257F4">
          <w:rPr>
            <w:rStyle w:val="af1"/>
            <w:sz w:val="24"/>
            <w:szCs w:val="28"/>
          </w:rPr>
          <w:t>от 24.07.2007</w:t>
        </w:r>
        <w:r w:rsidR="00FE467A" w:rsidRPr="008257F4">
          <w:rPr>
            <w:rStyle w:val="af1"/>
            <w:sz w:val="24"/>
            <w:szCs w:val="28"/>
          </w:rPr>
          <w:t xml:space="preserve"> № </w:t>
        </w:r>
        <w:r w:rsidR="00F04061" w:rsidRPr="008257F4">
          <w:rPr>
            <w:rStyle w:val="af1"/>
            <w:sz w:val="24"/>
            <w:szCs w:val="28"/>
          </w:rPr>
          <w:t>209-ФЗ</w:t>
        </w:r>
      </w:hyperlink>
      <w:r w:rsidR="00F04061" w:rsidRPr="00FE467A">
        <w:rPr>
          <w:sz w:val="24"/>
          <w:szCs w:val="28"/>
        </w:rPr>
        <w:t xml:space="preserve"> </w:t>
      </w:r>
      <w:r w:rsidR="00FE467A" w:rsidRPr="00FE467A">
        <w:rPr>
          <w:sz w:val="24"/>
          <w:szCs w:val="28"/>
        </w:rPr>
        <w:t>«</w:t>
      </w:r>
      <w:r w:rsidR="00F04061" w:rsidRPr="00FE467A">
        <w:rPr>
          <w:sz w:val="24"/>
          <w:szCs w:val="28"/>
        </w:rPr>
        <w:t>О развитии малого и среднего предпринимательства в Российской Федерации</w:t>
      </w:r>
      <w:r w:rsidR="00FE467A" w:rsidRPr="00FE467A">
        <w:rPr>
          <w:sz w:val="24"/>
          <w:szCs w:val="28"/>
        </w:rPr>
        <w:t>»</w:t>
      </w:r>
      <w:r w:rsidRPr="00FE467A">
        <w:rPr>
          <w:sz w:val="24"/>
          <w:szCs w:val="28"/>
        </w:rPr>
        <w:t>, сведения о котором внесены в единый реестр субъектов малого и среднего предпринимательства, осуществляющий свою деятельность в Ханты-Мансийском автономном округе</w:t>
      </w:r>
      <w:r w:rsidR="00FE467A" w:rsidRPr="00FE467A">
        <w:rPr>
          <w:sz w:val="24"/>
          <w:szCs w:val="28"/>
        </w:rPr>
        <w:t>-</w:t>
      </w:r>
      <w:r w:rsidRPr="00FE467A">
        <w:rPr>
          <w:sz w:val="24"/>
          <w:szCs w:val="28"/>
        </w:rPr>
        <w:t>Югре.</w:t>
      </w:r>
    </w:p>
    <w:p w14:paraId="0E8E6948" w14:textId="0A4B49F2" w:rsidR="003E7445" w:rsidRPr="00FE467A" w:rsidRDefault="001353C4" w:rsidP="005C1B60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4.</w:t>
      </w:r>
      <w:r w:rsidR="003E7445" w:rsidRPr="00FE467A">
        <w:rPr>
          <w:sz w:val="24"/>
          <w:szCs w:val="28"/>
        </w:rPr>
        <w:t>3.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Инициатор инновационного проекта направляет заявку одним из следующих способов:</w:t>
      </w:r>
    </w:p>
    <w:p w14:paraId="0869A961" w14:textId="162A2DC7" w:rsidR="003E7445" w:rsidRPr="00FE467A" w:rsidRDefault="003E7445" w:rsidP="005C1B60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-</w:t>
      </w:r>
      <w:r w:rsidR="00FE467A" w:rsidRPr="00FE467A">
        <w:rPr>
          <w:sz w:val="24"/>
          <w:szCs w:val="28"/>
        </w:rPr>
        <w:t xml:space="preserve"> </w:t>
      </w:r>
      <w:r w:rsidRPr="00FE467A">
        <w:rPr>
          <w:sz w:val="24"/>
          <w:szCs w:val="28"/>
        </w:rPr>
        <w:t xml:space="preserve">на бумажном носителе непосредственно или почтовым отправлением по адресу: </w:t>
      </w:r>
      <w:r w:rsidR="00FE3979" w:rsidRPr="00FE467A">
        <w:rPr>
          <w:sz w:val="24"/>
          <w:szCs w:val="28"/>
        </w:rPr>
        <w:t xml:space="preserve">1 </w:t>
      </w:r>
      <w:proofErr w:type="spellStart"/>
      <w:proofErr w:type="gramStart"/>
      <w:r w:rsidR="00FE3979" w:rsidRPr="00FE467A">
        <w:rPr>
          <w:sz w:val="24"/>
          <w:szCs w:val="28"/>
        </w:rPr>
        <w:t>мкр</w:t>
      </w:r>
      <w:proofErr w:type="spellEnd"/>
      <w:r w:rsidR="00FE3979" w:rsidRPr="00FE467A">
        <w:rPr>
          <w:sz w:val="24"/>
          <w:szCs w:val="28"/>
        </w:rPr>
        <w:t>.,</w:t>
      </w:r>
      <w:proofErr w:type="gramEnd"/>
      <w:r w:rsidR="00FE3979" w:rsidRPr="00FE467A">
        <w:rPr>
          <w:sz w:val="24"/>
          <w:szCs w:val="28"/>
        </w:rPr>
        <w:t xml:space="preserve"> дом 18 </w:t>
      </w:r>
      <w:r w:rsidR="00FE467A" w:rsidRPr="00FE467A">
        <w:rPr>
          <w:sz w:val="24"/>
          <w:szCs w:val="28"/>
        </w:rPr>
        <w:t>«</w:t>
      </w:r>
      <w:r w:rsidR="00FE3979" w:rsidRPr="00FE467A">
        <w:rPr>
          <w:sz w:val="24"/>
          <w:szCs w:val="28"/>
        </w:rPr>
        <w:t>а</w:t>
      </w:r>
      <w:r w:rsidR="00FE467A" w:rsidRPr="00FE467A">
        <w:rPr>
          <w:sz w:val="24"/>
          <w:szCs w:val="28"/>
        </w:rPr>
        <w:t>»</w:t>
      </w:r>
      <w:r w:rsidR="00FE3979" w:rsidRPr="00FE467A">
        <w:rPr>
          <w:sz w:val="24"/>
          <w:szCs w:val="28"/>
        </w:rPr>
        <w:t xml:space="preserve"> </w:t>
      </w:r>
      <w:proofErr w:type="spellStart"/>
      <w:r w:rsidR="00FE3979" w:rsidRPr="00FE467A">
        <w:rPr>
          <w:sz w:val="24"/>
          <w:szCs w:val="28"/>
        </w:rPr>
        <w:t>г.Пыть-Ях</w:t>
      </w:r>
      <w:proofErr w:type="spellEnd"/>
      <w:r w:rsidR="00FE3979" w:rsidRPr="00FE467A">
        <w:rPr>
          <w:sz w:val="24"/>
          <w:szCs w:val="28"/>
        </w:rPr>
        <w:t xml:space="preserve">, Ханты-Мансийский автономный округ, </w:t>
      </w:r>
      <w:r w:rsidR="001D2F58" w:rsidRPr="00FE467A">
        <w:rPr>
          <w:sz w:val="24"/>
          <w:szCs w:val="28"/>
        </w:rPr>
        <w:t>628380</w:t>
      </w:r>
      <w:r w:rsidRPr="00FE467A">
        <w:rPr>
          <w:sz w:val="24"/>
          <w:szCs w:val="28"/>
        </w:rPr>
        <w:t>;</w:t>
      </w:r>
    </w:p>
    <w:p w14:paraId="5893A6E2" w14:textId="167B4246" w:rsidR="003E7445" w:rsidRPr="00FE467A" w:rsidRDefault="003E7445" w:rsidP="005C1B60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-</w:t>
      </w:r>
      <w:r w:rsidR="00FE467A" w:rsidRPr="00FE467A">
        <w:rPr>
          <w:sz w:val="24"/>
          <w:szCs w:val="28"/>
        </w:rPr>
        <w:t xml:space="preserve"> </w:t>
      </w:r>
      <w:r w:rsidRPr="00FE467A">
        <w:rPr>
          <w:sz w:val="24"/>
          <w:szCs w:val="28"/>
        </w:rPr>
        <w:t>на электронны</w:t>
      </w:r>
      <w:r w:rsidR="00064467" w:rsidRPr="00FE467A">
        <w:rPr>
          <w:sz w:val="24"/>
          <w:szCs w:val="28"/>
        </w:rPr>
        <w:t>й</w:t>
      </w:r>
      <w:r w:rsidRPr="00FE467A">
        <w:rPr>
          <w:sz w:val="24"/>
          <w:szCs w:val="28"/>
        </w:rPr>
        <w:t xml:space="preserve"> адрес уполномоченного органа:</w:t>
      </w:r>
      <w:r w:rsidR="005C1B60" w:rsidRPr="00FE467A">
        <w:rPr>
          <w:sz w:val="24"/>
          <w:szCs w:val="28"/>
        </w:rPr>
        <w:t xml:space="preserve"> e465582@mail.ru</w:t>
      </w:r>
      <w:r w:rsidRPr="00FE467A">
        <w:rPr>
          <w:sz w:val="24"/>
          <w:szCs w:val="28"/>
        </w:rPr>
        <w:t>.</w:t>
      </w:r>
    </w:p>
    <w:p w14:paraId="3376123B" w14:textId="4C2DCA8F" w:rsidR="003E7445" w:rsidRPr="00FE467A" w:rsidRDefault="001353C4" w:rsidP="005C1B60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4.</w:t>
      </w:r>
      <w:r w:rsidR="003E7445" w:rsidRPr="00FE467A">
        <w:rPr>
          <w:sz w:val="24"/>
          <w:szCs w:val="28"/>
        </w:rPr>
        <w:t>4.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 xml:space="preserve">Поступившая заявка подлежит регистрации в день поступления в муниципальное образование и рассматривается в течение </w:t>
      </w:r>
      <w:r w:rsidR="0091225B" w:rsidRPr="00FE467A">
        <w:rPr>
          <w:sz w:val="24"/>
          <w:szCs w:val="28"/>
        </w:rPr>
        <w:t>3</w:t>
      </w:r>
      <w:r w:rsidR="003E7445" w:rsidRPr="00FE467A">
        <w:rPr>
          <w:sz w:val="24"/>
          <w:szCs w:val="28"/>
        </w:rPr>
        <w:t>0 календарных дней со дня ее регистрации.</w:t>
      </w:r>
    </w:p>
    <w:p w14:paraId="28CCFA2B" w14:textId="62DF494D" w:rsidR="003E7445" w:rsidRPr="00FE467A" w:rsidRDefault="001353C4" w:rsidP="001D2F58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4.</w:t>
      </w:r>
      <w:r w:rsidR="00DE6962" w:rsidRPr="00FE467A">
        <w:rPr>
          <w:sz w:val="24"/>
          <w:szCs w:val="28"/>
        </w:rPr>
        <w:t>5</w:t>
      </w:r>
      <w:r w:rsidR="003E7445" w:rsidRPr="00FE467A">
        <w:rPr>
          <w:sz w:val="24"/>
          <w:szCs w:val="28"/>
        </w:rPr>
        <w:t>.</w:t>
      </w:r>
      <w:r w:rsidR="00FE467A" w:rsidRPr="00FE467A">
        <w:rPr>
          <w:sz w:val="24"/>
          <w:szCs w:val="28"/>
        </w:rPr>
        <w:t xml:space="preserve"> </w:t>
      </w:r>
      <w:r w:rsidR="00872E40" w:rsidRPr="00FE467A">
        <w:rPr>
          <w:sz w:val="24"/>
          <w:szCs w:val="28"/>
        </w:rPr>
        <w:t xml:space="preserve">Уполномоченный орган </w:t>
      </w:r>
      <w:r w:rsidR="003E7445" w:rsidRPr="00FE467A">
        <w:rPr>
          <w:sz w:val="24"/>
          <w:szCs w:val="28"/>
        </w:rPr>
        <w:t>в срок не более пяти рабочих дней со дня поступления заявки в уполномоченный орган:</w:t>
      </w:r>
    </w:p>
    <w:p w14:paraId="3B1D9ECF" w14:textId="77F110E0" w:rsidR="00B52E31" w:rsidRPr="00FE467A" w:rsidRDefault="001353C4" w:rsidP="00B52E31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4.</w:t>
      </w:r>
      <w:r w:rsidR="00DE6962" w:rsidRPr="00FE467A">
        <w:rPr>
          <w:sz w:val="24"/>
          <w:szCs w:val="28"/>
        </w:rPr>
        <w:t>5</w:t>
      </w:r>
      <w:r w:rsidR="003E7445" w:rsidRPr="00FE467A">
        <w:rPr>
          <w:sz w:val="24"/>
          <w:szCs w:val="28"/>
        </w:rPr>
        <w:t>.1.</w:t>
      </w:r>
      <w:r w:rsidR="00FE467A" w:rsidRPr="00FE467A">
        <w:rPr>
          <w:sz w:val="24"/>
          <w:szCs w:val="28"/>
        </w:rPr>
        <w:t xml:space="preserve"> </w:t>
      </w:r>
      <w:r w:rsidR="00B52E31" w:rsidRPr="00FE467A">
        <w:rPr>
          <w:sz w:val="24"/>
          <w:szCs w:val="28"/>
        </w:rPr>
        <w:t>В течение одного рабочего дня с даты поступления заявки регистрирует</w:t>
      </w:r>
      <w:r w:rsidR="00F04061" w:rsidRPr="00FE467A">
        <w:rPr>
          <w:sz w:val="24"/>
          <w:szCs w:val="28"/>
        </w:rPr>
        <w:t xml:space="preserve"> заявку</w:t>
      </w:r>
      <w:r w:rsidR="00B52E31" w:rsidRPr="00FE467A">
        <w:rPr>
          <w:sz w:val="24"/>
          <w:szCs w:val="28"/>
        </w:rPr>
        <w:t xml:space="preserve"> в системе электронного документооборота </w:t>
      </w:r>
      <w:r w:rsidR="00FE467A" w:rsidRPr="00FE467A">
        <w:rPr>
          <w:sz w:val="24"/>
          <w:szCs w:val="28"/>
        </w:rPr>
        <w:t>«</w:t>
      </w:r>
      <w:r w:rsidR="00B52E31" w:rsidRPr="00FE467A">
        <w:rPr>
          <w:sz w:val="24"/>
          <w:szCs w:val="28"/>
        </w:rPr>
        <w:t>Дело</w:t>
      </w:r>
      <w:r w:rsidR="00FE467A" w:rsidRPr="00FE467A">
        <w:rPr>
          <w:sz w:val="24"/>
          <w:szCs w:val="28"/>
        </w:rPr>
        <w:t>»</w:t>
      </w:r>
      <w:r w:rsidR="00B52E31" w:rsidRPr="00FE467A">
        <w:rPr>
          <w:sz w:val="24"/>
          <w:szCs w:val="28"/>
        </w:rPr>
        <w:t>.</w:t>
      </w:r>
    </w:p>
    <w:p w14:paraId="4A4D4DC6" w14:textId="56A16272" w:rsidR="003E7445" w:rsidRPr="00FE467A" w:rsidRDefault="001353C4" w:rsidP="001D2F58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lastRenderedPageBreak/>
        <w:t>4.</w:t>
      </w:r>
      <w:r w:rsidR="00DE6962" w:rsidRPr="00FE467A">
        <w:rPr>
          <w:sz w:val="24"/>
          <w:szCs w:val="28"/>
        </w:rPr>
        <w:t>5</w:t>
      </w:r>
      <w:r w:rsidR="003E7445" w:rsidRPr="00FE467A">
        <w:rPr>
          <w:sz w:val="24"/>
          <w:szCs w:val="28"/>
        </w:rPr>
        <w:t>.2.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Осуществляет проверку полноты заполнения заявки, комплектность приложенных к заявке документов, предусмотренных настоящим регламентом.</w:t>
      </w:r>
    </w:p>
    <w:p w14:paraId="12AD861D" w14:textId="300462D4" w:rsidR="003E7445" w:rsidRPr="00FE467A" w:rsidRDefault="001353C4" w:rsidP="001D2F58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bookmarkStart w:id="4" w:name="Par104"/>
      <w:bookmarkEnd w:id="4"/>
      <w:r w:rsidRPr="00FE467A">
        <w:rPr>
          <w:sz w:val="24"/>
          <w:szCs w:val="28"/>
        </w:rPr>
        <w:t>4.</w:t>
      </w:r>
      <w:r w:rsidR="00DE6962" w:rsidRPr="00FE467A">
        <w:rPr>
          <w:sz w:val="24"/>
          <w:szCs w:val="28"/>
        </w:rPr>
        <w:t>5</w:t>
      </w:r>
      <w:r w:rsidR="003E7445" w:rsidRPr="00FE467A">
        <w:rPr>
          <w:sz w:val="24"/>
          <w:szCs w:val="28"/>
        </w:rPr>
        <w:t>.3.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Получает выписки из Единого государственного реестра юридических лиц или из Единого государственного реестра индивидуальных предпринимателей (https://egrul.nalog.ru/), сведения из Единого федерального реестра сведений о банкротстве (https://bankrot.fedresurs.ru/).</w:t>
      </w:r>
    </w:p>
    <w:p w14:paraId="17AE6002" w14:textId="2FB9372A" w:rsidR="009A44C0" w:rsidRPr="009A44C0" w:rsidRDefault="009A44C0" w:rsidP="009A44C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bookmarkStart w:id="5" w:name="Par105"/>
      <w:bookmarkEnd w:id="5"/>
      <w:r w:rsidRPr="009A44C0">
        <w:rPr>
          <w:sz w:val="24"/>
          <w:szCs w:val="24"/>
        </w:rPr>
        <w:t>4.6</w:t>
      </w:r>
      <w:r>
        <w:rPr>
          <w:sz w:val="24"/>
          <w:szCs w:val="24"/>
        </w:rPr>
        <w:t xml:space="preserve">. </w:t>
      </w:r>
      <w:r w:rsidRPr="009A44C0">
        <w:rPr>
          <w:sz w:val="24"/>
          <w:szCs w:val="24"/>
        </w:rPr>
        <w:t>Уполномоченный орган в течение трех рабочих дней с даты получения документов, указанных в пункте 4.5 настоящего регламента:</w:t>
      </w:r>
    </w:p>
    <w:p w14:paraId="17A5E9B9" w14:textId="082849A5" w:rsidR="009A44C0" w:rsidRPr="009A44C0" w:rsidRDefault="009A44C0" w:rsidP="009A44C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4.6.1. </w:t>
      </w:r>
      <w:r w:rsidRPr="009A44C0">
        <w:rPr>
          <w:sz w:val="24"/>
          <w:szCs w:val="24"/>
        </w:rPr>
        <w:t>Осуществляет проверку на соответствие инициатора проекта требованиям, установленным пунктом 4.2 раздела 4 настоящего регламента.</w:t>
      </w:r>
    </w:p>
    <w:p w14:paraId="53040C23" w14:textId="22E27F1D" w:rsidR="009A44C0" w:rsidRPr="009A44C0" w:rsidRDefault="009A44C0" w:rsidP="009A44C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4.6.2. </w:t>
      </w:r>
      <w:r w:rsidRPr="009A44C0">
        <w:rPr>
          <w:sz w:val="24"/>
          <w:szCs w:val="24"/>
        </w:rPr>
        <w:t>В случае соответствия условиям, установленным настоящим регламентом, направляет запросы в структурные подразделения администрации города Пыть-Яха, исполнительные органы государственной власти, институты инновационного развития для проведения консультационных мероприятий и рассмотрения на предмет возможности предоставления мер поддержки инициаторам инновационных проектов.</w:t>
      </w:r>
    </w:p>
    <w:p w14:paraId="5D5281D1" w14:textId="575CB834" w:rsidR="009A44C0" w:rsidRPr="009A44C0" w:rsidRDefault="009A44C0" w:rsidP="009A44C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4.6.3. </w:t>
      </w:r>
      <w:r w:rsidRPr="009A44C0">
        <w:rPr>
          <w:sz w:val="24"/>
          <w:szCs w:val="24"/>
        </w:rPr>
        <w:t xml:space="preserve">Готовит и направляет инициатору инновационного проекта способом, указанным в заявке, мотивированный отказ в сопровождении инновационного проекта, в случае наличия следующих оснований: </w:t>
      </w:r>
    </w:p>
    <w:p w14:paraId="414B065E" w14:textId="5A1CF022" w:rsidR="009A44C0" w:rsidRPr="009A44C0" w:rsidRDefault="009A44C0" w:rsidP="009A44C0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- </w:t>
      </w:r>
      <w:r w:rsidRPr="009A44C0">
        <w:rPr>
          <w:rFonts w:cs="Arial"/>
        </w:rPr>
        <w:t xml:space="preserve">документы, указанные в пункте 4.1 регламента, представлены не в полном объеме и (или) в них содержится недостоверная информация; </w:t>
      </w:r>
    </w:p>
    <w:p w14:paraId="6AAC82B0" w14:textId="49C673F4" w:rsidR="003E7445" w:rsidRPr="009A44C0" w:rsidRDefault="009A44C0" w:rsidP="009A44C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A44C0">
        <w:rPr>
          <w:sz w:val="24"/>
          <w:szCs w:val="24"/>
        </w:rPr>
        <w:t>инновационный проект не соответствует требованиям, указанным в пункте 4.2 регламента.</w:t>
      </w:r>
    </w:p>
    <w:p w14:paraId="6085148E" w14:textId="24E354FB" w:rsidR="009A44C0" w:rsidRPr="00FE467A" w:rsidRDefault="009A44C0" w:rsidP="001D2F58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(</w:t>
      </w:r>
      <w:r w:rsidRPr="009A44C0">
        <w:rPr>
          <w:sz w:val="24"/>
          <w:szCs w:val="28"/>
        </w:rPr>
        <w:t>Пункт 4.6 излож</w:t>
      </w:r>
      <w:r>
        <w:rPr>
          <w:sz w:val="24"/>
          <w:szCs w:val="28"/>
        </w:rPr>
        <w:t>ен</w:t>
      </w:r>
      <w:r w:rsidRPr="009A44C0">
        <w:rPr>
          <w:sz w:val="24"/>
          <w:szCs w:val="28"/>
        </w:rPr>
        <w:t xml:space="preserve"> в </w:t>
      </w:r>
      <w:r>
        <w:rPr>
          <w:sz w:val="24"/>
          <w:szCs w:val="28"/>
        </w:rPr>
        <w:t>новой</w:t>
      </w:r>
      <w:r w:rsidRPr="009A44C0">
        <w:rPr>
          <w:sz w:val="24"/>
          <w:szCs w:val="28"/>
        </w:rPr>
        <w:t xml:space="preserve"> редакции постановлением администрации </w:t>
      </w:r>
      <w:hyperlink r:id="rId16" w:tooltip="постановление от 26.11.2024 0:00:00 №249-па Администрация г. Пыть-Ях&#10;&#10;О внесении изменения в постановление администрации города от 30.08.2024 № 180-па " w:history="1">
        <w:r w:rsidRPr="009A44C0">
          <w:rPr>
            <w:rStyle w:val="af1"/>
            <w:sz w:val="24"/>
            <w:szCs w:val="28"/>
          </w:rPr>
          <w:t>от 26.11.2024 № 249-па</w:t>
        </w:r>
      </w:hyperlink>
      <w:r w:rsidRPr="009A44C0">
        <w:rPr>
          <w:sz w:val="24"/>
          <w:szCs w:val="28"/>
        </w:rPr>
        <w:t>)</w:t>
      </w:r>
    </w:p>
    <w:p w14:paraId="771E9A36" w14:textId="5FE8EE72" w:rsidR="003E7445" w:rsidRPr="00FE467A" w:rsidRDefault="00EE0E1E" w:rsidP="001D2F58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4.</w:t>
      </w:r>
      <w:r w:rsidR="00DE6962" w:rsidRPr="00FE467A">
        <w:rPr>
          <w:sz w:val="24"/>
          <w:szCs w:val="28"/>
        </w:rPr>
        <w:t>7</w:t>
      </w:r>
      <w:r w:rsidR="003E7445" w:rsidRPr="00FE467A">
        <w:rPr>
          <w:sz w:val="24"/>
          <w:szCs w:val="28"/>
        </w:rPr>
        <w:t>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После получения мотивированного отказа инициатор инновационного проекта вправе устранить замечания и повторно обратиться по вопросу сопровождения инновационного проекта.</w:t>
      </w:r>
    </w:p>
    <w:p w14:paraId="6C0F089E" w14:textId="40AFA1C4" w:rsidR="003E7445" w:rsidRPr="00FE467A" w:rsidRDefault="00EE0E1E" w:rsidP="001D2F58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4.</w:t>
      </w:r>
      <w:r w:rsidR="00DE6962" w:rsidRPr="00FE467A">
        <w:rPr>
          <w:sz w:val="24"/>
          <w:szCs w:val="28"/>
        </w:rPr>
        <w:t>8</w:t>
      </w:r>
      <w:r w:rsidR="003E7445" w:rsidRPr="00FE467A">
        <w:rPr>
          <w:sz w:val="24"/>
          <w:szCs w:val="28"/>
        </w:rPr>
        <w:t>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 xml:space="preserve">Структурные подразделения </w:t>
      </w:r>
      <w:r w:rsidR="00EE4F54" w:rsidRPr="00FE467A">
        <w:rPr>
          <w:sz w:val="24"/>
          <w:szCs w:val="28"/>
        </w:rPr>
        <w:t>администрации города Пыть-Яха</w:t>
      </w:r>
      <w:r w:rsidR="003E7445" w:rsidRPr="00FE467A">
        <w:rPr>
          <w:sz w:val="24"/>
          <w:szCs w:val="28"/>
        </w:rPr>
        <w:t>, исполнительные органы государственной власти, институты инновационного развития в течение пяти рабочих дней с даты получения запроса представляют в уполномоченный орган информацию о наличии (отсутствии) возможности предоставления мер поддержки инициатору инновационного проекта.</w:t>
      </w:r>
    </w:p>
    <w:p w14:paraId="17CA911C" w14:textId="4E86EDB9" w:rsidR="003E7445" w:rsidRPr="00FE467A" w:rsidRDefault="00EE0E1E" w:rsidP="000C4A61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4.</w:t>
      </w:r>
      <w:r w:rsidR="00DE6962" w:rsidRPr="00FE467A">
        <w:rPr>
          <w:sz w:val="24"/>
          <w:szCs w:val="28"/>
        </w:rPr>
        <w:t>9</w:t>
      </w:r>
      <w:r w:rsidR="003E7445" w:rsidRPr="00FE467A">
        <w:rPr>
          <w:sz w:val="24"/>
          <w:szCs w:val="28"/>
        </w:rPr>
        <w:t>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В случае соответствия инициатора инновационного проекта условиям, установленным настоящим регламентом, уполномоченный орган:</w:t>
      </w:r>
    </w:p>
    <w:p w14:paraId="512D8E73" w14:textId="16591C1A" w:rsidR="003E7445" w:rsidRPr="00FE467A" w:rsidRDefault="00EE0E1E" w:rsidP="006E3D6A">
      <w:pPr>
        <w:pStyle w:val="ConsPlusTitle"/>
        <w:spacing w:line="360" w:lineRule="auto"/>
        <w:ind w:firstLine="709"/>
        <w:jc w:val="both"/>
        <w:rPr>
          <w:rFonts w:ascii="Arial" w:hAnsi="Arial" w:cs="Arial"/>
          <w:b w:val="0"/>
          <w:bCs w:val="0"/>
          <w:szCs w:val="28"/>
        </w:rPr>
      </w:pPr>
      <w:r w:rsidRPr="00FE467A">
        <w:rPr>
          <w:rFonts w:ascii="Arial" w:hAnsi="Arial" w:cs="Arial"/>
          <w:b w:val="0"/>
          <w:bCs w:val="0"/>
          <w:szCs w:val="28"/>
        </w:rPr>
        <w:lastRenderedPageBreak/>
        <w:t>4.</w:t>
      </w:r>
      <w:r w:rsidR="00DE6962" w:rsidRPr="00FE467A">
        <w:rPr>
          <w:rFonts w:ascii="Arial" w:hAnsi="Arial" w:cs="Arial"/>
          <w:b w:val="0"/>
          <w:bCs w:val="0"/>
          <w:szCs w:val="28"/>
        </w:rPr>
        <w:t>9</w:t>
      </w:r>
      <w:r w:rsidR="003E7445" w:rsidRPr="00FE467A">
        <w:rPr>
          <w:rFonts w:ascii="Arial" w:hAnsi="Arial" w:cs="Arial"/>
          <w:b w:val="0"/>
          <w:bCs w:val="0"/>
          <w:szCs w:val="28"/>
        </w:rPr>
        <w:t>.1.</w:t>
      </w:r>
      <w:r w:rsidR="00FE467A" w:rsidRPr="00FE467A">
        <w:rPr>
          <w:rFonts w:ascii="Arial" w:hAnsi="Arial" w:cs="Arial"/>
          <w:b w:val="0"/>
          <w:bCs w:val="0"/>
          <w:szCs w:val="28"/>
        </w:rPr>
        <w:t xml:space="preserve"> </w:t>
      </w:r>
      <w:r w:rsidR="003E7445" w:rsidRPr="00FE467A">
        <w:rPr>
          <w:rFonts w:ascii="Arial" w:hAnsi="Arial" w:cs="Arial"/>
          <w:b w:val="0"/>
          <w:bCs w:val="0"/>
          <w:szCs w:val="28"/>
        </w:rPr>
        <w:t xml:space="preserve">Вносит информацию о проекте, представленную в заявке, в реестр инновационных проектов в рамках регламента сопровождения инновационных проектов в </w:t>
      </w:r>
      <w:r w:rsidR="007204C2" w:rsidRPr="00FE467A">
        <w:rPr>
          <w:rFonts w:ascii="Arial" w:hAnsi="Arial" w:cs="Arial"/>
          <w:b w:val="0"/>
          <w:bCs w:val="0"/>
          <w:szCs w:val="28"/>
        </w:rPr>
        <w:t>городе</w:t>
      </w:r>
      <w:r w:rsidR="000C4A61" w:rsidRPr="00FE467A">
        <w:rPr>
          <w:rFonts w:ascii="Arial" w:hAnsi="Arial" w:cs="Arial"/>
          <w:b w:val="0"/>
          <w:bCs w:val="0"/>
          <w:szCs w:val="28"/>
        </w:rPr>
        <w:t xml:space="preserve"> Пыть-Ях</w:t>
      </w:r>
      <w:r w:rsidR="007204C2" w:rsidRPr="00FE467A">
        <w:rPr>
          <w:rFonts w:ascii="Arial" w:hAnsi="Arial" w:cs="Arial"/>
          <w:b w:val="0"/>
          <w:bCs w:val="0"/>
          <w:szCs w:val="28"/>
        </w:rPr>
        <w:t>е</w:t>
      </w:r>
      <w:r w:rsidR="003E7445" w:rsidRPr="00FE467A">
        <w:rPr>
          <w:rFonts w:ascii="Arial" w:hAnsi="Arial" w:cs="Arial"/>
          <w:b w:val="0"/>
          <w:bCs w:val="0"/>
          <w:szCs w:val="28"/>
        </w:rPr>
        <w:t xml:space="preserve"> по форме согласно приложению 2 к настоящему регламенту</w:t>
      </w:r>
      <w:r w:rsidR="007E2344" w:rsidRPr="00FE467A">
        <w:rPr>
          <w:rFonts w:ascii="Arial" w:hAnsi="Arial" w:cs="Arial"/>
          <w:b w:val="0"/>
          <w:bCs w:val="0"/>
          <w:szCs w:val="28"/>
        </w:rPr>
        <w:t xml:space="preserve"> и размещает его на </w:t>
      </w:r>
      <w:r w:rsidR="00843B63" w:rsidRPr="00FE467A">
        <w:rPr>
          <w:rFonts w:ascii="Arial" w:hAnsi="Arial" w:cs="Arial"/>
          <w:b w:val="0"/>
          <w:bCs w:val="0"/>
          <w:szCs w:val="28"/>
        </w:rPr>
        <w:t>официальном</w:t>
      </w:r>
      <w:r w:rsidR="007E2344" w:rsidRPr="00FE467A">
        <w:rPr>
          <w:rFonts w:ascii="Arial" w:hAnsi="Arial" w:cs="Arial"/>
          <w:b w:val="0"/>
          <w:bCs w:val="0"/>
          <w:szCs w:val="28"/>
        </w:rPr>
        <w:t xml:space="preserve"> сайте гор</w:t>
      </w:r>
      <w:r w:rsidR="00843B63" w:rsidRPr="00FE467A">
        <w:rPr>
          <w:rFonts w:ascii="Arial" w:hAnsi="Arial" w:cs="Arial"/>
          <w:b w:val="0"/>
          <w:bCs w:val="0"/>
          <w:szCs w:val="28"/>
        </w:rPr>
        <w:t>о</w:t>
      </w:r>
      <w:r w:rsidR="007E2344" w:rsidRPr="00FE467A">
        <w:rPr>
          <w:rFonts w:ascii="Arial" w:hAnsi="Arial" w:cs="Arial"/>
          <w:b w:val="0"/>
          <w:bCs w:val="0"/>
          <w:szCs w:val="28"/>
        </w:rPr>
        <w:t>да Пыть-Яха</w:t>
      </w:r>
      <w:r w:rsidR="003E7445" w:rsidRPr="00FE467A">
        <w:rPr>
          <w:rFonts w:ascii="Arial" w:hAnsi="Arial" w:cs="Arial"/>
          <w:b w:val="0"/>
          <w:bCs w:val="0"/>
          <w:szCs w:val="28"/>
        </w:rPr>
        <w:t>.</w:t>
      </w:r>
    </w:p>
    <w:p w14:paraId="5BBEC338" w14:textId="15C94794" w:rsidR="003E7445" w:rsidRPr="00FE467A" w:rsidRDefault="00843B63" w:rsidP="000C4A61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4.</w:t>
      </w:r>
      <w:r w:rsidR="00DE6962" w:rsidRPr="00FE467A">
        <w:rPr>
          <w:sz w:val="24"/>
          <w:szCs w:val="28"/>
        </w:rPr>
        <w:t>9</w:t>
      </w:r>
      <w:r w:rsidR="003E7445" w:rsidRPr="00FE467A">
        <w:rPr>
          <w:sz w:val="24"/>
          <w:szCs w:val="28"/>
        </w:rPr>
        <w:t>.2.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Составляет план мероприятий (</w:t>
      </w:r>
      <w:r w:rsidR="00FE467A" w:rsidRPr="00FE467A">
        <w:rPr>
          <w:sz w:val="24"/>
          <w:szCs w:val="28"/>
        </w:rPr>
        <w:t>«</w:t>
      </w:r>
      <w:r w:rsidR="003E7445" w:rsidRPr="00FE467A">
        <w:rPr>
          <w:sz w:val="24"/>
          <w:szCs w:val="28"/>
        </w:rPr>
        <w:t>дорожную карт</w:t>
      </w:r>
      <w:r w:rsidR="00A4292F" w:rsidRPr="00FE467A">
        <w:rPr>
          <w:sz w:val="24"/>
          <w:szCs w:val="28"/>
        </w:rPr>
        <w:t>у</w:t>
      </w:r>
      <w:r w:rsidR="00FE467A" w:rsidRPr="00FE467A">
        <w:rPr>
          <w:sz w:val="24"/>
          <w:szCs w:val="28"/>
        </w:rPr>
        <w:t>»</w:t>
      </w:r>
      <w:r w:rsidR="003E7445" w:rsidRPr="00FE467A">
        <w:rPr>
          <w:sz w:val="24"/>
          <w:szCs w:val="28"/>
        </w:rPr>
        <w:t xml:space="preserve">) по реализации инновационного проекта на территории </w:t>
      </w:r>
      <w:r w:rsidR="007204C2" w:rsidRPr="00FE467A">
        <w:rPr>
          <w:sz w:val="24"/>
          <w:szCs w:val="28"/>
        </w:rPr>
        <w:t>города</w:t>
      </w:r>
      <w:r w:rsidR="000C4A61" w:rsidRPr="00FE467A">
        <w:rPr>
          <w:sz w:val="24"/>
          <w:szCs w:val="28"/>
        </w:rPr>
        <w:t xml:space="preserve"> Пыть-Ях</w:t>
      </w:r>
      <w:r w:rsidR="007204C2" w:rsidRPr="00FE467A">
        <w:rPr>
          <w:sz w:val="24"/>
          <w:szCs w:val="28"/>
        </w:rPr>
        <w:t>а</w:t>
      </w:r>
      <w:r w:rsidR="003E7445" w:rsidRPr="00FE467A">
        <w:rPr>
          <w:sz w:val="24"/>
          <w:szCs w:val="28"/>
        </w:rPr>
        <w:t>.</w:t>
      </w:r>
    </w:p>
    <w:p w14:paraId="40541555" w14:textId="3269DD9D" w:rsidR="003E7445" w:rsidRPr="00FE467A" w:rsidRDefault="00843B63" w:rsidP="009C56D6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4.</w:t>
      </w:r>
      <w:r w:rsidR="003E7445" w:rsidRPr="00FE467A">
        <w:rPr>
          <w:sz w:val="24"/>
          <w:szCs w:val="28"/>
        </w:rPr>
        <w:t>1</w:t>
      </w:r>
      <w:r w:rsidR="00DE6962" w:rsidRPr="00FE467A">
        <w:rPr>
          <w:sz w:val="24"/>
          <w:szCs w:val="28"/>
        </w:rPr>
        <w:t>0</w:t>
      </w:r>
      <w:r w:rsidR="003E7445" w:rsidRPr="00FE467A">
        <w:rPr>
          <w:sz w:val="24"/>
          <w:szCs w:val="28"/>
        </w:rPr>
        <w:t>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Уполномоченный орган готовит и направляет инициатору инновационного проекта способом, указанным в заявке, письменный ответ о принятии к сопровождению инновационного проекта.</w:t>
      </w:r>
    </w:p>
    <w:p w14:paraId="13AF1A48" w14:textId="7A7D2F9E" w:rsidR="00FB119D" w:rsidRPr="00FE467A" w:rsidRDefault="002D1C0F" w:rsidP="009C56D6">
      <w:pPr>
        <w:suppressAutoHyphens/>
        <w:spacing w:line="360" w:lineRule="auto"/>
        <w:ind w:firstLine="709"/>
        <w:rPr>
          <w:rFonts w:cs="Arial"/>
          <w:szCs w:val="28"/>
        </w:rPr>
      </w:pPr>
      <w:bookmarkStart w:id="6" w:name="Par121"/>
      <w:bookmarkEnd w:id="6"/>
      <w:r w:rsidRPr="00FE467A">
        <w:rPr>
          <w:rFonts w:cs="Arial"/>
          <w:szCs w:val="28"/>
        </w:rPr>
        <w:t>4.</w:t>
      </w:r>
      <w:r w:rsidR="003E7445" w:rsidRPr="00FE467A">
        <w:rPr>
          <w:rFonts w:cs="Arial"/>
          <w:szCs w:val="28"/>
        </w:rPr>
        <w:t>1</w:t>
      </w:r>
      <w:r w:rsidR="00D57215" w:rsidRPr="00FE467A">
        <w:rPr>
          <w:rFonts w:cs="Arial"/>
          <w:szCs w:val="28"/>
        </w:rPr>
        <w:t>1</w:t>
      </w:r>
      <w:r w:rsidR="003E7445" w:rsidRPr="00FE467A">
        <w:rPr>
          <w:rFonts w:cs="Arial"/>
          <w:szCs w:val="28"/>
        </w:rPr>
        <w:t>.</w:t>
      </w:r>
      <w:r w:rsidR="00FE467A" w:rsidRPr="00FE467A">
        <w:rPr>
          <w:rFonts w:cs="Arial"/>
          <w:szCs w:val="28"/>
        </w:rPr>
        <w:t xml:space="preserve"> </w:t>
      </w:r>
      <w:r w:rsidR="003E7445" w:rsidRPr="00FE467A">
        <w:rPr>
          <w:rFonts w:cs="Arial"/>
          <w:szCs w:val="28"/>
        </w:rPr>
        <w:t>Инновационный проект и информация о ходе его реализации подлежат рассмотрению на заседаниях</w:t>
      </w:r>
      <w:r w:rsidR="003D2C19" w:rsidRPr="00FE467A">
        <w:rPr>
          <w:rFonts w:cs="Arial"/>
          <w:szCs w:val="28"/>
        </w:rPr>
        <w:t xml:space="preserve"> </w:t>
      </w:r>
      <w:r w:rsidR="00FB119D" w:rsidRPr="00FE467A">
        <w:rPr>
          <w:rFonts w:cs="Arial"/>
          <w:szCs w:val="28"/>
        </w:rPr>
        <w:t>Координационно</w:t>
      </w:r>
      <w:r w:rsidR="009C56D6" w:rsidRPr="00FE467A">
        <w:rPr>
          <w:rFonts w:cs="Arial"/>
          <w:szCs w:val="28"/>
        </w:rPr>
        <w:t>го</w:t>
      </w:r>
      <w:r w:rsidR="00FB119D" w:rsidRPr="00FE467A">
        <w:rPr>
          <w:rFonts w:cs="Arial"/>
          <w:szCs w:val="28"/>
        </w:rPr>
        <w:t xml:space="preserve"> совет</w:t>
      </w:r>
      <w:r w:rsidR="009C56D6" w:rsidRPr="00FE467A">
        <w:rPr>
          <w:rFonts w:cs="Arial"/>
          <w:szCs w:val="28"/>
        </w:rPr>
        <w:t>а</w:t>
      </w:r>
      <w:r w:rsidR="00FB119D" w:rsidRPr="00FE467A">
        <w:rPr>
          <w:rFonts w:cs="Arial"/>
          <w:szCs w:val="28"/>
        </w:rPr>
        <w:t xml:space="preserve"> по вопросам развития малого и среднего предпринимательства в городе Пыть-Яхе и (или) </w:t>
      </w:r>
      <w:r w:rsidR="009C56D6" w:rsidRPr="00FE467A">
        <w:rPr>
          <w:rFonts w:cs="Arial"/>
          <w:szCs w:val="28"/>
        </w:rPr>
        <w:t>К</w:t>
      </w:r>
      <w:r w:rsidR="00FB119D" w:rsidRPr="00FE467A">
        <w:rPr>
          <w:rFonts w:cs="Arial"/>
          <w:szCs w:val="28"/>
        </w:rPr>
        <w:t xml:space="preserve">оординационного совета по вопросам развития инвестиционной деятельности </w:t>
      </w:r>
      <w:r w:rsidR="009F42CF" w:rsidRPr="00FE467A">
        <w:rPr>
          <w:rFonts w:cs="Arial"/>
          <w:szCs w:val="28"/>
        </w:rPr>
        <w:t>в городе</w:t>
      </w:r>
      <w:r w:rsidR="00FB119D" w:rsidRPr="00FE467A">
        <w:rPr>
          <w:rFonts w:cs="Arial"/>
          <w:szCs w:val="28"/>
        </w:rPr>
        <w:t xml:space="preserve"> Пыть-Ях</w:t>
      </w:r>
      <w:r w:rsidR="009F42CF" w:rsidRPr="00FE467A">
        <w:rPr>
          <w:rFonts w:cs="Arial"/>
          <w:szCs w:val="28"/>
        </w:rPr>
        <w:t>е</w:t>
      </w:r>
      <w:r w:rsidR="009C56D6" w:rsidRPr="00FE467A">
        <w:rPr>
          <w:rFonts w:cs="Arial"/>
          <w:szCs w:val="28"/>
        </w:rPr>
        <w:t>.</w:t>
      </w:r>
      <w:r w:rsidR="00FB119D" w:rsidRPr="00FE467A">
        <w:rPr>
          <w:rFonts w:cs="Arial"/>
          <w:szCs w:val="28"/>
        </w:rPr>
        <w:t xml:space="preserve"> </w:t>
      </w:r>
    </w:p>
    <w:p w14:paraId="011AB590" w14:textId="1152AF02" w:rsidR="003E7445" w:rsidRPr="00FE467A" w:rsidRDefault="002D1C0F" w:rsidP="009C56D6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4.</w:t>
      </w:r>
      <w:r w:rsidR="003E7445" w:rsidRPr="00FE467A">
        <w:rPr>
          <w:sz w:val="24"/>
          <w:szCs w:val="28"/>
        </w:rPr>
        <w:t>1</w:t>
      </w:r>
      <w:r w:rsidR="00D57215" w:rsidRPr="00FE467A">
        <w:rPr>
          <w:sz w:val="24"/>
          <w:szCs w:val="28"/>
        </w:rPr>
        <w:t>2</w:t>
      </w:r>
      <w:r w:rsidR="003E7445" w:rsidRPr="00FE467A">
        <w:rPr>
          <w:sz w:val="24"/>
          <w:szCs w:val="28"/>
        </w:rPr>
        <w:t>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 xml:space="preserve">Уполномоченный орган взаимодействует со структурными подразделениями </w:t>
      </w:r>
      <w:r w:rsidR="00EE4F54" w:rsidRPr="00FE467A">
        <w:rPr>
          <w:sz w:val="24"/>
          <w:szCs w:val="28"/>
        </w:rPr>
        <w:t xml:space="preserve">администрации города Пыть-Яха </w:t>
      </w:r>
      <w:r w:rsidR="003E7445" w:rsidRPr="00FE467A">
        <w:rPr>
          <w:sz w:val="24"/>
          <w:szCs w:val="28"/>
        </w:rPr>
        <w:t>в целях сопровождения инновационного проекта в течение всего периода реализации инновационного проекта.</w:t>
      </w:r>
    </w:p>
    <w:p w14:paraId="78B3FDFF" w14:textId="7F76575B" w:rsidR="003E7445" w:rsidRPr="00FE467A" w:rsidRDefault="002D1C0F" w:rsidP="009C56D6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4.</w:t>
      </w:r>
      <w:r w:rsidR="003E7445" w:rsidRPr="00FE467A">
        <w:rPr>
          <w:sz w:val="24"/>
          <w:szCs w:val="28"/>
        </w:rPr>
        <w:t>1</w:t>
      </w:r>
      <w:r w:rsidR="008D2F22" w:rsidRPr="00FE467A">
        <w:rPr>
          <w:sz w:val="24"/>
          <w:szCs w:val="28"/>
        </w:rPr>
        <w:t>3</w:t>
      </w:r>
      <w:r w:rsidR="003E7445" w:rsidRPr="00FE467A">
        <w:rPr>
          <w:sz w:val="24"/>
          <w:szCs w:val="28"/>
        </w:rPr>
        <w:t>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>При необходимости уполномоченный орган готовит письменные обращения от имени муниципального образования в федеральные органы государственной власти, органы государственной власти Ханты-Мансийского автономного округа</w:t>
      </w:r>
      <w:r w:rsidR="00FE467A" w:rsidRPr="00FE467A">
        <w:rPr>
          <w:sz w:val="24"/>
          <w:szCs w:val="28"/>
        </w:rPr>
        <w:t>-</w:t>
      </w:r>
      <w:r w:rsidR="003E7445" w:rsidRPr="00FE467A">
        <w:rPr>
          <w:sz w:val="24"/>
          <w:szCs w:val="28"/>
        </w:rPr>
        <w:t>Югры, институты инновационного развития для решения вопросов, связанных с реализацией инновационного проекта, а также осуществляет помощь инициатору инновационного проекта в подготовке обращений в федеральные органы государственной власти, органы государственной власти Ханты-Мансийского автономного округа</w:t>
      </w:r>
      <w:r w:rsidR="00FE467A" w:rsidRPr="00FE467A">
        <w:rPr>
          <w:sz w:val="24"/>
          <w:szCs w:val="28"/>
        </w:rPr>
        <w:t>-</w:t>
      </w:r>
      <w:r w:rsidR="003E7445" w:rsidRPr="00FE467A">
        <w:rPr>
          <w:sz w:val="24"/>
          <w:szCs w:val="28"/>
        </w:rPr>
        <w:t>Югры, институты инновационного развития для решения вопросов, связанных с реализацией инновационного проекта, а также в адрес индустриальных партнеров, которые могут быть заинтересованы в реализации инновационного проекта.</w:t>
      </w:r>
    </w:p>
    <w:p w14:paraId="0D2968F6" w14:textId="77777777" w:rsidR="002D1C0F" w:rsidRPr="00FE467A" w:rsidRDefault="002D1C0F" w:rsidP="007D487B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</w:p>
    <w:p w14:paraId="35DAC66F" w14:textId="47C161AE" w:rsidR="003E7445" w:rsidRPr="008257F4" w:rsidRDefault="006A7F4A" w:rsidP="00BA6F78">
      <w:pPr>
        <w:pStyle w:val="ConsPlusTitle"/>
        <w:spacing w:line="360" w:lineRule="auto"/>
        <w:jc w:val="center"/>
        <w:outlineLvl w:val="1"/>
        <w:rPr>
          <w:rFonts w:ascii="Arial" w:hAnsi="Arial" w:cs="Arial"/>
          <w:bCs w:val="0"/>
          <w:szCs w:val="28"/>
        </w:rPr>
      </w:pPr>
      <w:r w:rsidRPr="008257F4">
        <w:rPr>
          <w:rFonts w:ascii="Arial" w:hAnsi="Arial" w:cs="Arial"/>
          <w:bCs w:val="0"/>
          <w:szCs w:val="28"/>
        </w:rPr>
        <w:t>5.</w:t>
      </w:r>
      <w:r w:rsidR="00FE467A" w:rsidRPr="008257F4">
        <w:rPr>
          <w:rFonts w:ascii="Arial" w:hAnsi="Arial" w:cs="Arial"/>
          <w:bCs w:val="0"/>
          <w:szCs w:val="28"/>
        </w:rPr>
        <w:t xml:space="preserve"> </w:t>
      </w:r>
      <w:r w:rsidRPr="008257F4">
        <w:rPr>
          <w:rFonts w:ascii="Arial" w:hAnsi="Arial" w:cs="Arial"/>
          <w:bCs w:val="0"/>
          <w:szCs w:val="28"/>
        </w:rPr>
        <w:t>Мониторинг реализации инновационных проектов</w:t>
      </w:r>
    </w:p>
    <w:p w14:paraId="63205056" w14:textId="3A939DBB" w:rsidR="003E7445" w:rsidRPr="00FE467A" w:rsidRDefault="0075215E" w:rsidP="00A41A83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FE467A">
        <w:rPr>
          <w:sz w:val="24"/>
          <w:szCs w:val="28"/>
        </w:rPr>
        <w:t>5.1.</w:t>
      </w:r>
      <w:r w:rsidR="00FE467A" w:rsidRPr="00FE467A">
        <w:rPr>
          <w:sz w:val="24"/>
          <w:szCs w:val="28"/>
        </w:rPr>
        <w:t xml:space="preserve"> </w:t>
      </w:r>
      <w:r w:rsidR="003E7445" w:rsidRPr="00FE467A">
        <w:rPr>
          <w:sz w:val="24"/>
          <w:szCs w:val="28"/>
        </w:rPr>
        <w:t xml:space="preserve">В целях обеспечения мониторинга инициаторы инновационных проектов, находящиеся на сопровождении при реализации инновационного проекта в </w:t>
      </w:r>
      <w:r w:rsidR="007204C2" w:rsidRPr="00FE467A">
        <w:rPr>
          <w:sz w:val="24"/>
          <w:szCs w:val="28"/>
        </w:rPr>
        <w:t>городе</w:t>
      </w:r>
      <w:r w:rsidR="0003099E" w:rsidRPr="00FE467A">
        <w:rPr>
          <w:sz w:val="24"/>
          <w:szCs w:val="28"/>
        </w:rPr>
        <w:t xml:space="preserve"> Пыть-Ях</w:t>
      </w:r>
      <w:r w:rsidR="007204C2" w:rsidRPr="00FE467A">
        <w:rPr>
          <w:sz w:val="24"/>
          <w:szCs w:val="28"/>
        </w:rPr>
        <w:t>е</w:t>
      </w:r>
      <w:r w:rsidR="003E7445" w:rsidRPr="00FE467A">
        <w:rPr>
          <w:sz w:val="24"/>
          <w:szCs w:val="28"/>
        </w:rPr>
        <w:t xml:space="preserve">, представляют в уполномоченный орган </w:t>
      </w:r>
      <w:r w:rsidRPr="00FE467A">
        <w:rPr>
          <w:sz w:val="24"/>
          <w:szCs w:val="28"/>
        </w:rPr>
        <w:t>и</w:t>
      </w:r>
      <w:r w:rsidR="003E7445" w:rsidRPr="00FE467A">
        <w:rPr>
          <w:sz w:val="24"/>
          <w:szCs w:val="28"/>
        </w:rPr>
        <w:t>нформацию о ходе реализации инновационного проекта (ежеквартально, не позднее 25 числа месяца, следующего за отчетным кварталом).</w:t>
      </w:r>
    </w:p>
    <w:p w14:paraId="338F240D" w14:textId="0B307542" w:rsidR="00EE4F54" w:rsidRPr="00FE467A" w:rsidRDefault="00EE4F54">
      <w:pPr>
        <w:rPr>
          <w:rFonts w:cs="Arial"/>
          <w:szCs w:val="28"/>
        </w:rPr>
      </w:pPr>
      <w:r w:rsidRPr="00FE467A">
        <w:rPr>
          <w:rFonts w:cs="Arial"/>
          <w:szCs w:val="28"/>
        </w:rPr>
        <w:lastRenderedPageBreak/>
        <w:br w:type="page"/>
      </w:r>
    </w:p>
    <w:p w14:paraId="3376ABC1" w14:textId="77777777" w:rsidR="003E7445" w:rsidRPr="00FE467A" w:rsidRDefault="003E7445" w:rsidP="003E7445">
      <w:pPr>
        <w:pStyle w:val="ConsPlusNormal"/>
        <w:spacing w:before="240"/>
        <w:ind w:firstLine="540"/>
        <w:jc w:val="right"/>
        <w:rPr>
          <w:sz w:val="24"/>
          <w:szCs w:val="28"/>
        </w:rPr>
      </w:pPr>
      <w:r w:rsidRPr="00FE467A">
        <w:rPr>
          <w:sz w:val="24"/>
          <w:szCs w:val="28"/>
        </w:rPr>
        <w:lastRenderedPageBreak/>
        <w:t>Приложение 1</w:t>
      </w:r>
    </w:p>
    <w:p w14:paraId="6AA7D4EA" w14:textId="77777777" w:rsidR="003E7445" w:rsidRPr="00FE467A" w:rsidRDefault="003E7445" w:rsidP="003E7445">
      <w:pPr>
        <w:pStyle w:val="ConsPlusNormal"/>
        <w:jc w:val="right"/>
        <w:rPr>
          <w:sz w:val="24"/>
          <w:szCs w:val="28"/>
        </w:rPr>
      </w:pPr>
      <w:r w:rsidRPr="00FE467A">
        <w:rPr>
          <w:sz w:val="24"/>
          <w:szCs w:val="28"/>
        </w:rPr>
        <w:t>к регламенту сопровождения</w:t>
      </w:r>
    </w:p>
    <w:p w14:paraId="43A011FD" w14:textId="77777777" w:rsidR="003E7445" w:rsidRPr="00FE467A" w:rsidRDefault="003E7445" w:rsidP="003E7445">
      <w:pPr>
        <w:pStyle w:val="ConsPlusNormal"/>
        <w:jc w:val="right"/>
        <w:rPr>
          <w:sz w:val="24"/>
          <w:szCs w:val="28"/>
        </w:rPr>
      </w:pPr>
      <w:r w:rsidRPr="00FE467A">
        <w:rPr>
          <w:sz w:val="24"/>
          <w:szCs w:val="28"/>
        </w:rPr>
        <w:t>инновационных проектов</w:t>
      </w:r>
    </w:p>
    <w:p w14:paraId="26AB7181" w14:textId="02E084A7" w:rsidR="00EE4F54" w:rsidRPr="00FE467A" w:rsidRDefault="00EE4F54" w:rsidP="003E7445">
      <w:pPr>
        <w:pStyle w:val="ConsPlusNormal"/>
        <w:jc w:val="right"/>
        <w:rPr>
          <w:sz w:val="24"/>
          <w:szCs w:val="28"/>
        </w:rPr>
      </w:pPr>
      <w:r w:rsidRPr="00FE467A">
        <w:rPr>
          <w:sz w:val="24"/>
          <w:szCs w:val="28"/>
        </w:rPr>
        <w:t>в городе Пыть-Яхе</w:t>
      </w:r>
    </w:p>
    <w:p w14:paraId="45248380" w14:textId="77777777" w:rsidR="00FE467A" w:rsidRPr="00FE467A" w:rsidRDefault="00FE467A" w:rsidP="003E7445">
      <w:pPr>
        <w:pStyle w:val="ConsPlusNormal"/>
        <w:jc w:val="right"/>
        <w:rPr>
          <w:sz w:val="24"/>
        </w:rPr>
      </w:pPr>
    </w:p>
    <w:p w14:paraId="58879573" w14:textId="03E3619D" w:rsidR="003820C2" w:rsidRPr="00FE467A" w:rsidRDefault="003820C2" w:rsidP="00FC6302">
      <w:pPr>
        <w:pStyle w:val="ConsPlusNonformat"/>
        <w:jc w:val="right"/>
        <w:rPr>
          <w:rFonts w:ascii="Arial" w:hAnsi="Arial" w:cs="Arial"/>
          <w:sz w:val="24"/>
          <w:szCs w:val="28"/>
        </w:rPr>
      </w:pPr>
    </w:p>
    <w:p w14:paraId="3E1A2DFC" w14:textId="77777777" w:rsidR="00FC6302" w:rsidRPr="00FE467A" w:rsidRDefault="00FC6302" w:rsidP="00FC6302">
      <w:pPr>
        <w:autoSpaceDE w:val="0"/>
        <w:autoSpaceDN w:val="0"/>
        <w:adjustRightInd w:val="0"/>
        <w:ind w:left="4956"/>
        <w:outlineLvl w:val="0"/>
        <w:rPr>
          <w:rFonts w:cs="Arial"/>
          <w:bCs/>
          <w:szCs w:val="26"/>
        </w:rPr>
      </w:pPr>
      <w:r w:rsidRPr="00FE467A">
        <w:rPr>
          <w:rFonts w:cs="Arial"/>
          <w:bCs/>
          <w:szCs w:val="26"/>
        </w:rPr>
        <w:t xml:space="preserve">Начальнику управления по экономике администрации города Пыть-Яха </w:t>
      </w:r>
    </w:p>
    <w:p w14:paraId="0D62E289" w14:textId="77777777" w:rsidR="00FC6302" w:rsidRPr="00FE467A" w:rsidRDefault="00FC6302" w:rsidP="00FC6302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Cs w:val="26"/>
        </w:rPr>
      </w:pPr>
      <w:r w:rsidRPr="00FE467A">
        <w:rPr>
          <w:rFonts w:cs="Arial"/>
          <w:bCs/>
          <w:szCs w:val="26"/>
        </w:rPr>
        <w:t>_________________________________</w:t>
      </w:r>
    </w:p>
    <w:p w14:paraId="259947E9" w14:textId="77777777" w:rsidR="00FC6302" w:rsidRPr="00FE467A" w:rsidRDefault="00FC6302" w:rsidP="00FC6302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Cs w:val="26"/>
        </w:rPr>
      </w:pPr>
      <w:r w:rsidRPr="00FE467A">
        <w:rPr>
          <w:rFonts w:cs="Arial"/>
          <w:bCs/>
          <w:szCs w:val="26"/>
        </w:rPr>
        <w:t>От ______________________________</w:t>
      </w:r>
    </w:p>
    <w:p w14:paraId="04687A95" w14:textId="77777777" w:rsidR="00FC6302" w:rsidRPr="00FE467A" w:rsidRDefault="00FC6302" w:rsidP="00FC6302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Cs w:val="26"/>
        </w:rPr>
      </w:pPr>
      <w:r w:rsidRPr="00FE467A">
        <w:rPr>
          <w:rFonts w:cs="Arial"/>
          <w:bCs/>
          <w:szCs w:val="26"/>
        </w:rPr>
        <w:t>_________________________________</w:t>
      </w:r>
    </w:p>
    <w:p w14:paraId="37335DCD" w14:textId="77777777" w:rsidR="00FC6302" w:rsidRPr="00FE467A" w:rsidRDefault="00FC6302" w:rsidP="00FC6302">
      <w:pPr>
        <w:autoSpaceDE w:val="0"/>
        <w:autoSpaceDN w:val="0"/>
        <w:adjustRightInd w:val="0"/>
        <w:ind w:left="4248" w:firstLine="708"/>
        <w:outlineLvl w:val="0"/>
        <w:rPr>
          <w:rFonts w:cs="Arial"/>
          <w:bCs/>
          <w:szCs w:val="26"/>
        </w:rPr>
      </w:pPr>
      <w:r w:rsidRPr="00FE467A">
        <w:rPr>
          <w:rFonts w:cs="Arial"/>
          <w:bCs/>
          <w:szCs w:val="26"/>
        </w:rPr>
        <w:t>_________________________________</w:t>
      </w:r>
    </w:p>
    <w:p w14:paraId="54EF062F" w14:textId="0C85A3D5" w:rsidR="00FE467A" w:rsidRPr="00A95C72" w:rsidRDefault="00FC6302" w:rsidP="00A95C72">
      <w:pPr>
        <w:autoSpaceDE w:val="0"/>
        <w:autoSpaceDN w:val="0"/>
        <w:adjustRightInd w:val="0"/>
        <w:ind w:left="4962" w:hanging="6"/>
        <w:rPr>
          <w:rFonts w:cs="Arial"/>
        </w:rPr>
      </w:pPr>
      <w:r w:rsidRPr="00FE467A">
        <w:rPr>
          <w:rFonts w:cs="Arial"/>
        </w:rPr>
        <w:t>(Ф.И.О. индивидуального предпринимателя//</w:t>
      </w:r>
      <w:r w:rsidR="00A95C72">
        <w:rPr>
          <w:rFonts w:cs="Arial"/>
        </w:rPr>
        <w:t xml:space="preserve"> </w:t>
      </w:r>
      <w:r w:rsidRPr="00FE467A">
        <w:rPr>
          <w:rFonts w:cs="Arial"/>
        </w:rPr>
        <w:t>наименование организации, должность и Ф.И.О. руководителя)</w:t>
      </w:r>
    </w:p>
    <w:p w14:paraId="5C39B6AC" w14:textId="70CD1263" w:rsidR="00FE467A" w:rsidRPr="00FE467A" w:rsidRDefault="00FE467A" w:rsidP="00FC6302">
      <w:pPr>
        <w:autoSpaceDE w:val="0"/>
        <w:autoSpaceDN w:val="0"/>
        <w:adjustRightInd w:val="0"/>
        <w:ind w:left="4956"/>
        <w:rPr>
          <w:rFonts w:cs="Arial"/>
          <w:bCs/>
        </w:rPr>
      </w:pPr>
    </w:p>
    <w:p w14:paraId="602B8431" w14:textId="77777777" w:rsidR="003E7445" w:rsidRPr="00A07605" w:rsidRDefault="003E7445" w:rsidP="00A271EE">
      <w:pPr>
        <w:pStyle w:val="ConsPlusNonformat"/>
        <w:jc w:val="center"/>
        <w:rPr>
          <w:rFonts w:ascii="Arial" w:hAnsi="Arial" w:cs="Arial"/>
          <w:b/>
          <w:sz w:val="24"/>
          <w:szCs w:val="28"/>
        </w:rPr>
      </w:pPr>
      <w:bookmarkStart w:id="7" w:name="Par177"/>
      <w:bookmarkEnd w:id="7"/>
      <w:r w:rsidRPr="00A07605">
        <w:rPr>
          <w:rFonts w:ascii="Arial" w:hAnsi="Arial" w:cs="Arial"/>
          <w:b/>
          <w:sz w:val="24"/>
          <w:szCs w:val="28"/>
        </w:rPr>
        <w:t>Заявка</w:t>
      </w:r>
    </w:p>
    <w:p w14:paraId="2D21BE53" w14:textId="58AC69A9" w:rsidR="003E7445" w:rsidRPr="00A07605" w:rsidRDefault="003E7445" w:rsidP="00A271EE">
      <w:pPr>
        <w:pStyle w:val="ConsPlusNonformat"/>
        <w:jc w:val="center"/>
        <w:rPr>
          <w:rFonts w:ascii="Arial" w:hAnsi="Arial" w:cs="Arial"/>
          <w:b/>
          <w:sz w:val="24"/>
          <w:szCs w:val="28"/>
        </w:rPr>
      </w:pPr>
      <w:r w:rsidRPr="00A07605">
        <w:rPr>
          <w:rFonts w:ascii="Arial" w:hAnsi="Arial" w:cs="Arial"/>
          <w:b/>
          <w:sz w:val="24"/>
          <w:szCs w:val="28"/>
        </w:rPr>
        <w:t>на сопровождение инновационного проекта</w:t>
      </w:r>
    </w:p>
    <w:p w14:paraId="028F47D4" w14:textId="77777777" w:rsidR="003E7445" w:rsidRPr="00FE467A" w:rsidRDefault="003E7445" w:rsidP="00A271EE">
      <w:pPr>
        <w:pStyle w:val="ConsPlusNonformat"/>
        <w:jc w:val="center"/>
        <w:rPr>
          <w:rFonts w:ascii="Arial" w:hAnsi="Arial" w:cs="Arial"/>
          <w:sz w:val="24"/>
          <w:szCs w:val="28"/>
        </w:rPr>
      </w:pPr>
    </w:p>
    <w:p w14:paraId="603A9424" w14:textId="13FAB5EA" w:rsidR="003E7445" w:rsidRPr="00FE467A" w:rsidRDefault="003E7445" w:rsidP="00A271EE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В соответствии с регламентом сопровождения инновационных проектов в</w:t>
      </w:r>
      <w:r w:rsidR="00A271EE" w:rsidRPr="00FE467A">
        <w:rPr>
          <w:rFonts w:ascii="Arial" w:hAnsi="Arial" w:cs="Arial"/>
          <w:sz w:val="24"/>
          <w:szCs w:val="28"/>
        </w:rPr>
        <w:t xml:space="preserve"> </w:t>
      </w:r>
      <w:r w:rsidR="007204C2" w:rsidRPr="00FE467A">
        <w:rPr>
          <w:rFonts w:ascii="Arial" w:hAnsi="Arial" w:cs="Arial"/>
          <w:sz w:val="24"/>
          <w:szCs w:val="28"/>
        </w:rPr>
        <w:t>городе</w:t>
      </w:r>
      <w:r w:rsidR="00A271EE" w:rsidRPr="00FE467A">
        <w:rPr>
          <w:rFonts w:ascii="Arial" w:hAnsi="Arial" w:cs="Arial"/>
          <w:sz w:val="24"/>
          <w:szCs w:val="28"/>
        </w:rPr>
        <w:t xml:space="preserve"> Пыть-Ях</w:t>
      </w:r>
      <w:r w:rsidR="007204C2" w:rsidRPr="00FE467A">
        <w:rPr>
          <w:rFonts w:ascii="Arial" w:hAnsi="Arial" w:cs="Arial"/>
          <w:sz w:val="24"/>
          <w:szCs w:val="28"/>
        </w:rPr>
        <w:t>е</w:t>
      </w:r>
      <w:r w:rsidR="00A271EE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прошу принять к сопровождению инновационный проект,</w:t>
      </w:r>
      <w:r w:rsidR="00A271EE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 xml:space="preserve">планируемый к реализации/реализуемый на территории </w:t>
      </w:r>
      <w:r w:rsidR="007204C2" w:rsidRPr="00FE467A">
        <w:rPr>
          <w:rFonts w:ascii="Arial" w:hAnsi="Arial" w:cs="Arial"/>
          <w:sz w:val="24"/>
          <w:szCs w:val="28"/>
        </w:rPr>
        <w:t>города Пыть-Яха</w:t>
      </w:r>
    </w:p>
    <w:p w14:paraId="42520AC9" w14:textId="42D5576E" w:rsidR="003E7445" w:rsidRPr="00FE467A" w:rsidRDefault="00FE467A" w:rsidP="003E7445">
      <w:pPr>
        <w:pStyle w:val="ConsPlusNonformat"/>
        <w:jc w:val="both"/>
        <w:rPr>
          <w:rFonts w:ascii="Arial" w:hAnsi="Arial" w:cs="Arial"/>
          <w:sz w:val="24"/>
          <w:u w:val="single"/>
        </w:rPr>
      </w:pPr>
      <w:r w:rsidRPr="00FE467A">
        <w:rPr>
          <w:rFonts w:ascii="Arial" w:hAnsi="Arial" w:cs="Arial"/>
          <w:sz w:val="24"/>
        </w:rPr>
        <w:t>«</w:t>
      </w:r>
      <w:r w:rsidR="003E7445" w:rsidRPr="00FE467A">
        <w:rPr>
          <w:rFonts w:ascii="Arial" w:hAnsi="Arial" w:cs="Arial"/>
          <w:sz w:val="24"/>
        </w:rPr>
        <w:t>_________________________________________________________________________</w:t>
      </w:r>
      <w:r w:rsidRPr="00FE467A">
        <w:rPr>
          <w:rFonts w:ascii="Arial" w:hAnsi="Arial" w:cs="Arial"/>
          <w:sz w:val="24"/>
          <w:u w:val="single"/>
        </w:rPr>
        <w:t xml:space="preserve"> «</w:t>
      </w:r>
    </w:p>
    <w:p w14:paraId="60749576" w14:textId="6A19E44C" w:rsidR="003E7445" w:rsidRPr="00FE467A" w:rsidRDefault="003E7445" w:rsidP="00DF61F8">
      <w:pPr>
        <w:pStyle w:val="ConsPlusNonformat"/>
        <w:jc w:val="center"/>
        <w:rPr>
          <w:rFonts w:ascii="Arial" w:hAnsi="Arial" w:cs="Arial"/>
          <w:sz w:val="24"/>
          <w:szCs w:val="22"/>
        </w:rPr>
      </w:pPr>
      <w:r w:rsidRPr="00FE467A">
        <w:rPr>
          <w:rFonts w:ascii="Arial" w:hAnsi="Arial" w:cs="Arial"/>
          <w:sz w:val="24"/>
          <w:szCs w:val="22"/>
        </w:rPr>
        <w:t>(наименование инновационного проекта)</w:t>
      </w:r>
    </w:p>
    <w:p w14:paraId="7396C4E7" w14:textId="77777777" w:rsidR="003E7445" w:rsidRPr="00FE467A" w:rsidRDefault="003E7445" w:rsidP="003E7445">
      <w:pPr>
        <w:pStyle w:val="ConsPlusNonformat"/>
        <w:jc w:val="both"/>
        <w:rPr>
          <w:rFonts w:ascii="Arial" w:hAnsi="Arial" w:cs="Arial"/>
          <w:sz w:val="24"/>
        </w:rPr>
      </w:pPr>
    </w:p>
    <w:p w14:paraId="561B8DAF" w14:textId="1CC254C1" w:rsidR="003E7445" w:rsidRPr="00FE467A" w:rsidRDefault="003E7445" w:rsidP="00DF61F8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Для принятия решения о сопровождении инновационного проекта в</w:t>
      </w:r>
      <w:r w:rsidR="00DF61F8" w:rsidRPr="00FE467A">
        <w:rPr>
          <w:rFonts w:ascii="Arial" w:hAnsi="Arial" w:cs="Arial"/>
          <w:sz w:val="24"/>
          <w:szCs w:val="28"/>
        </w:rPr>
        <w:t xml:space="preserve"> </w:t>
      </w:r>
      <w:r w:rsidR="007204C2" w:rsidRPr="00FE467A">
        <w:rPr>
          <w:rFonts w:ascii="Arial" w:hAnsi="Arial" w:cs="Arial"/>
          <w:sz w:val="24"/>
          <w:szCs w:val="28"/>
        </w:rPr>
        <w:t>городе Пыть-Яхе</w:t>
      </w:r>
      <w:r w:rsidRPr="00FE467A">
        <w:rPr>
          <w:rFonts w:ascii="Arial" w:hAnsi="Arial" w:cs="Arial"/>
          <w:sz w:val="24"/>
          <w:szCs w:val="28"/>
        </w:rPr>
        <w:t xml:space="preserve"> предоставляю следующие сведения:</w:t>
      </w:r>
    </w:p>
    <w:p w14:paraId="696F218F" w14:textId="2C1D675A" w:rsidR="003E7445" w:rsidRPr="00FE467A" w:rsidRDefault="003E7445" w:rsidP="001009C0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1. Информацию об инновационном проекте (наименование, место реализации</w:t>
      </w:r>
      <w:r w:rsidR="001009C0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проекта, цель проекта, объем инвестиций, наличие/отсутствие земельного</w:t>
      </w:r>
      <w:r w:rsidR="001009C0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участка для реализации проекта, сроки реализации и иные характеристики</w:t>
      </w:r>
      <w:r w:rsidR="001009C0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проекта) на ____ л. в ____ экз.</w:t>
      </w:r>
    </w:p>
    <w:p w14:paraId="5E4DC8AC" w14:textId="39813088" w:rsidR="003E7445" w:rsidRPr="00FE467A" w:rsidRDefault="001009C0" w:rsidP="001009C0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 xml:space="preserve">2. </w:t>
      </w:r>
      <w:r w:rsidR="003E7445" w:rsidRPr="00FE467A">
        <w:rPr>
          <w:rFonts w:ascii="Arial" w:hAnsi="Arial" w:cs="Arial"/>
          <w:sz w:val="24"/>
          <w:szCs w:val="28"/>
        </w:rPr>
        <w:t>Для юридических лиц (если заявка подписана не лицом, указанным в</w:t>
      </w:r>
      <w:r w:rsidRPr="00FE467A">
        <w:rPr>
          <w:rFonts w:ascii="Arial" w:hAnsi="Arial" w:cs="Arial"/>
          <w:sz w:val="24"/>
          <w:szCs w:val="28"/>
        </w:rPr>
        <w:t xml:space="preserve"> </w:t>
      </w:r>
      <w:r w:rsidR="003E7445" w:rsidRPr="00FE467A">
        <w:rPr>
          <w:rFonts w:ascii="Arial" w:hAnsi="Arial" w:cs="Arial"/>
          <w:sz w:val="24"/>
          <w:szCs w:val="28"/>
        </w:rPr>
        <w:t>выписке из Единого государственного реестра юридических лиц в качестве</w:t>
      </w:r>
      <w:r w:rsidRPr="00FE467A">
        <w:rPr>
          <w:rFonts w:ascii="Arial" w:hAnsi="Arial" w:cs="Arial"/>
          <w:sz w:val="24"/>
          <w:szCs w:val="28"/>
        </w:rPr>
        <w:t xml:space="preserve"> </w:t>
      </w:r>
      <w:r w:rsidR="003E7445" w:rsidRPr="00FE467A">
        <w:rPr>
          <w:rFonts w:ascii="Arial" w:hAnsi="Arial" w:cs="Arial"/>
          <w:sz w:val="24"/>
          <w:szCs w:val="28"/>
        </w:rPr>
        <w:t>лица, имеющего право без доверенности действовать от имени юридического</w:t>
      </w:r>
      <w:r w:rsidRPr="00FE467A">
        <w:rPr>
          <w:rFonts w:ascii="Arial" w:hAnsi="Arial" w:cs="Arial"/>
          <w:sz w:val="24"/>
          <w:szCs w:val="28"/>
        </w:rPr>
        <w:t xml:space="preserve"> </w:t>
      </w:r>
      <w:r w:rsidR="003E7445" w:rsidRPr="00FE467A">
        <w:rPr>
          <w:rFonts w:ascii="Arial" w:hAnsi="Arial" w:cs="Arial"/>
          <w:sz w:val="24"/>
          <w:szCs w:val="28"/>
        </w:rPr>
        <w:t>лица</w:t>
      </w:r>
      <w:r w:rsidR="00FE467A" w:rsidRPr="00FE467A">
        <w:rPr>
          <w:rFonts w:ascii="Arial" w:hAnsi="Arial" w:cs="Arial"/>
          <w:sz w:val="24"/>
          <w:szCs w:val="28"/>
        </w:rPr>
        <w:t>-</w:t>
      </w:r>
      <w:r w:rsidR="003E7445" w:rsidRPr="00FE467A">
        <w:rPr>
          <w:rFonts w:ascii="Arial" w:hAnsi="Arial" w:cs="Arial"/>
          <w:sz w:val="24"/>
          <w:szCs w:val="28"/>
        </w:rPr>
        <w:t>руководителя)</w:t>
      </w:r>
      <w:r w:rsidR="00FE467A" w:rsidRPr="00FE467A">
        <w:rPr>
          <w:rFonts w:ascii="Arial" w:hAnsi="Arial" w:cs="Arial"/>
          <w:sz w:val="24"/>
          <w:szCs w:val="28"/>
        </w:rPr>
        <w:t>-</w:t>
      </w:r>
      <w:r w:rsidR="003E7445" w:rsidRPr="00FE467A">
        <w:rPr>
          <w:rFonts w:ascii="Arial" w:hAnsi="Arial" w:cs="Arial"/>
          <w:sz w:val="24"/>
          <w:szCs w:val="28"/>
        </w:rPr>
        <w:t>документ, подтверждающий полномочия лица на</w:t>
      </w:r>
      <w:r w:rsidRPr="00FE467A">
        <w:rPr>
          <w:rFonts w:ascii="Arial" w:hAnsi="Arial" w:cs="Arial"/>
          <w:sz w:val="24"/>
          <w:szCs w:val="28"/>
        </w:rPr>
        <w:t xml:space="preserve"> </w:t>
      </w:r>
      <w:r w:rsidR="003E7445" w:rsidRPr="00FE467A">
        <w:rPr>
          <w:rFonts w:ascii="Arial" w:hAnsi="Arial" w:cs="Arial"/>
          <w:sz w:val="24"/>
          <w:szCs w:val="28"/>
        </w:rPr>
        <w:t>осуществление действий от имени инициатора инновационного проекта</w:t>
      </w:r>
      <w:r w:rsidR="00FE467A" w:rsidRPr="00FE467A">
        <w:rPr>
          <w:rFonts w:ascii="Arial" w:hAnsi="Arial" w:cs="Arial"/>
          <w:sz w:val="24"/>
          <w:szCs w:val="28"/>
        </w:rPr>
        <w:t>-</w:t>
      </w:r>
      <w:r w:rsidR="003E7445" w:rsidRPr="00FE467A">
        <w:rPr>
          <w:rFonts w:ascii="Arial" w:hAnsi="Arial" w:cs="Arial"/>
          <w:sz w:val="24"/>
          <w:szCs w:val="28"/>
        </w:rPr>
        <w:t>доверенность на осуществление действий от имени инициатора инновационного</w:t>
      </w:r>
      <w:r w:rsidR="004D7B58" w:rsidRPr="00FE467A">
        <w:rPr>
          <w:rFonts w:ascii="Arial" w:hAnsi="Arial" w:cs="Arial"/>
          <w:sz w:val="24"/>
          <w:szCs w:val="28"/>
        </w:rPr>
        <w:t xml:space="preserve"> </w:t>
      </w:r>
      <w:r w:rsidR="003E7445" w:rsidRPr="00FE467A">
        <w:rPr>
          <w:rFonts w:ascii="Arial" w:hAnsi="Arial" w:cs="Arial"/>
          <w:sz w:val="24"/>
          <w:szCs w:val="28"/>
        </w:rPr>
        <w:t>проекта,</w:t>
      </w:r>
      <w:r w:rsidR="00FE467A" w:rsidRPr="00FE467A">
        <w:rPr>
          <w:rFonts w:ascii="Arial" w:hAnsi="Arial" w:cs="Arial"/>
          <w:sz w:val="24"/>
          <w:szCs w:val="28"/>
        </w:rPr>
        <w:t xml:space="preserve"> </w:t>
      </w:r>
      <w:r w:rsidR="003E7445" w:rsidRPr="00FE467A">
        <w:rPr>
          <w:rFonts w:ascii="Arial" w:hAnsi="Arial" w:cs="Arial"/>
          <w:sz w:val="24"/>
          <w:szCs w:val="28"/>
        </w:rPr>
        <w:t>подписанная и заверенная печатью (при наличии) инициатора</w:t>
      </w:r>
      <w:r w:rsidR="004D7B58" w:rsidRPr="00FE467A">
        <w:rPr>
          <w:rFonts w:ascii="Arial" w:hAnsi="Arial" w:cs="Arial"/>
          <w:sz w:val="24"/>
          <w:szCs w:val="28"/>
        </w:rPr>
        <w:t xml:space="preserve"> </w:t>
      </w:r>
      <w:r w:rsidR="003E7445" w:rsidRPr="00FE467A">
        <w:rPr>
          <w:rFonts w:ascii="Arial" w:hAnsi="Arial" w:cs="Arial"/>
          <w:sz w:val="24"/>
          <w:szCs w:val="28"/>
        </w:rPr>
        <w:t>инновационного проекта, либо засвидетельствованная</w:t>
      </w:r>
      <w:r w:rsidR="00FE467A" w:rsidRPr="00FE467A">
        <w:rPr>
          <w:rFonts w:ascii="Arial" w:hAnsi="Arial" w:cs="Arial"/>
          <w:sz w:val="24"/>
          <w:szCs w:val="28"/>
        </w:rPr>
        <w:t xml:space="preserve"> </w:t>
      </w:r>
      <w:r w:rsidR="003E7445" w:rsidRPr="00FE467A">
        <w:rPr>
          <w:rFonts w:ascii="Arial" w:hAnsi="Arial" w:cs="Arial"/>
          <w:sz w:val="24"/>
          <w:szCs w:val="28"/>
        </w:rPr>
        <w:t>в</w:t>
      </w:r>
      <w:r w:rsidR="00FE467A" w:rsidRPr="00FE467A">
        <w:rPr>
          <w:rFonts w:ascii="Arial" w:hAnsi="Arial" w:cs="Arial"/>
          <w:sz w:val="24"/>
          <w:szCs w:val="28"/>
        </w:rPr>
        <w:t xml:space="preserve"> </w:t>
      </w:r>
      <w:r w:rsidR="003E7445" w:rsidRPr="00FE467A">
        <w:rPr>
          <w:rFonts w:ascii="Arial" w:hAnsi="Arial" w:cs="Arial"/>
          <w:sz w:val="24"/>
          <w:szCs w:val="28"/>
        </w:rPr>
        <w:t>нотариальном порядке</w:t>
      </w:r>
      <w:r w:rsidR="004D7B58" w:rsidRPr="00FE467A">
        <w:rPr>
          <w:rFonts w:ascii="Arial" w:hAnsi="Arial" w:cs="Arial"/>
          <w:sz w:val="24"/>
          <w:szCs w:val="28"/>
        </w:rPr>
        <w:t xml:space="preserve"> </w:t>
      </w:r>
      <w:r w:rsidR="003E7445" w:rsidRPr="00FE467A">
        <w:rPr>
          <w:rFonts w:ascii="Arial" w:hAnsi="Arial" w:cs="Arial"/>
          <w:sz w:val="24"/>
          <w:szCs w:val="28"/>
        </w:rPr>
        <w:t>копия указанной доверенности. В случае, если указанная доверенность подписана</w:t>
      </w:r>
      <w:r w:rsidR="004D7B58" w:rsidRPr="00FE467A">
        <w:rPr>
          <w:rFonts w:ascii="Arial" w:hAnsi="Arial" w:cs="Arial"/>
          <w:sz w:val="24"/>
          <w:szCs w:val="28"/>
        </w:rPr>
        <w:t xml:space="preserve"> </w:t>
      </w:r>
      <w:r w:rsidR="003E7445" w:rsidRPr="00FE467A">
        <w:rPr>
          <w:rFonts w:ascii="Arial" w:hAnsi="Arial" w:cs="Arial"/>
          <w:sz w:val="24"/>
          <w:szCs w:val="28"/>
        </w:rPr>
        <w:t>лицом, уполномоченным руководителем, также прилагается документ,</w:t>
      </w:r>
      <w:r w:rsidR="004D7B58" w:rsidRPr="00FE467A">
        <w:rPr>
          <w:rFonts w:ascii="Arial" w:hAnsi="Arial" w:cs="Arial"/>
          <w:sz w:val="24"/>
          <w:szCs w:val="28"/>
        </w:rPr>
        <w:t xml:space="preserve"> </w:t>
      </w:r>
      <w:r w:rsidR="003E7445" w:rsidRPr="00FE467A">
        <w:rPr>
          <w:rFonts w:ascii="Arial" w:hAnsi="Arial" w:cs="Arial"/>
          <w:sz w:val="24"/>
          <w:szCs w:val="28"/>
        </w:rPr>
        <w:t>подтверждающий полномочия такого лица на ____ л. в ____ экз.</w:t>
      </w:r>
    </w:p>
    <w:p w14:paraId="7EEA9378" w14:textId="6995CF4E" w:rsidR="003E7445" w:rsidRPr="00FE467A" w:rsidRDefault="003E7445" w:rsidP="001009C0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3. Для индивидуальных предпринимателей</w:t>
      </w:r>
      <w:r w:rsidR="00FE467A" w:rsidRPr="00FE467A">
        <w:rPr>
          <w:rFonts w:ascii="Arial" w:hAnsi="Arial" w:cs="Arial"/>
          <w:sz w:val="24"/>
          <w:szCs w:val="28"/>
        </w:rPr>
        <w:t>-</w:t>
      </w:r>
      <w:r w:rsidRPr="00FE467A">
        <w:rPr>
          <w:rFonts w:ascii="Arial" w:hAnsi="Arial" w:cs="Arial"/>
          <w:sz w:val="24"/>
          <w:szCs w:val="28"/>
        </w:rPr>
        <w:t>документ, подтверждающий</w:t>
      </w:r>
      <w:r w:rsidR="004D7B58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полномочия лица на осуществление действий от имени инициатора инновационного</w:t>
      </w:r>
      <w:r w:rsidR="004D7B58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проекта,</w:t>
      </w:r>
      <w:r w:rsidR="00FE467A" w:rsidRPr="00FE467A">
        <w:rPr>
          <w:rFonts w:ascii="Arial" w:hAnsi="Arial" w:cs="Arial"/>
          <w:sz w:val="24"/>
          <w:szCs w:val="28"/>
        </w:rPr>
        <w:t>-</w:t>
      </w:r>
      <w:r w:rsidRPr="00FE467A">
        <w:rPr>
          <w:rFonts w:ascii="Arial" w:hAnsi="Arial" w:cs="Arial"/>
          <w:sz w:val="24"/>
          <w:szCs w:val="28"/>
        </w:rPr>
        <w:t>доверенность на осуществление действий от имени инициатора</w:t>
      </w:r>
      <w:r w:rsidR="00E92EAF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инновационного проекта, подписанная и заверенная печатью (при наличии)</w:t>
      </w:r>
      <w:r w:rsidR="00E92EAF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инициатора инновационного проекта, либо засвидетельствованная в нотариальном</w:t>
      </w:r>
      <w:r w:rsidR="00E92EAF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порядке копия указанной доверенности (в случае подачи заявки уполномоченным</w:t>
      </w:r>
      <w:r w:rsidR="00E92EAF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лицом) на ____ л. в ____ экз.</w:t>
      </w:r>
    </w:p>
    <w:p w14:paraId="7F531F91" w14:textId="610B6FE1" w:rsidR="003E7445" w:rsidRPr="00FE467A" w:rsidRDefault="003E7445" w:rsidP="001009C0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4. Документы, подтверждающие произведенную оценку потенциала</w:t>
      </w:r>
      <w:r w:rsidR="009520DA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lastRenderedPageBreak/>
        <w:t>коммерциализации инновационного проекта: положительное заключение</w:t>
      </w:r>
      <w:r w:rsidR="009520DA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экспертизы Института инновационного развития, выданного ранее в отношении</w:t>
      </w:r>
      <w:r w:rsidR="009520DA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инновационного проекта и (или) копию Выписки из Реестра участников проекта</w:t>
      </w:r>
      <w:r w:rsidR="009520DA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 xml:space="preserve">создания и обеспечения функционирования инновационного центра </w:t>
      </w:r>
      <w:r w:rsidR="00FE467A" w:rsidRPr="00FE467A">
        <w:rPr>
          <w:rFonts w:ascii="Arial" w:hAnsi="Arial" w:cs="Arial"/>
          <w:sz w:val="24"/>
          <w:szCs w:val="28"/>
        </w:rPr>
        <w:t>«</w:t>
      </w:r>
      <w:proofErr w:type="spellStart"/>
      <w:r w:rsidRPr="00FE467A">
        <w:rPr>
          <w:rFonts w:ascii="Arial" w:hAnsi="Arial" w:cs="Arial"/>
          <w:sz w:val="24"/>
          <w:szCs w:val="28"/>
        </w:rPr>
        <w:t>Сколково</w:t>
      </w:r>
      <w:proofErr w:type="spellEnd"/>
      <w:r w:rsidR="00FE467A" w:rsidRPr="00FE467A">
        <w:rPr>
          <w:rFonts w:ascii="Arial" w:hAnsi="Arial" w:cs="Arial"/>
          <w:sz w:val="24"/>
          <w:szCs w:val="28"/>
        </w:rPr>
        <w:t>»</w:t>
      </w:r>
      <w:r w:rsidRPr="00FE467A">
        <w:rPr>
          <w:rFonts w:ascii="Arial" w:hAnsi="Arial" w:cs="Arial"/>
          <w:sz w:val="24"/>
          <w:szCs w:val="28"/>
        </w:rPr>
        <w:t>,</w:t>
      </w:r>
      <w:r w:rsidR="009520DA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 xml:space="preserve">и/или справку </w:t>
      </w:r>
      <w:r w:rsidR="009520DA" w:rsidRPr="00FE467A">
        <w:rPr>
          <w:rFonts w:ascii="Arial" w:hAnsi="Arial" w:cs="Arial"/>
          <w:sz w:val="24"/>
          <w:szCs w:val="28"/>
        </w:rPr>
        <w:t xml:space="preserve">или </w:t>
      </w:r>
      <w:r w:rsidRPr="00FE467A">
        <w:rPr>
          <w:rFonts w:ascii="Arial" w:hAnsi="Arial" w:cs="Arial"/>
          <w:sz w:val="24"/>
          <w:szCs w:val="28"/>
        </w:rPr>
        <w:t>копию выписки из Реестра резидентов Института</w:t>
      </w:r>
      <w:r w:rsidR="009520DA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инновационного развития, заверенную уполномоченным лицом (при наличии).</w:t>
      </w:r>
    </w:p>
    <w:p w14:paraId="32EEF051" w14:textId="77777777" w:rsidR="003E7445" w:rsidRPr="00FE467A" w:rsidRDefault="003E7445" w:rsidP="001009C0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</w:p>
    <w:p w14:paraId="138629F9" w14:textId="2CA2D88F" w:rsidR="003E7445" w:rsidRPr="00FE467A" w:rsidRDefault="003E7445" w:rsidP="003E6728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4. ИНН/ОГРН _______________________________________________</w:t>
      </w:r>
      <w:r w:rsidR="003E6728" w:rsidRPr="00FE467A">
        <w:rPr>
          <w:rFonts w:ascii="Arial" w:hAnsi="Arial" w:cs="Arial"/>
          <w:sz w:val="24"/>
          <w:szCs w:val="28"/>
        </w:rPr>
        <w:t>____</w:t>
      </w:r>
    </w:p>
    <w:p w14:paraId="1D04E111" w14:textId="77777777" w:rsidR="003E7445" w:rsidRPr="00FE467A" w:rsidRDefault="003E7445" w:rsidP="003E7445">
      <w:pPr>
        <w:pStyle w:val="ConsPlusNonformat"/>
        <w:jc w:val="both"/>
        <w:rPr>
          <w:rFonts w:ascii="Arial" w:hAnsi="Arial" w:cs="Arial"/>
          <w:sz w:val="24"/>
        </w:rPr>
      </w:pPr>
    </w:p>
    <w:p w14:paraId="79177501" w14:textId="56BC2938" w:rsidR="003E7445" w:rsidRPr="00FE467A" w:rsidRDefault="003E7445" w:rsidP="003D66C9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О результатах рассмотрения заявки прошу уведомить (нужное отметить</w:t>
      </w:r>
      <w:r w:rsidR="003D66C9" w:rsidRPr="00FE467A">
        <w:rPr>
          <w:rFonts w:ascii="Arial" w:hAnsi="Arial" w:cs="Arial"/>
          <w:sz w:val="24"/>
          <w:szCs w:val="28"/>
        </w:rPr>
        <w:t xml:space="preserve"> </w:t>
      </w:r>
      <w:r w:rsidR="00FE467A" w:rsidRPr="00FE467A">
        <w:rPr>
          <w:rFonts w:ascii="Arial" w:hAnsi="Arial" w:cs="Arial"/>
          <w:sz w:val="24"/>
          <w:szCs w:val="28"/>
        </w:rPr>
        <w:t>«</w:t>
      </w:r>
      <w:r w:rsidRPr="00FE467A">
        <w:rPr>
          <w:rFonts w:ascii="Arial" w:hAnsi="Arial" w:cs="Arial"/>
          <w:sz w:val="24"/>
          <w:szCs w:val="28"/>
        </w:rPr>
        <w:t>V</w:t>
      </w:r>
      <w:r w:rsidR="00FE467A" w:rsidRPr="00FE467A">
        <w:rPr>
          <w:rFonts w:ascii="Arial" w:hAnsi="Arial" w:cs="Arial"/>
          <w:sz w:val="24"/>
          <w:szCs w:val="28"/>
        </w:rPr>
        <w:t>»</w:t>
      </w:r>
      <w:r w:rsidRPr="00FE467A">
        <w:rPr>
          <w:rFonts w:ascii="Arial" w:hAnsi="Arial" w:cs="Arial"/>
          <w:sz w:val="24"/>
          <w:szCs w:val="28"/>
        </w:rPr>
        <w:t>):</w:t>
      </w:r>
    </w:p>
    <w:p w14:paraId="3171483D" w14:textId="77777777" w:rsidR="00FE467A" w:rsidRPr="00FE467A" w:rsidRDefault="003E7445" w:rsidP="00EA2A06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1. Почтой ______________________________________________________</w:t>
      </w:r>
      <w:r w:rsidR="006B744F" w:rsidRPr="00FE467A">
        <w:rPr>
          <w:rFonts w:ascii="Arial" w:hAnsi="Arial" w:cs="Arial"/>
          <w:sz w:val="24"/>
          <w:szCs w:val="28"/>
        </w:rPr>
        <w:t>_</w:t>
      </w:r>
    </w:p>
    <w:p w14:paraId="5D9630AF" w14:textId="77777777" w:rsidR="00FE467A" w:rsidRPr="00FE467A" w:rsidRDefault="003E7445" w:rsidP="003E7445">
      <w:pPr>
        <w:pStyle w:val="ConsPlusNonformat"/>
        <w:jc w:val="both"/>
        <w:rPr>
          <w:rFonts w:ascii="Arial" w:hAnsi="Arial" w:cs="Arial"/>
          <w:sz w:val="24"/>
          <w:szCs w:val="22"/>
        </w:rPr>
      </w:pPr>
      <w:r w:rsidRPr="00FE467A">
        <w:rPr>
          <w:rFonts w:ascii="Arial" w:hAnsi="Arial" w:cs="Arial"/>
          <w:sz w:val="24"/>
          <w:szCs w:val="22"/>
        </w:rPr>
        <w:t>(указать почтовый адрес или адрес электронной почты)</w:t>
      </w:r>
    </w:p>
    <w:p w14:paraId="7D4B790D" w14:textId="61ED099A" w:rsidR="00EA2A06" w:rsidRPr="00FE467A" w:rsidRDefault="00EA2A06" w:rsidP="003E7445">
      <w:pPr>
        <w:pStyle w:val="ConsPlusNonformat"/>
        <w:jc w:val="both"/>
        <w:rPr>
          <w:rFonts w:ascii="Arial" w:hAnsi="Arial" w:cs="Arial"/>
          <w:sz w:val="24"/>
        </w:rPr>
      </w:pPr>
    </w:p>
    <w:p w14:paraId="051EB7EC" w14:textId="77777777" w:rsidR="00EA2A06" w:rsidRPr="00FE467A" w:rsidRDefault="00EA2A06" w:rsidP="003E7445">
      <w:pPr>
        <w:pStyle w:val="ConsPlusNonformat"/>
        <w:jc w:val="both"/>
        <w:rPr>
          <w:rFonts w:ascii="Arial" w:hAnsi="Arial" w:cs="Arial"/>
          <w:sz w:val="24"/>
        </w:rPr>
      </w:pPr>
    </w:p>
    <w:p w14:paraId="257A8CF6" w14:textId="1D0FA134" w:rsidR="003E7445" w:rsidRPr="00FE467A" w:rsidRDefault="003E7445" w:rsidP="00EA2A06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2. Лично на руки</w:t>
      </w:r>
      <w:r w:rsidR="006B744F" w:rsidRPr="00FE467A">
        <w:rPr>
          <w:rFonts w:ascii="Arial" w:hAnsi="Arial" w:cs="Arial"/>
          <w:sz w:val="24"/>
          <w:szCs w:val="28"/>
        </w:rPr>
        <w:t>.</w:t>
      </w:r>
    </w:p>
    <w:p w14:paraId="4EAA6B23" w14:textId="77777777" w:rsidR="00EA2A06" w:rsidRPr="00FE467A" w:rsidRDefault="00EA2A06" w:rsidP="003E7445">
      <w:pPr>
        <w:pStyle w:val="ConsPlusNonformat"/>
        <w:jc w:val="both"/>
        <w:rPr>
          <w:rFonts w:ascii="Arial" w:hAnsi="Arial" w:cs="Arial"/>
          <w:sz w:val="24"/>
        </w:rPr>
      </w:pPr>
    </w:p>
    <w:p w14:paraId="37976D4A" w14:textId="78D362EE" w:rsidR="003E7445" w:rsidRPr="00FE467A" w:rsidRDefault="003E7445" w:rsidP="008A69C6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Настоящим подтверждаю, что</w:t>
      </w:r>
    </w:p>
    <w:p w14:paraId="47488154" w14:textId="7F7ABC90" w:rsidR="003E7445" w:rsidRPr="00FE467A" w:rsidRDefault="003E7445" w:rsidP="003E7445">
      <w:pPr>
        <w:pStyle w:val="ConsPlusNonformat"/>
        <w:jc w:val="both"/>
        <w:rPr>
          <w:rFonts w:ascii="Arial" w:hAnsi="Arial" w:cs="Arial"/>
          <w:sz w:val="24"/>
        </w:rPr>
      </w:pPr>
      <w:r w:rsidRPr="00FE467A">
        <w:rPr>
          <w:rFonts w:ascii="Arial" w:hAnsi="Arial" w:cs="Arial"/>
          <w:sz w:val="24"/>
        </w:rPr>
        <w:t>_______________________________________________________________________</w:t>
      </w:r>
      <w:r w:rsidR="001236F7" w:rsidRPr="00FE467A">
        <w:rPr>
          <w:rFonts w:ascii="Arial" w:hAnsi="Arial" w:cs="Arial"/>
          <w:sz w:val="24"/>
        </w:rPr>
        <w:t>_________</w:t>
      </w:r>
    </w:p>
    <w:p w14:paraId="43965E5D" w14:textId="15DEE70C" w:rsidR="003E7445" w:rsidRPr="00FE467A" w:rsidRDefault="003E7445" w:rsidP="00D148A8">
      <w:pPr>
        <w:pStyle w:val="ConsPlusNonformat"/>
        <w:jc w:val="center"/>
        <w:rPr>
          <w:rFonts w:ascii="Arial" w:hAnsi="Arial" w:cs="Arial"/>
          <w:sz w:val="24"/>
          <w:szCs w:val="22"/>
        </w:rPr>
      </w:pPr>
      <w:r w:rsidRPr="00FE467A">
        <w:rPr>
          <w:rFonts w:ascii="Arial" w:hAnsi="Arial" w:cs="Arial"/>
          <w:sz w:val="24"/>
          <w:szCs w:val="22"/>
        </w:rPr>
        <w:t>(полное наименование и организационно-правовая форма юридического лица/</w:t>
      </w:r>
    </w:p>
    <w:p w14:paraId="7AAEF05F" w14:textId="0CAF2DB3" w:rsidR="003E7445" w:rsidRPr="00FE467A" w:rsidRDefault="003E7445" w:rsidP="00D148A8">
      <w:pPr>
        <w:pStyle w:val="ConsPlusNonformat"/>
        <w:jc w:val="center"/>
        <w:rPr>
          <w:rFonts w:ascii="Arial" w:hAnsi="Arial" w:cs="Arial"/>
          <w:sz w:val="24"/>
          <w:szCs w:val="22"/>
        </w:rPr>
      </w:pPr>
      <w:r w:rsidRPr="00FE467A">
        <w:rPr>
          <w:rFonts w:ascii="Arial" w:hAnsi="Arial" w:cs="Arial"/>
          <w:sz w:val="24"/>
          <w:szCs w:val="22"/>
        </w:rPr>
        <w:t>Ф.И.О. (последнее</w:t>
      </w:r>
      <w:r w:rsidR="00FE467A" w:rsidRPr="00FE467A">
        <w:rPr>
          <w:rFonts w:ascii="Arial" w:hAnsi="Arial" w:cs="Arial"/>
          <w:sz w:val="24"/>
          <w:szCs w:val="22"/>
        </w:rPr>
        <w:t>-</w:t>
      </w:r>
      <w:r w:rsidRPr="00FE467A">
        <w:rPr>
          <w:rFonts w:ascii="Arial" w:hAnsi="Arial" w:cs="Arial"/>
          <w:sz w:val="24"/>
          <w:szCs w:val="22"/>
        </w:rPr>
        <w:t>при наличии) индивидуального предпринимателя)</w:t>
      </w:r>
    </w:p>
    <w:p w14:paraId="24485D81" w14:textId="77777777" w:rsidR="003E7445" w:rsidRPr="00FE467A" w:rsidRDefault="003E7445" w:rsidP="003E7445">
      <w:pPr>
        <w:pStyle w:val="ConsPlusNonformat"/>
        <w:jc w:val="both"/>
        <w:rPr>
          <w:rFonts w:ascii="Arial" w:hAnsi="Arial" w:cs="Arial"/>
          <w:sz w:val="24"/>
          <w:szCs w:val="22"/>
        </w:rPr>
      </w:pPr>
    </w:p>
    <w:p w14:paraId="3C07E932" w14:textId="33260968" w:rsidR="003E7445" w:rsidRPr="00FE467A" w:rsidRDefault="003E7445" w:rsidP="002104A4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- уведомлен, что информация об организации (индивидуальном</w:t>
      </w:r>
      <w:r w:rsidR="002104A4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предпринимателе) будет внесена в реестр инновационных проектов в рамках</w:t>
      </w:r>
      <w:r w:rsidR="002104A4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 xml:space="preserve">регламента сопровождения инновационных проектов в </w:t>
      </w:r>
      <w:r w:rsidR="00C7004C" w:rsidRPr="00FE467A">
        <w:rPr>
          <w:rFonts w:ascii="Arial" w:hAnsi="Arial" w:cs="Arial"/>
          <w:sz w:val="24"/>
          <w:szCs w:val="28"/>
        </w:rPr>
        <w:t>а</w:t>
      </w:r>
      <w:r w:rsidRPr="00FE467A">
        <w:rPr>
          <w:rFonts w:ascii="Arial" w:hAnsi="Arial" w:cs="Arial"/>
          <w:sz w:val="24"/>
          <w:szCs w:val="28"/>
        </w:rPr>
        <w:t xml:space="preserve">дминистрации </w:t>
      </w:r>
      <w:r w:rsidR="00C7004C" w:rsidRPr="00FE467A">
        <w:rPr>
          <w:rFonts w:ascii="Arial" w:hAnsi="Arial" w:cs="Arial"/>
          <w:sz w:val="24"/>
          <w:szCs w:val="28"/>
        </w:rPr>
        <w:t xml:space="preserve">города </w:t>
      </w:r>
      <w:r w:rsidR="002104A4" w:rsidRPr="00FE467A">
        <w:rPr>
          <w:rFonts w:ascii="Arial" w:hAnsi="Arial" w:cs="Arial"/>
          <w:sz w:val="24"/>
          <w:szCs w:val="28"/>
        </w:rPr>
        <w:t>Пыть-Ях</w:t>
      </w:r>
      <w:r w:rsidR="00C7004C" w:rsidRPr="00FE467A">
        <w:rPr>
          <w:rFonts w:ascii="Arial" w:hAnsi="Arial" w:cs="Arial"/>
          <w:sz w:val="24"/>
          <w:szCs w:val="28"/>
        </w:rPr>
        <w:t>а</w:t>
      </w:r>
      <w:r w:rsidR="002104A4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Ханты-Мансийского автономного округа</w:t>
      </w:r>
      <w:r w:rsidR="00FE467A" w:rsidRPr="00FE467A">
        <w:rPr>
          <w:rFonts w:ascii="Arial" w:hAnsi="Arial" w:cs="Arial"/>
          <w:sz w:val="24"/>
          <w:szCs w:val="28"/>
        </w:rPr>
        <w:t>-</w:t>
      </w:r>
      <w:r w:rsidRPr="00FE467A">
        <w:rPr>
          <w:rFonts w:ascii="Arial" w:hAnsi="Arial" w:cs="Arial"/>
          <w:sz w:val="24"/>
          <w:szCs w:val="28"/>
        </w:rPr>
        <w:t>Югры;</w:t>
      </w:r>
    </w:p>
    <w:p w14:paraId="44D8F6C3" w14:textId="2209D504" w:rsidR="003E7445" w:rsidRPr="00FE467A" w:rsidRDefault="003E7445" w:rsidP="002104A4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- согласен на обработку персональных данных в соответствии с</w:t>
      </w:r>
      <w:r w:rsidR="002104A4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 xml:space="preserve">Федеральным законом </w:t>
      </w:r>
      <w:hyperlink r:id="rId17" w:tooltip="ФЕДЕРАЛЬНЫЙ ЗАКОН от 27.07.2006 № 152-ФЗ ГОСУДАРСТВЕННАЯ ДУМА ФЕДЕРАЛЬНОГО СОБРАНИЯ РФ&#10;&#10;О персональных данных" w:history="1">
        <w:r w:rsidRPr="008257F4">
          <w:rPr>
            <w:rStyle w:val="af1"/>
            <w:rFonts w:ascii="Arial" w:hAnsi="Arial" w:cs="Arial"/>
            <w:sz w:val="24"/>
            <w:szCs w:val="28"/>
          </w:rPr>
          <w:t>от 27.07.2006 N 152-ФЗ</w:t>
        </w:r>
      </w:hyperlink>
      <w:r w:rsidRPr="00FE467A">
        <w:rPr>
          <w:rFonts w:ascii="Arial" w:hAnsi="Arial" w:cs="Arial"/>
          <w:sz w:val="24"/>
          <w:szCs w:val="28"/>
        </w:rPr>
        <w:t xml:space="preserve"> </w:t>
      </w:r>
      <w:r w:rsidR="00FE467A" w:rsidRPr="00FE467A">
        <w:rPr>
          <w:rFonts w:ascii="Arial" w:hAnsi="Arial" w:cs="Arial"/>
          <w:sz w:val="24"/>
          <w:szCs w:val="28"/>
        </w:rPr>
        <w:t>«</w:t>
      </w:r>
      <w:r w:rsidRPr="00FE467A">
        <w:rPr>
          <w:rFonts w:ascii="Arial" w:hAnsi="Arial" w:cs="Arial"/>
          <w:sz w:val="24"/>
          <w:szCs w:val="28"/>
        </w:rPr>
        <w:t>О персональных данных</w:t>
      </w:r>
      <w:r w:rsidR="00FE467A" w:rsidRPr="00FE467A">
        <w:rPr>
          <w:rFonts w:ascii="Arial" w:hAnsi="Arial" w:cs="Arial"/>
          <w:sz w:val="24"/>
          <w:szCs w:val="28"/>
        </w:rPr>
        <w:t>»</w:t>
      </w:r>
      <w:r w:rsidRPr="00FE467A">
        <w:rPr>
          <w:rFonts w:ascii="Arial" w:hAnsi="Arial" w:cs="Arial"/>
          <w:sz w:val="24"/>
          <w:szCs w:val="28"/>
        </w:rPr>
        <w:t>;</w:t>
      </w:r>
    </w:p>
    <w:p w14:paraId="6AD9ED85" w14:textId="5940E8BC" w:rsidR="003E7445" w:rsidRPr="00FE467A" w:rsidRDefault="003E7445" w:rsidP="002104A4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- предупрежден об ответственности в соответствии с законодательством</w:t>
      </w:r>
      <w:r w:rsidR="002104A4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Российской Федерации за предоставление недостоверных сведений и документов,</w:t>
      </w:r>
      <w:r w:rsidR="002104A4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и все предоставленные сведения и документы являются достоверными;</w:t>
      </w:r>
    </w:p>
    <w:p w14:paraId="77DD8845" w14:textId="436C0457" w:rsidR="003E7445" w:rsidRPr="00FE467A" w:rsidRDefault="003E7445" w:rsidP="002104A4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- не возражаю против представления информации о ходе реализации</w:t>
      </w:r>
      <w:r w:rsidR="002104A4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Инновационного проекта в информационно-телекоммуникационной сети</w:t>
      </w:r>
      <w:r w:rsidR="002104A4" w:rsidRPr="00FE467A">
        <w:rPr>
          <w:rFonts w:ascii="Arial" w:hAnsi="Arial" w:cs="Arial"/>
          <w:sz w:val="24"/>
          <w:szCs w:val="28"/>
        </w:rPr>
        <w:t xml:space="preserve"> </w:t>
      </w:r>
      <w:r w:rsidR="00FE467A" w:rsidRPr="00FE467A">
        <w:rPr>
          <w:rFonts w:ascii="Arial" w:hAnsi="Arial" w:cs="Arial"/>
          <w:sz w:val="24"/>
          <w:szCs w:val="28"/>
        </w:rPr>
        <w:t>«</w:t>
      </w:r>
      <w:r w:rsidRPr="00FE467A">
        <w:rPr>
          <w:rFonts w:ascii="Arial" w:hAnsi="Arial" w:cs="Arial"/>
          <w:sz w:val="24"/>
          <w:szCs w:val="28"/>
        </w:rPr>
        <w:t>Интернет</w:t>
      </w:r>
      <w:r w:rsidR="00FE467A" w:rsidRPr="00FE467A">
        <w:rPr>
          <w:rFonts w:ascii="Arial" w:hAnsi="Arial" w:cs="Arial"/>
          <w:sz w:val="24"/>
          <w:szCs w:val="28"/>
        </w:rPr>
        <w:t>»</w:t>
      </w:r>
      <w:r w:rsidRPr="00FE467A">
        <w:rPr>
          <w:rFonts w:ascii="Arial" w:hAnsi="Arial" w:cs="Arial"/>
          <w:sz w:val="24"/>
          <w:szCs w:val="28"/>
        </w:rPr>
        <w:t xml:space="preserve"> и даю согласие на обработку (включая сбор, систематизацию,</w:t>
      </w:r>
      <w:r w:rsidR="002104A4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накопление, хранение, уточнение (обновление, изменение), использование,</w:t>
      </w:r>
      <w:r w:rsidR="002104A4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распространение (в том числе передачу и публикацию с указанием авторства)</w:t>
      </w:r>
      <w:r w:rsidR="002104A4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документов, приложенных к инновационному проекту;</w:t>
      </w:r>
    </w:p>
    <w:p w14:paraId="31DDACE4" w14:textId="15629FDA" w:rsidR="003E7445" w:rsidRPr="00FE467A" w:rsidRDefault="003E7445" w:rsidP="002104A4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- даю согласие на автоматизированную, а также без использования средств</w:t>
      </w:r>
      <w:r w:rsidR="002104A4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автоматизации обработку и использование моих персональных данных,</w:t>
      </w:r>
      <w:r w:rsidR="002104A4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содержащихся в настоящем заявлении и (или) прилагаемых к нему документах, в</w:t>
      </w:r>
      <w:r w:rsidR="002104A4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целях обеспечения информационно-консультационного</w:t>
      </w:r>
      <w:r w:rsidR="002104A4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и организационного</w:t>
      </w:r>
      <w:r w:rsidR="002104A4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сопровождения инновационного проекта;</w:t>
      </w:r>
    </w:p>
    <w:p w14:paraId="03AAFE2E" w14:textId="71F513FB" w:rsidR="003E7445" w:rsidRPr="00FE467A" w:rsidRDefault="003E7445" w:rsidP="002104A4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- подтверждаю право уполномоченного органа на сопровождение</w:t>
      </w:r>
      <w:r w:rsidR="001E5B40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инновационного проекта, запрашивать у нас, в уполномоченных органах</w:t>
      </w:r>
      <w:r w:rsidR="001E5B40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власти, у юридических и физических лиц информацию, уточняющую</w:t>
      </w:r>
      <w:r w:rsidR="001E5B40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представленные нами в ней сведения;</w:t>
      </w:r>
    </w:p>
    <w:p w14:paraId="165103C3" w14:textId="45434942" w:rsidR="003E7445" w:rsidRPr="00FE467A" w:rsidRDefault="003E7445" w:rsidP="002104A4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- не нахожусь в процессе реорганизации, ликвидации, банкротства (в</w:t>
      </w:r>
      <w:r w:rsidR="001E5B40" w:rsidRPr="00FE467A">
        <w:rPr>
          <w:rFonts w:ascii="Arial" w:hAnsi="Arial" w:cs="Arial"/>
          <w:sz w:val="24"/>
          <w:szCs w:val="28"/>
        </w:rPr>
        <w:t xml:space="preserve"> </w:t>
      </w:r>
      <w:r w:rsidR="00B34D4E" w:rsidRPr="00FE467A">
        <w:rPr>
          <w:rFonts w:ascii="Arial" w:hAnsi="Arial" w:cs="Arial"/>
          <w:sz w:val="24"/>
          <w:szCs w:val="28"/>
        </w:rPr>
        <w:t xml:space="preserve">случае </w:t>
      </w:r>
      <w:r w:rsidRPr="00FE467A">
        <w:rPr>
          <w:rFonts w:ascii="Arial" w:hAnsi="Arial" w:cs="Arial"/>
          <w:sz w:val="24"/>
          <w:szCs w:val="28"/>
        </w:rPr>
        <w:t>если инициатор инновационного проекта</w:t>
      </w:r>
      <w:r w:rsidR="00FE467A" w:rsidRPr="00FE467A">
        <w:rPr>
          <w:rFonts w:ascii="Arial" w:hAnsi="Arial" w:cs="Arial"/>
          <w:sz w:val="24"/>
          <w:szCs w:val="28"/>
        </w:rPr>
        <w:t>-</w:t>
      </w:r>
      <w:r w:rsidRPr="00FE467A">
        <w:rPr>
          <w:rFonts w:ascii="Arial" w:hAnsi="Arial" w:cs="Arial"/>
          <w:sz w:val="24"/>
          <w:szCs w:val="28"/>
        </w:rPr>
        <w:t>индивидуальный</w:t>
      </w:r>
      <w:r w:rsidR="00B34D4E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предприниматель, не прекратил свою деятельность в таком качестве).</w:t>
      </w:r>
    </w:p>
    <w:p w14:paraId="3D0A1C7E" w14:textId="77777777" w:rsidR="003E7445" w:rsidRPr="00FE467A" w:rsidRDefault="003E7445" w:rsidP="003E7445">
      <w:pPr>
        <w:pStyle w:val="ConsPlusNonformat"/>
        <w:jc w:val="both"/>
        <w:rPr>
          <w:rFonts w:ascii="Arial" w:hAnsi="Arial" w:cs="Arial"/>
          <w:sz w:val="24"/>
        </w:rPr>
      </w:pPr>
    </w:p>
    <w:p w14:paraId="47F3E0A5" w14:textId="5F1B76E0" w:rsidR="003E7445" w:rsidRPr="00FE467A" w:rsidRDefault="003E7445" w:rsidP="00804E6C">
      <w:pPr>
        <w:pStyle w:val="ConsPlusNonformat"/>
        <w:ind w:firstLine="709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Приложение:</w:t>
      </w:r>
      <w:r w:rsidR="00FE467A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1.</w:t>
      </w:r>
    </w:p>
    <w:p w14:paraId="71FDEFBB" w14:textId="636EB470" w:rsidR="003E7445" w:rsidRPr="00FE467A" w:rsidRDefault="003E7445" w:rsidP="00804E6C">
      <w:pPr>
        <w:pStyle w:val="ConsPlusNonformat"/>
        <w:ind w:left="2160" w:firstLine="720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2.</w:t>
      </w:r>
    </w:p>
    <w:p w14:paraId="35E2D850" w14:textId="77777777" w:rsidR="003E7445" w:rsidRPr="00FE467A" w:rsidRDefault="003E7445" w:rsidP="003E7445">
      <w:pPr>
        <w:pStyle w:val="ConsPlusNonformat"/>
        <w:jc w:val="both"/>
        <w:rPr>
          <w:rFonts w:ascii="Arial" w:hAnsi="Arial" w:cs="Arial"/>
          <w:sz w:val="24"/>
        </w:rPr>
      </w:pPr>
    </w:p>
    <w:p w14:paraId="1256538F" w14:textId="20C5B153" w:rsidR="003E7445" w:rsidRPr="00FE467A" w:rsidRDefault="003E7445" w:rsidP="003E7445">
      <w:pPr>
        <w:pStyle w:val="ConsPlusNonformat"/>
        <w:jc w:val="both"/>
        <w:rPr>
          <w:rFonts w:ascii="Arial" w:hAnsi="Arial" w:cs="Arial"/>
          <w:sz w:val="24"/>
          <w:szCs w:val="28"/>
        </w:rPr>
      </w:pPr>
      <w:r w:rsidRPr="00FE467A">
        <w:rPr>
          <w:rFonts w:ascii="Arial" w:hAnsi="Arial" w:cs="Arial"/>
          <w:sz w:val="24"/>
          <w:szCs w:val="28"/>
        </w:rPr>
        <w:t>Контактное лицо: Ф.И.О. (последнее</w:t>
      </w:r>
      <w:r w:rsidR="00FE467A" w:rsidRPr="00FE467A">
        <w:rPr>
          <w:rFonts w:ascii="Arial" w:hAnsi="Arial" w:cs="Arial"/>
          <w:sz w:val="24"/>
          <w:szCs w:val="28"/>
        </w:rPr>
        <w:t>-</w:t>
      </w:r>
      <w:r w:rsidRPr="00FE467A">
        <w:rPr>
          <w:rFonts w:ascii="Arial" w:hAnsi="Arial" w:cs="Arial"/>
          <w:sz w:val="24"/>
          <w:szCs w:val="28"/>
        </w:rPr>
        <w:t>при наличии), должность, телефон,</w:t>
      </w:r>
      <w:r w:rsidR="00D148A8" w:rsidRPr="00FE467A">
        <w:rPr>
          <w:rFonts w:ascii="Arial" w:hAnsi="Arial" w:cs="Arial"/>
          <w:sz w:val="24"/>
          <w:szCs w:val="28"/>
        </w:rPr>
        <w:t xml:space="preserve"> </w:t>
      </w:r>
      <w:r w:rsidRPr="00FE467A">
        <w:rPr>
          <w:rFonts w:ascii="Arial" w:hAnsi="Arial" w:cs="Arial"/>
          <w:sz w:val="24"/>
          <w:szCs w:val="28"/>
        </w:rPr>
        <w:t>адрес электронной почты.</w:t>
      </w:r>
    </w:p>
    <w:p w14:paraId="4D9E7FA4" w14:textId="77777777" w:rsidR="00D148A8" w:rsidRPr="00FE467A" w:rsidRDefault="00D148A8" w:rsidP="003E7445">
      <w:pPr>
        <w:pStyle w:val="ConsPlusNonformat"/>
        <w:jc w:val="both"/>
        <w:rPr>
          <w:rFonts w:ascii="Arial" w:hAnsi="Arial" w:cs="Arial"/>
          <w:sz w:val="24"/>
          <w:szCs w:val="28"/>
        </w:rPr>
      </w:pPr>
    </w:p>
    <w:p w14:paraId="14D05F0E" w14:textId="7B02BA6D" w:rsidR="003E7445" w:rsidRPr="00FE467A" w:rsidRDefault="003E7445" w:rsidP="003E7445">
      <w:pPr>
        <w:pStyle w:val="ConsPlusNonformat"/>
        <w:jc w:val="both"/>
        <w:rPr>
          <w:rFonts w:ascii="Arial" w:hAnsi="Arial" w:cs="Arial"/>
          <w:sz w:val="24"/>
        </w:rPr>
      </w:pPr>
      <w:r w:rsidRPr="00FE467A">
        <w:rPr>
          <w:rFonts w:ascii="Arial" w:hAnsi="Arial" w:cs="Arial"/>
          <w:sz w:val="24"/>
        </w:rPr>
        <w:t>___________________</w:t>
      </w:r>
      <w:r w:rsidR="00FE467A" w:rsidRPr="00FE467A">
        <w:rPr>
          <w:rFonts w:ascii="Arial" w:hAnsi="Arial" w:cs="Arial"/>
          <w:sz w:val="24"/>
        </w:rPr>
        <w:t xml:space="preserve"> </w:t>
      </w:r>
      <w:r w:rsidRPr="00FE467A">
        <w:rPr>
          <w:rFonts w:ascii="Arial" w:hAnsi="Arial" w:cs="Arial"/>
          <w:sz w:val="24"/>
        </w:rPr>
        <w:t>______________</w:t>
      </w:r>
      <w:r w:rsidR="00FE467A" w:rsidRPr="00FE467A">
        <w:rPr>
          <w:rFonts w:ascii="Arial" w:hAnsi="Arial" w:cs="Arial"/>
          <w:sz w:val="24"/>
        </w:rPr>
        <w:t xml:space="preserve"> </w:t>
      </w:r>
      <w:r w:rsidRPr="00FE467A">
        <w:rPr>
          <w:rFonts w:ascii="Arial" w:hAnsi="Arial" w:cs="Arial"/>
          <w:sz w:val="24"/>
        </w:rPr>
        <w:t>__________________________________</w:t>
      </w:r>
    </w:p>
    <w:p w14:paraId="78784370" w14:textId="2EBC2BA7" w:rsidR="00FE467A" w:rsidRPr="00FE467A" w:rsidRDefault="003E7445" w:rsidP="003E7445">
      <w:pPr>
        <w:pStyle w:val="ConsPlusNormal"/>
        <w:widowControl/>
        <w:spacing w:line="360" w:lineRule="auto"/>
        <w:jc w:val="both"/>
        <w:rPr>
          <w:sz w:val="24"/>
          <w:szCs w:val="22"/>
        </w:rPr>
      </w:pPr>
      <w:r w:rsidRPr="00FE467A">
        <w:rPr>
          <w:sz w:val="24"/>
          <w:szCs w:val="22"/>
        </w:rPr>
        <w:t>(должность)</w:t>
      </w:r>
      <w:r w:rsidR="00FE467A" w:rsidRPr="00FE467A">
        <w:rPr>
          <w:sz w:val="24"/>
          <w:szCs w:val="22"/>
        </w:rPr>
        <w:t xml:space="preserve"> </w:t>
      </w:r>
      <w:r w:rsidRPr="00FE467A">
        <w:rPr>
          <w:sz w:val="24"/>
          <w:szCs w:val="22"/>
        </w:rPr>
        <w:t>(подпись)</w:t>
      </w:r>
      <w:r w:rsidR="00FE467A" w:rsidRPr="00FE467A">
        <w:rPr>
          <w:sz w:val="24"/>
          <w:szCs w:val="22"/>
        </w:rPr>
        <w:t xml:space="preserve"> </w:t>
      </w:r>
      <w:r w:rsidRPr="00FE467A">
        <w:rPr>
          <w:sz w:val="24"/>
          <w:szCs w:val="22"/>
        </w:rPr>
        <w:t>(Ф.И.О.) (последнее</w:t>
      </w:r>
      <w:r w:rsidR="00FE467A" w:rsidRPr="00FE467A">
        <w:rPr>
          <w:sz w:val="24"/>
          <w:szCs w:val="22"/>
        </w:rPr>
        <w:t>-</w:t>
      </w:r>
      <w:r w:rsidRPr="00FE467A">
        <w:rPr>
          <w:sz w:val="24"/>
          <w:szCs w:val="22"/>
        </w:rPr>
        <w:t>при наличии)</w:t>
      </w:r>
    </w:p>
    <w:p w14:paraId="32AC8B3D" w14:textId="77777777" w:rsidR="00FE467A" w:rsidRPr="00FE467A" w:rsidRDefault="00FE467A" w:rsidP="003E7445">
      <w:pPr>
        <w:pStyle w:val="ConsPlusNormal"/>
        <w:widowControl/>
        <w:spacing w:line="360" w:lineRule="auto"/>
        <w:jc w:val="both"/>
        <w:rPr>
          <w:sz w:val="24"/>
          <w:szCs w:val="22"/>
        </w:rPr>
      </w:pPr>
    </w:p>
    <w:p w14:paraId="007B4809" w14:textId="77777777" w:rsidR="00FE467A" w:rsidRPr="00FE467A" w:rsidRDefault="00FE467A" w:rsidP="00A84D80">
      <w:pPr>
        <w:pStyle w:val="ConsPlusNormal"/>
        <w:widowControl/>
        <w:spacing w:line="360" w:lineRule="auto"/>
        <w:jc w:val="both"/>
        <w:rPr>
          <w:sz w:val="24"/>
          <w:szCs w:val="28"/>
        </w:rPr>
      </w:pPr>
    </w:p>
    <w:p w14:paraId="2E1F3FE6" w14:textId="77777777" w:rsidR="00FE467A" w:rsidRPr="00FE467A" w:rsidRDefault="00FE467A" w:rsidP="00A84D80">
      <w:pPr>
        <w:pStyle w:val="ConsPlusNormal"/>
        <w:widowControl/>
        <w:spacing w:line="360" w:lineRule="auto"/>
        <w:jc w:val="both"/>
        <w:rPr>
          <w:sz w:val="24"/>
          <w:szCs w:val="28"/>
        </w:rPr>
      </w:pPr>
    </w:p>
    <w:p w14:paraId="14873AE4" w14:textId="77777777" w:rsidR="00FE467A" w:rsidRPr="00FE467A" w:rsidRDefault="00FE467A" w:rsidP="00A84D80">
      <w:pPr>
        <w:pStyle w:val="ConsPlusNormal"/>
        <w:widowControl/>
        <w:spacing w:line="360" w:lineRule="auto"/>
        <w:jc w:val="both"/>
        <w:rPr>
          <w:sz w:val="24"/>
          <w:szCs w:val="28"/>
        </w:rPr>
      </w:pPr>
    </w:p>
    <w:p w14:paraId="1DEFD536" w14:textId="7FE31C57" w:rsidR="00FE467A" w:rsidRPr="00FE467A" w:rsidRDefault="00FE467A" w:rsidP="00A84D80">
      <w:pPr>
        <w:pStyle w:val="ConsPlusNormal"/>
        <w:widowControl/>
        <w:spacing w:line="360" w:lineRule="auto"/>
        <w:jc w:val="both"/>
        <w:rPr>
          <w:sz w:val="24"/>
          <w:szCs w:val="28"/>
        </w:rPr>
      </w:pPr>
    </w:p>
    <w:p w14:paraId="22EB0A75" w14:textId="77777777" w:rsidR="003E7445" w:rsidRPr="00FE467A" w:rsidRDefault="003E7445" w:rsidP="00A84D80">
      <w:pPr>
        <w:pStyle w:val="ConsPlusNormal"/>
        <w:widowControl/>
        <w:spacing w:line="360" w:lineRule="auto"/>
        <w:jc w:val="both"/>
        <w:rPr>
          <w:sz w:val="24"/>
          <w:szCs w:val="28"/>
        </w:rPr>
      </w:pPr>
    </w:p>
    <w:p w14:paraId="46072859" w14:textId="77777777" w:rsidR="003E7445" w:rsidRPr="00FE467A" w:rsidRDefault="003E7445" w:rsidP="00A84D80">
      <w:pPr>
        <w:pStyle w:val="ConsPlusNormal"/>
        <w:widowControl/>
        <w:spacing w:line="360" w:lineRule="auto"/>
        <w:jc w:val="both"/>
        <w:rPr>
          <w:sz w:val="24"/>
          <w:szCs w:val="28"/>
        </w:rPr>
        <w:sectPr w:rsidR="003E7445" w:rsidRPr="00FE467A" w:rsidSect="00DB29A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14:paraId="50923463" w14:textId="77777777" w:rsidR="003E7445" w:rsidRPr="00FE467A" w:rsidRDefault="003E7445" w:rsidP="003E7445">
      <w:pPr>
        <w:pStyle w:val="ConsPlusNormal"/>
        <w:jc w:val="right"/>
        <w:outlineLvl w:val="1"/>
        <w:rPr>
          <w:sz w:val="24"/>
          <w:szCs w:val="28"/>
        </w:rPr>
      </w:pPr>
      <w:r w:rsidRPr="00FE467A">
        <w:rPr>
          <w:sz w:val="24"/>
          <w:szCs w:val="28"/>
        </w:rPr>
        <w:lastRenderedPageBreak/>
        <w:t>Приложение 2</w:t>
      </w:r>
    </w:p>
    <w:p w14:paraId="13F0A497" w14:textId="77777777" w:rsidR="003E7445" w:rsidRPr="00FE467A" w:rsidRDefault="003E7445" w:rsidP="003E7445">
      <w:pPr>
        <w:pStyle w:val="ConsPlusNormal"/>
        <w:jc w:val="right"/>
        <w:rPr>
          <w:sz w:val="24"/>
          <w:szCs w:val="28"/>
        </w:rPr>
      </w:pPr>
      <w:r w:rsidRPr="00FE467A">
        <w:rPr>
          <w:sz w:val="24"/>
          <w:szCs w:val="28"/>
        </w:rPr>
        <w:t>к регламенту сопровождения</w:t>
      </w:r>
    </w:p>
    <w:p w14:paraId="11E6FA8B" w14:textId="77777777" w:rsidR="003E7445" w:rsidRPr="00FE467A" w:rsidRDefault="003E7445" w:rsidP="003E7445">
      <w:pPr>
        <w:pStyle w:val="ConsPlusNormal"/>
        <w:jc w:val="right"/>
        <w:rPr>
          <w:sz w:val="24"/>
          <w:szCs w:val="28"/>
        </w:rPr>
      </w:pPr>
      <w:r w:rsidRPr="00FE467A">
        <w:rPr>
          <w:sz w:val="24"/>
          <w:szCs w:val="28"/>
        </w:rPr>
        <w:t>инновационных проектов</w:t>
      </w:r>
    </w:p>
    <w:p w14:paraId="37CFEBB1" w14:textId="77777777" w:rsidR="00FE467A" w:rsidRPr="00FE467A" w:rsidRDefault="00EE4F54" w:rsidP="00EE4F54">
      <w:pPr>
        <w:pStyle w:val="ConsPlusNormal"/>
        <w:jc w:val="right"/>
        <w:rPr>
          <w:sz w:val="24"/>
          <w:szCs w:val="28"/>
        </w:rPr>
      </w:pPr>
      <w:r w:rsidRPr="00FE467A">
        <w:rPr>
          <w:sz w:val="24"/>
          <w:szCs w:val="28"/>
        </w:rPr>
        <w:t>в городе Пыть-Яхе</w:t>
      </w:r>
    </w:p>
    <w:p w14:paraId="0AE93C0C" w14:textId="3E91B65D" w:rsidR="00FE467A" w:rsidRPr="00FE467A" w:rsidRDefault="00FE467A" w:rsidP="00EE4F54">
      <w:pPr>
        <w:pStyle w:val="ConsPlusNormal"/>
        <w:jc w:val="right"/>
        <w:rPr>
          <w:sz w:val="24"/>
          <w:szCs w:val="28"/>
        </w:rPr>
      </w:pPr>
    </w:p>
    <w:p w14:paraId="155C87C3" w14:textId="77777777" w:rsidR="003E7445" w:rsidRPr="00FE467A" w:rsidRDefault="003E7445" w:rsidP="008257F4">
      <w:pPr>
        <w:pStyle w:val="2"/>
      </w:pPr>
      <w:r w:rsidRPr="00FE467A">
        <w:t>Реестр инновационных проектов</w:t>
      </w:r>
    </w:p>
    <w:p w14:paraId="30B14E89" w14:textId="77777777" w:rsidR="003E7445" w:rsidRPr="00FE467A" w:rsidRDefault="003E7445" w:rsidP="008257F4">
      <w:pPr>
        <w:pStyle w:val="2"/>
      </w:pPr>
      <w:r w:rsidRPr="00FE467A">
        <w:t>в рамках регламента сопровождения инновационных проектов</w:t>
      </w:r>
    </w:p>
    <w:p w14:paraId="1D1E9DC3" w14:textId="20D61847" w:rsidR="003E7445" w:rsidRPr="00FE467A" w:rsidRDefault="003E7445" w:rsidP="008257F4">
      <w:pPr>
        <w:pStyle w:val="2"/>
      </w:pPr>
      <w:r w:rsidRPr="00FE467A">
        <w:t xml:space="preserve">в </w:t>
      </w:r>
      <w:r w:rsidR="007204C2" w:rsidRPr="00FE467A">
        <w:t>городе Пыть-Яхе</w:t>
      </w:r>
    </w:p>
    <w:p w14:paraId="3A96F9F6" w14:textId="77777777" w:rsidR="003E7445" w:rsidRPr="00FE467A" w:rsidRDefault="003E7445" w:rsidP="003E7445">
      <w:pPr>
        <w:pStyle w:val="ConsPlusNormal"/>
        <w:rPr>
          <w:sz w:val="24"/>
        </w:rPr>
      </w:pPr>
    </w:p>
    <w:tbl>
      <w:tblPr>
        <w:tblW w:w="16006" w:type="dxa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2338"/>
        <w:gridCol w:w="1659"/>
        <w:gridCol w:w="1701"/>
        <w:gridCol w:w="2693"/>
        <w:gridCol w:w="2432"/>
        <w:gridCol w:w="4549"/>
      </w:tblGrid>
      <w:tr w:rsidR="003E7445" w:rsidRPr="00FE467A" w14:paraId="24A00BD5" w14:textId="77777777" w:rsidTr="00E5171C">
        <w:trPr>
          <w:trHeight w:val="348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2E14" w14:textId="3E97C566" w:rsidR="003E7445" w:rsidRPr="00FE467A" w:rsidRDefault="00FE467A" w:rsidP="008257F4">
            <w:pPr>
              <w:ind w:firstLine="0"/>
              <w:jc w:val="center"/>
              <w:rPr>
                <w:rFonts w:cs="Arial"/>
                <w:szCs w:val="28"/>
              </w:rPr>
            </w:pPr>
            <w:r w:rsidRPr="00FE467A">
              <w:rPr>
                <w:rFonts w:cs="Arial"/>
                <w:szCs w:val="28"/>
              </w:rPr>
              <w:t xml:space="preserve">№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9BB2" w14:textId="57A0E9EA" w:rsidR="003E7445" w:rsidRPr="00FE467A" w:rsidRDefault="00E5171C" w:rsidP="008257F4">
            <w:pPr>
              <w:ind w:firstLine="0"/>
              <w:jc w:val="center"/>
              <w:rPr>
                <w:rFonts w:cs="Arial"/>
                <w:szCs w:val="28"/>
              </w:rPr>
            </w:pPr>
            <w:r w:rsidRPr="00FE467A">
              <w:rPr>
                <w:rFonts w:cs="Arial"/>
                <w:szCs w:val="28"/>
              </w:rPr>
              <w:t xml:space="preserve">Инициатор инновационного проекта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BAC1" w14:textId="77777777" w:rsidR="003E7445" w:rsidRPr="00FE467A" w:rsidRDefault="003E7445" w:rsidP="008257F4">
            <w:pPr>
              <w:ind w:firstLine="0"/>
              <w:jc w:val="center"/>
              <w:rPr>
                <w:rFonts w:cs="Arial"/>
                <w:szCs w:val="28"/>
              </w:rPr>
            </w:pPr>
            <w:r w:rsidRPr="00FE467A">
              <w:rPr>
                <w:rFonts w:cs="Arial"/>
                <w:szCs w:val="28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55B5" w14:textId="77777777" w:rsidR="003E7445" w:rsidRPr="00FE467A" w:rsidRDefault="003E7445" w:rsidP="008257F4">
            <w:pPr>
              <w:ind w:firstLine="0"/>
              <w:jc w:val="center"/>
              <w:rPr>
                <w:rFonts w:cs="Arial"/>
                <w:szCs w:val="28"/>
              </w:rPr>
            </w:pPr>
            <w:r w:rsidRPr="00FE467A">
              <w:rPr>
                <w:rFonts w:cs="Arial"/>
                <w:szCs w:val="28"/>
              </w:rPr>
              <w:t>Телефон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C131" w14:textId="77777777" w:rsidR="003E7445" w:rsidRPr="00FE467A" w:rsidRDefault="003E7445" w:rsidP="008257F4">
            <w:pPr>
              <w:ind w:firstLine="0"/>
              <w:jc w:val="center"/>
              <w:rPr>
                <w:rFonts w:cs="Arial"/>
                <w:szCs w:val="28"/>
              </w:rPr>
            </w:pPr>
            <w:r w:rsidRPr="00FE467A">
              <w:rPr>
                <w:rFonts w:cs="Arial"/>
                <w:szCs w:val="28"/>
              </w:rPr>
              <w:t>Адрес электронной почты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56BB" w14:textId="77777777" w:rsidR="003E7445" w:rsidRPr="00FE467A" w:rsidRDefault="003E7445" w:rsidP="008257F4">
            <w:pPr>
              <w:ind w:firstLine="0"/>
              <w:jc w:val="center"/>
              <w:rPr>
                <w:rFonts w:cs="Arial"/>
                <w:szCs w:val="28"/>
              </w:rPr>
            </w:pPr>
            <w:r w:rsidRPr="00FE467A">
              <w:rPr>
                <w:rFonts w:cs="Arial"/>
                <w:szCs w:val="28"/>
              </w:rPr>
              <w:t>Инновационный проект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2D49" w14:textId="77777777" w:rsidR="003E7445" w:rsidRPr="00FE467A" w:rsidRDefault="003E7445" w:rsidP="008257F4">
            <w:pPr>
              <w:ind w:firstLine="0"/>
              <w:jc w:val="center"/>
              <w:rPr>
                <w:rFonts w:cs="Arial"/>
                <w:szCs w:val="28"/>
              </w:rPr>
            </w:pPr>
            <w:r w:rsidRPr="00FE467A">
              <w:rPr>
                <w:rFonts w:cs="Arial"/>
                <w:szCs w:val="28"/>
              </w:rPr>
              <w:t>Краткое описание проекта</w:t>
            </w:r>
          </w:p>
        </w:tc>
      </w:tr>
      <w:tr w:rsidR="0035441F" w:rsidRPr="00FE467A" w14:paraId="7E16068D" w14:textId="77777777" w:rsidTr="00E5171C">
        <w:trPr>
          <w:trHeight w:val="348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0E89" w14:textId="77777777" w:rsidR="0035441F" w:rsidRPr="00FE467A" w:rsidRDefault="0035441F" w:rsidP="008257F4">
            <w:pPr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8806" w14:textId="77777777" w:rsidR="0035441F" w:rsidRPr="00FE467A" w:rsidRDefault="0035441F" w:rsidP="008257F4">
            <w:pPr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F105" w14:textId="77777777" w:rsidR="0035441F" w:rsidRPr="00FE467A" w:rsidRDefault="0035441F" w:rsidP="008257F4">
            <w:pPr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386A" w14:textId="77777777" w:rsidR="0035441F" w:rsidRPr="00FE467A" w:rsidRDefault="0035441F" w:rsidP="008257F4">
            <w:pPr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250F" w14:textId="77777777" w:rsidR="0035441F" w:rsidRPr="00FE467A" w:rsidRDefault="0035441F" w:rsidP="008257F4">
            <w:pPr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6F2A" w14:textId="77777777" w:rsidR="0035441F" w:rsidRPr="00FE467A" w:rsidRDefault="0035441F" w:rsidP="008257F4">
            <w:pPr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795F" w14:textId="77777777" w:rsidR="0035441F" w:rsidRPr="00FE467A" w:rsidRDefault="0035441F" w:rsidP="008257F4">
            <w:pPr>
              <w:ind w:firstLine="0"/>
              <w:jc w:val="center"/>
              <w:rPr>
                <w:rFonts w:cs="Arial"/>
                <w:szCs w:val="28"/>
              </w:rPr>
            </w:pPr>
          </w:p>
        </w:tc>
      </w:tr>
      <w:tr w:rsidR="0035441F" w:rsidRPr="00FE467A" w14:paraId="223931DB" w14:textId="77777777" w:rsidTr="00E5171C">
        <w:trPr>
          <w:trHeight w:val="348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4AC1" w14:textId="77777777" w:rsidR="0035441F" w:rsidRPr="00FE467A" w:rsidRDefault="0035441F" w:rsidP="008257F4">
            <w:pPr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A94E" w14:textId="77777777" w:rsidR="0035441F" w:rsidRPr="00FE467A" w:rsidRDefault="0035441F" w:rsidP="008257F4">
            <w:pPr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CAFC" w14:textId="77777777" w:rsidR="0035441F" w:rsidRPr="00FE467A" w:rsidRDefault="0035441F" w:rsidP="008257F4">
            <w:pPr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017C" w14:textId="77777777" w:rsidR="0035441F" w:rsidRPr="00FE467A" w:rsidRDefault="0035441F" w:rsidP="008257F4">
            <w:pPr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C705" w14:textId="77777777" w:rsidR="0035441F" w:rsidRPr="00FE467A" w:rsidRDefault="0035441F" w:rsidP="008257F4">
            <w:pPr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BD8A" w14:textId="77777777" w:rsidR="0035441F" w:rsidRPr="00FE467A" w:rsidRDefault="0035441F" w:rsidP="008257F4">
            <w:pPr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5637" w14:textId="77777777" w:rsidR="0035441F" w:rsidRPr="00FE467A" w:rsidRDefault="0035441F" w:rsidP="008257F4">
            <w:pPr>
              <w:ind w:firstLine="0"/>
              <w:jc w:val="center"/>
              <w:rPr>
                <w:rFonts w:cs="Arial"/>
                <w:szCs w:val="28"/>
              </w:rPr>
            </w:pPr>
          </w:p>
        </w:tc>
      </w:tr>
    </w:tbl>
    <w:p w14:paraId="28C501BF" w14:textId="77777777" w:rsidR="0097680B" w:rsidRPr="00FE467A" w:rsidRDefault="0097680B" w:rsidP="0035441F">
      <w:pPr>
        <w:pStyle w:val="ConsPlusNormal"/>
        <w:widowControl/>
        <w:spacing w:line="360" w:lineRule="auto"/>
        <w:jc w:val="both"/>
        <w:rPr>
          <w:sz w:val="24"/>
          <w:szCs w:val="28"/>
        </w:rPr>
      </w:pPr>
    </w:p>
    <w:sectPr w:rsidR="0097680B" w:rsidRPr="00FE467A" w:rsidSect="003E7445">
      <w:headerReference w:type="even" r:id="rId24"/>
      <w:headerReference w:type="default" r:id="rId25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8C83E" w14:textId="77777777" w:rsidR="00632D0E" w:rsidRDefault="00632D0E">
      <w:r>
        <w:separator/>
      </w:r>
    </w:p>
  </w:endnote>
  <w:endnote w:type="continuationSeparator" w:id="0">
    <w:p w14:paraId="4CBD55C1" w14:textId="77777777" w:rsidR="00632D0E" w:rsidRDefault="0063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08880" w14:textId="77777777" w:rsidR="00FE467A" w:rsidRDefault="00FE467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B4B13" w14:textId="77777777" w:rsidR="00FE467A" w:rsidRDefault="00FE467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767C9" w14:textId="77777777" w:rsidR="00FE467A" w:rsidRDefault="00FE46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A6EA0" w14:textId="77777777" w:rsidR="00632D0E" w:rsidRDefault="00632D0E">
      <w:r>
        <w:separator/>
      </w:r>
    </w:p>
  </w:footnote>
  <w:footnote w:type="continuationSeparator" w:id="0">
    <w:p w14:paraId="65E002CE" w14:textId="77777777" w:rsidR="00632D0E" w:rsidRDefault="00632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79986" w14:textId="77777777" w:rsidR="00B847C0" w:rsidRDefault="00B847C0" w:rsidP="006F34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395403" w14:textId="77777777" w:rsidR="00B847C0" w:rsidRDefault="00B847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907C" w14:textId="77777777" w:rsidR="00DB29AA" w:rsidRDefault="00DB29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8BD24" w14:textId="377F179D" w:rsidR="00DB29AA" w:rsidRDefault="00DB29AA">
    <w:pPr>
      <w:pStyle w:val="a3"/>
    </w:pPr>
  </w:p>
  <w:p w14:paraId="255A973F" w14:textId="77777777" w:rsidR="00B847C0" w:rsidRDefault="00B847C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30698" w14:textId="77777777" w:rsidR="00B847C0" w:rsidRDefault="00B847C0" w:rsidP="00271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F0C085" w14:textId="77777777" w:rsidR="00B847C0" w:rsidRDefault="00B847C0" w:rsidP="002D793C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D37A3" w14:textId="77777777" w:rsidR="00B847C0" w:rsidRDefault="00B847C0" w:rsidP="00B954E5">
    <w:pPr>
      <w:pStyle w:val="a3"/>
      <w:tabs>
        <w:tab w:val="clear" w:pos="4536"/>
        <w:tab w:val="clear" w:pos="9072"/>
        <w:tab w:val="left" w:pos="526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471203B"/>
    <w:multiLevelType w:val="hybridMultilevel"/>
    <w:tmpl w:val="3CEA5020"/>
    <w:lvl w:ilvl="0" w:tplc="297CC2D6">
      <w:start w:val="1"/>
      <w:numFmt w:val="decimal"/>
      <w:lvlText w:val="%1)"/>
      <w:lvlJc w:val="left"/>
      <w:pPr>
        <w:ind w:left="763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8F6BDF"/>
    <w:multiLevelType w:val="hybridMultilevel"/>
    <w:tmpl w:val="0DB2C520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C4A07"/>
    <w:multiLevelType w:val="hybridMultilevel"/>
    <w:tmpl w:val="474814D0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1638B7"/>
    <w:multiLevelType w:val="multilevel"/>
    <w:tmpl w:val="04B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E6130"/>
    <w:multiLevelType w:val="hybridMultilevel"/>
    <w:tmpl w:val="7E3EA66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14E2F"/>
    <w:multiLevelType w:val="hybridMultilevel"/>
    <w:tmpl w:val="8AFA00B2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B57EC"/>
    <w:multiLevelType w:val="multilevel"/>
    <w:tmpl w:val="956CEB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ACB1EBD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DAB6331"/>
    <w:multiLevelType w:val="multilevel"/>
    <w:tmpl w:val="292E0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9040D3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280A3954"/>
    <w:multiLevelType w:val="hybridMultilevel"/>
    <w:tmpl w:val="592A1AD4"/>
    <w:lvl w:ilvl="0" w:tplc="5C9C64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A160B"/>
    <w:multiLevelType w:val="multilevel"/>
    <w:tmpl w:val="CCCC588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351D4C77"/>
    <w:multiLevelType w:val="multilevel"/>
    <w:tmpl w:val="8E7247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35B81C04"/>
    <w:multiLevelType w:val="hybridMultilevel"/>
    <w:tmpl w:val="DFD0AD62"/>
    <w:lvl w:ilvl="0" w:tplc="7870D5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B60786"/>
    <w:multiLevelType w:val="hybridMultilevel"/>
    <w:tmpl w:val="3480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B12BE3"/>
    <w:multiLevelType w:val="hybridMultilevel"/>
    <w:tmpl w:val="7B34FA1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7187B"/>
    <w:multiLevelType w:val="multilevel"/>
    <w:tmpl w:val="2898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 w15:restartNumberingAfterBreak="0">
    <w:nsid w:val="42894511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43667537"/>
    <w:multiLevelType w:val="hybridMultilevel"/>
    <w:tmpl w:val="B6A44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E1181"/>
    <w:multiLevelType w:val="hybridMultilevel"/>
    <w:tmpl w:val="774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956CD"/>
    <w:multiLevelType w:val="hybridMultilevel"/>
    <w:tmpl w:val="68E8119E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13C15"/>
    <w:multiLevelType w:val="hybridMultilevel"/>
    <w:tmpl w:val="CDD62EC4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07407B"/>
    <w:multiLevelType w:val="hybridMultilevel"/>
    <w:tmpl w:val="998E693A"/>
    <w:lvl w:ilvl="0" w:tplc="88025C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06610E9"/>
    <w:multiLevelType w:val="multilevel"/>
    <w:tmpl w:val="D59C3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27" w15:restartNumberingAfterBreak="0">
    <w:nsid w:val="5109042A"/>
    <w:multiLevelType w:val="hybridMultilevel"/>
    <w:tmpl w:val="CAF6FA5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5C4F9D"/>
    <w:multiLevelType w:val="hybridMultilevel"/>
    <w:tmpl w:val="87B6FBFE"/>
    <w:lvl w:ilvl="0" w:tplc="5C9C64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845DE1"/>
    <w:multiLevelType w:val="hybridMultilevel"/>
    <w:tmpl w:val="CE286898"/>
    <w:lvl w:ilvl="0" w:tplc="B1B601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6E26838"/>
    <w:multiLevelType w:val="hybridMultilevel"/>
    <w:tmpl w:val="69184B04"/>
    <w:lvl w:ilvl="0" w:tplc="8572C4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8E27BB"/>
    <w:multiLevelType w:val="hybridMultilevel"/>
    <w:tmpl w:val="D9FEA350"/>
    <w:lvl w:ilvl="0" w:tplc="CC648C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54F56"/>
    <w:multiLevelType w:val="hybridMultilevel"/>
    <w:tmpl w:val="DC2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71371"/>
    <w:multiLevelType w:val="hybridMultilevel"/>
    <w:tmpl w:val="335CBF40"/>
    <w:lvl w:ilvl="0" w:tplc="D0B2B8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0C12708"/>
    <w:multiLevelType w:val="hybridMultilevel"/>
    <w:tmpl w:val="1770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F4766"/>
    <w:multiLevelType w:val="hybridMultilevel"/>
    <w:tmpl w:val="DECE37A4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A4665"/>
    <w:multiLevelType w:val="hybridMultilevel"/>
    <w:tmpl w:val="264CB8A2"/>
    <w:lvl w:ilvl="0" w:tplc="625E1056">
      <w:start w:val="1"/>
      <w:numFmt w:val="decimal"/>
      <w:lvlText w:val="%1."/>
      <w:lvlJc w:val="left"/>
      <w:pPr>
        <w:ind w:left="68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9" w15:restartNumberingAfterBreak="0">
    <w:nsid w:val="66D41519"/>
    <w:multiLevelType w:val="hybridMultilevel"/>
    <w:tmpl w:val="6BC8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72B28"/>
    <w:multiLevelType w:val="hybridMultilevel"/>
    <w:tmpl w:val="D3EA7244"/>
    <w:lvl w:ilvl="0" w:tplc="2924A2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81D7343"/>
    <w:multiLevelType w:val="hybridMultilevel"/>
    <w:tmpl w:val="8A1CC60C"/>
    <w:lvl w:ilvl="0" w:tplc="3E603AC2">
      <w:start w:val="1"/>
      <w:numFmt w:val="bullet"/>
      <w:lvlText w:val=""/>
      <w:lvlJc w:val="left"/>
      <w:pPr>
        <w:ind w:left="170" w:firstLine="3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 w15:restartNumberingAfterBreak="0">
    <w:nsid w:val="6B3B73CE"/>
    <w:multiLevelType w:val="hybridMultilevel"/>
    <w:tmpl w:val="B05C350E"/>
    <w:lvl w:ilvl="0" w:tplc="D2A6B3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7308D5"/>
    <w:multiLevelType w:val="hybridMultilevel"/>
    <w:tmpl w:val="C628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857C7"/>
    <w:multiLevelType w:val="multilevel"/>
    <w:tmpl w:val="4808BA96"/>
    <w:lvl w:ilvl="0">
      <w:start w:val="3"/>
      <w:numFmt w:val="decimal"/>
      <w:lvlText w:val="%1."/>
      <w:lvlJc w:val="left"/>
      <w:pPr>
        <w:ind w:left="865" w:hanging="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348" w:hanging="4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68" w:hanging="5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88" w:hanging="5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08" w:hanging="6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28" w:hanging="7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48" w:hanging="7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68" w:hanging="8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88" w:hanging="9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0"/>
  </w:num>
  <w:num w:numId="7">
    <w:abstractNumId w:val="26"/>
  </w:num>
  <w:num w:numId="8">
    <w:abstractNumId w:val="22"/>
  </w:num>
  <w:num w:numId="9">
    <w:abstractNumId w:val="37"/>
  </w:num>
  <w:num w:numId="10">
    <w:abstractNumId w:val="16"/>
  </w:num>
  <w:num w:numId="11">
    <w:abstractNumId w:val="7"/>
  </w:num>
  <w:num w:numId="12">
    <w:abstractNumId w:val="6"/>
  </w:num>
  <w:num w:numId="13">
    <w:abstractNumId w:val="2"/>
  </w:num>
  <w:num w:numId="14">
    <w:abstractNumId w:val="27"/>
  </w:num>
  <w:num w:numId="15">
    <w:abstractNumId w:val="2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9"/>
  </w:num>
  <w:num w:numId="19">
    <w:abstractNumId w:val="31"/>
  </w:num>
  <w:num w:numId="20">
    <w:abstractNumId w:val="25"/>
  </w:num>
  <w:num w:numId="21">
    <w:abstractNumId w:val="5"/>
  </w:num>
  <w:num w:numId="22">
    <w:abstractNumId w:val="4"/>
  </w:num>
  <w:num w:numId="23">
    <w:abstractNumId w:val="28"/>
  </w:num>
  <w:num w:numId="24">
    <w:abstractNumId w:val="18"/>
  </w:num>
  <w:num w:numId="25">
    <w:abstractNumId w:val="40"/>
  </w:num>
  <w:num w:numId="26">
    <w:abstractNumId w:val="8"/>
  </w:num>
  <w:num w:numId="27">
    <w:abstractNumId w:val="32"/>
  </w:num>
  <w:num w:numId="28">
    <w:abstractNumId w:val="30"/>
  </w:num>
  <w:num w:numId="29">
    <w:abstractNumId w:val="24"/>
  </w:num>
  <w:num w:numId="30">
    <w:abstractNumId w:val="3"/>
  </w:num>
  <w:num w:numId="31">
    <w:abstractNumId w:val="19"/>
  </w:num>
  <w:num w:numId="32">
    <w:abstractNumId w:val="44"/>
  </w:num>
  <w:num w:numId="33">
    <w:abstractNumId w:val="36"/>
  </w:num>
  <w:num w:numId="34">
    <w:abstractNumId w:val="1"/>
  </w:num>
  <w:num w:numId="35">
    <w:abstractNumId w:val="38"/>
  </w:num>
  <w:num w:numId="36">
    <w:abstractNumId w:val="39"/>
  </w:num>
  <w:num w:numId="37">
    <w:abstractNumId w:val="43"/>
  </w:num>
  <w:num w:numId="38">
    <w:abstractNumId w:val="34"/>
  </w:num>
  <w:num w:numId="39">
    <w:abstractNumId w:val="14"/>
  </w:num>
  <w:num w:numId="40">
    <w:abstractNumId w:val="11"/>
  </w:num>
  <w:num w:numId="41">
    <w:abstractNumId w:val="9"/>
  </w:num>
  <w:num w:numId="42">
    <w:abstractNumId w:val="20"/>
  </w:num>
  <w:num w:numId="43">
    <w:abstractNumId w:val="33"/>
  </w:num>
  <w:num w:numId="44">
    <w:abstractNumId w:val="21"/>
  </w:num>
  <w:num w:numId="45">
    <w:abstractNumId w:val="42"/>
  </w:num>
  <w:num w:numId="46">
    <w:abstractNumId w:val="15"/>
  </w:num>
  <w:num w:numId="47">
    <w:abstractNumId w:val="4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423"/>
    <w:rsid w:val="000008D7"/>
    <w:rsid w:val="00001501"/>
    <w:rsid w:val="000022FE"/>
    <w:rsid w:val="000031F8"/>
    <w:rsid w:val="00003268"/>
    <w:rsid w:val="0000380D"/>
    <w:rsid w:val="00003939"/>
    <w:rsid w:val="000039BE"/>
    <w:rsid w:val="0000411E"/>
    <w:rsid w:val="000042E7"/>
    <w:rsid w:val="00004349"/>
    <w:rsid w:val="00004841"/>
    <w:rsid w:val="00004E05"/>
    <w:rsid w:val="00004F3C"/>
    <w:rsid w:val="000051E7"/>
    <w:rsid w:val="000053A2"/>
    <w:rsid w:val="0000643A"/>
    <w:rsid w:val="00007002"/>
    <w:rsid w:val="00007213"/>
    <w:rsid w:val="0000797E"/>
    <w:rsid w:val="0001038E"/>
    <w:rsid w:val="000108CB"/>
    <w:rsid w:val="00010DCA"/>
    <w:rsid w:val="00010F66"/>
    <w:rsid w:val="0001141C"/>
    <w:rsid w:val="000119CF"/>
    <w:rsid w:val="000124E3"/>
    <w:rsid w:val="00012F43"/>
    <w:rsid w:val="000135AF"/>
    <w:rsid w:val="000136E2"/>
    <w:rsid w:val="00013A91"/>
    <w:rsid w:val="0001405B"/>
    <w:rsid w:val="00014873"/>
    <w:rsid w:val="00014CE8"/>
    <w:rsid w:val="0001521F"/>
    <w:rsid w:val="0001535C"/>
    <w:rsid w:val="00016028"/>
    <w:rsid w:val="00017059"/>
    <w:rsid w:val="00017266"/>
    <w:rsid w:val="00017365"/>
    <w:rsid w:val="00017564"/>
    <w:rsid w:val="00017A5D"/>
    <w:rsid w:val="00017DF3"/>
    <w:rsid w:val="0002001D"/>
    <w:rsid w:val="0002091D"/>
    <w:rsid w:val="000211C4"/>
    <w:rsid w:val="00021E45"/>
    <w:rsid w:val="000226CF"/>
    <w:rsid w:val="00022B7F"/>
    <w:rsid w:val="0002345C"/>
    <w:rsid w:val="00023773"/>
    <w:rsid w:val="000238EF"/>
    <w:rsid w:val="00023D81"/>
    <w:rsid w:val="00023E30"/>
    <w:rsid w:val="00023F93"/>
    <w:rsid w:val="00024074"/>
    <w:rsid w:val="00024304"/>
    <w:rsid w:val="00024801"/>
    <w:rsid w:val="00024CB0"/>
    <w:rsid w:val="00024F29"/>
    <w:rsid w:val="000252F0"/>
    <w:rsid w:val="000253FF"/>
    <w:rsid w:val="000255FF"/>
    <w:rsid w:val="00025D00"/>
    <w:rsid w:val="00025FCA"/>
    <w:rsid w:val="000260A9"/>
    <w:rsid w:val="0002634E"/>
    <w:rsid w:val="00026EEE"/>
    <w:rsid w:val="00027544"/>
    <w:rsid w:val="000276B9"/>
    <w:rsid w:val="00027CE4"/>
    <w:rsid w:val="0003099E"/>
    <w:rsid w:val="00030A63"/>
    <w:rsid w:val="00031304"/>
    <w:rsid w:val="00031899"/>
    <w:rsid w:val="000321FF"/>
    <w:rsid w:val="000328F8"/>
    <w:rsid w:val="00032B26"/>
    <w:rsid w:val="00032B80"/>
    <w:rsid w:val="00033463"/>
    <w:rsid w:val="00033D5C"/>
    <w:rsid w:val="00033F35"/>
    <w:rsid w:val="00033FB0"/>
    <w:rsid w:val="00034196"/>
    <w:rsid w:val="00034F40"/>
    <w:rsid w:val="000350BC"/>
    <w:rsid w:val="000358C6"/>
    <w:rsid w:val="000360D1"/>
    <w:rsid w:val="000361A5"/>
    <w:rsid w:val="000365B7"/>
    <w:rsid w:val="000366E2"/>
    <w:rsid w:val="000369F0"/>
    <w:rsid w:val="00036FE5"/>
    <w:rsid w:val="000377A8"/>
    <w:rsid w:val="00037C2E"/>
    <w:rsid w:val="000402A5"/>
    <w:rsid w:val="000402A9"/>
    <w:rsid w:val="0004033D"/>
    <w:rsid w:val="00041499"/>
    <w:rsid w:val="000422E9"/>
    <w:rsid w:val="0004282B"/>
    <w:rsid w:val="00042CB2"/>
    <w:rsid w:val="000431AB"/>
    <w:rsid w:val="000436F3"/>
    <w:rsid w:val="00044969"/>
    <w:rsid w:val="00044AC2"/>
    <w:rsid w:val="00044F4E"/>
    <w:rsid w:val="00045286"/>
    <w:rsid w:val="0004561E"/>
    <w:rsid w:val="0004575D"/>
    <w:rsid w:val="000458D1"/>
    <w:rsid w:val="0004590D"/>
    <w:rsid w:val="00046507"/>
    <w:rsid w:val="00046AA3"/>
    <w:rsid w:val="00046F38"/>
    <w:rsid w:val="00047001"/>
    <w:rsid w:val="000475A9"/>
    <w:rsid w:val="00047FDF"/>
    <w:rsid w:val="000500B5"/>
    <w:rsid w:val="000504E0"/>
    <w:rsid w:val="00050828"/>
    <w:rsid w:val="00050A47"/>
    <w:rsid w:val="00050B3B"/>
    <w:rsid w:val="00050CFD"/>
    <w:rsid w:val="00050FDA"/>
    <w:rsid w:val="000512DC"/>
    <w:rsid w:val="000512FA"/>
    <w:rsid w:val="0005135D"/>
    <w:rsid w:val="0005143F"/>
    <w:rsid w:val="000514DA"/>
    <w:rsid w:val="00051D2F"/>
    <w:rsid w:val="00052353"/>
    <w:rsid w:val="00052571"/>
    <w:rsid w:val="000527DE"/>
    <w:rsid w:val="00052BBC"/>
    <w:rsid w:val="000535AE"/>
    <w:rsid w:val="00053A88"/>
    <w:rsid w:val="00053D15"/>
    <w:rsid w:val="00054407"/>
    <w:rsid w:val="00054BFB"/>
    <w:rsid w:val="00054D06"/>
    <w:rsid w:val="000561AF"/>
    <w:rsid w:val="00056471"/>
    <w:rsid w:val="00056869"/>
    <w:rsid w:val="00056F9C"/>
    <w:rsid w:val="00056FFC"/>
    <w:rsid w:val="000573BA"/>
    <w:rsid w:val="000575B7"/>
    <w:rsid w:val="00057B88"/>
    <w:rsid w:val="00057E63"/>
    <w:rsid w:val="0006086D"/>
    <w:rsid w:val="00060BD4"/>
    <w:rsid w:val="00061EDE"/>
    <w:rsid w:val="00062468"/>
    <w:rsid w:val="00062890"/>
    <w:rsid w:val="00062B60"/>
    <w:rsid w:val="00062DA7"/>
    <w:rsid w:val="000632DD"/>
    <w:rsid w:val="00063634"/>
    <w:rsid w:val="00063965"/>
    <w:rsid w:val="00063A22"/>
    <w:rsid w:val="00063C99"/>
    <w:rsid w:val="00063EC4"/>
    <w:rsid w:val="00064467"/>
    <w:rsid w:val="0006493E"/>
    <w:rsid w:val="0006660E"/>
    <w:rsid w:val="00066A19"/>
    <w:rsid w:val="00066D3E"/>
    <w:rsid w:val="00066E47"/>
    <w:rsid w:val="0006713F"/>
    <w:rsid w:val="00067896"/>
    <w:rsid w:val="00067997"/>
    <w:rsid w:val="000703CD"/>
    <w:rsid w:val="00070BA7"/>
    <w:rsid w:val="000716B5"/>
    <w:rsid w:val="00071B29"/>
    <w:rsid w:val="00071CD3"/>
    <w:rsid w:val="00072390"/>
    <w:rsid w:val="0007278D"/>
    <w:rsid w:val="00072806"/>
    <w:rsid w:val="00072D2E"/>
    <w:rsid w:val="00072E1C"/>
    <w:rsid w:val="00072FC9"/>
    <w:rsid w:val="000730A8"/>
    <w:rsid w:val="00073386"/>
    <w:rsid w:val="0007384B"/>
    <w:rsid w:val="0007428E"/>
    <w:rsid w:val="00074E83"/>
    <w:rsid w:val="00074EA0"/>
    <w:rsid w:val="00074F62"/>
    <w:rsid w:val="00075126"/>
    <w:rsid w:val="000752CF"/>
    <w:rsid w:val="0007542E"/>
    <w:rsid w:val="00075496"/>
    <w:rsid w:val="00075BC6"/>
    <w:rsid w:val="00075D12"/>
    <w:rsid w:val="000765C8"/>
    <w:rsid w:val="00076E96"/>
    <w:rsid w:val="0007757B"/>
    <w:rsid w:val="00077978"/>
    <w:rsid w:val="00077BA7"/>
    <w:rsid w:val="00077E60"/>
    <w:rsid w:val="000800CB"/>
    <w:rsid w:val="00080608"/>
    <w:rsid w:val="000807EF"/>
    <w:rsid w:val="000811DB"/>
    <w:rsid w:val="00081CDB"/>
    <w:rsid w:val="00081EF9"/>
    <w:rsid w:val="000823FF"/>
    <w:rsid w:val="0008261E"/>
    <w:rsid w:val="0008339C"/>
    <w:rsid w:val="0008349F"/>
    <w:rsid w:val="00083769"/>
    <w:rsid w:val="00083CCE"/>
    <w:rsid w:val="00084931"/>
    <w:rsid w:val="00085B3A"/>
    <w:rsid w:val="00085B3C"/>
    <w:rsid w:val="00085B76"/>
    <w:rsid w:val="00086052"/>
    <w:rsid w:val="000869E9"/>
    <w:rsid w:val="00086A5E"/>
    <w:rsid w:val="00086FD9"/>
    <w:rsid w:val="0008799A"/>
    <w:rsid w:val="00087A5A"/>
    <w:rsid w:val="000907ED"/>
    <w:rsid w:val="000914B5"/>
    <w:rsid w:val="000918EB"/>
    <w:rsid w:val="00091AF9"/>
    <w:rsid w:val="000920B2"/>
    <w:rsid w:val="00093256"/>
    <w:rsid w:val="00093468"/>
    <w:rsid w:val="00093E8A"/>
    <w:rsid w:val="00094261"/>
    <w:rsid w:val="00094327"/>
    <w:rsid w:val="00095414"/>
    <w:rsid w:val="00095A71"/>
    <w:rsid w:val="00096978"/>
    <w:rsid w:val="000969A0"/>
    <w:rsid w:val="00096A1E"/>
    <w:rsid w:val="00096F9E"/>
    <w:rsid w:val="000979BF"/>
    <w:rsid w:val="00097DC2"/>
    <w:rsid w:val="000A0A09"/>
    <w:rsid w:val="000A1586"/>
    <w:rsid w:val="000A23FE"/>
    <w:rsid w:val="000A3787"/>
    <w:rsid w:val="000A3D6F"/>
    <w:rsid w:val="000A3E0B"/>
    <w:rsid w:val="000A4B55"/>
    <w:rsid w:val="000A4C1C"/>
    <w:rsid w:val="000A4FE8"/>
    <w:rsid w:val="000A5004"/>
    <w:rsid w:val="000A561B"/>
    <w:rsid w:val="000A58A6"/>
    <w:rsid w:val="000A5FC1"/>
    <w:rsid w:val="000A6530"/>
    <w:rsid w:val="000A65F8"/>
    <w:rsid w:val="000A7455"/>
    <w:rsid w:val="000A7717"/>
    <w:rsid w:val="000A7C5D"/>
    <w:rsid w:val="000B0562"/>
    <w:rsid w:val="000B05FF"/>
    <w:rsid w:val="000B0C95"/>
    <w:rsid w:val="000B18CB"/>
    <w:rsid w:val="000B1AA6"/>
    <w:rsid w:val="000B1AB4"/>
    <w:rsid w:val="000B1B13"/>
    <w:rsid w:val="000B1B7D"/>
    <w:rsid w:val="000B1BB8"/>
    <w:rsid w:val="000B230D"/>
    <w:rsid w:val="000B261C"/>
    <w:rsid w:val="000B2A24"/>
    <w:rsid w:val="000B3921"/>
    <w:rsid w:val="000B3C9A"/>
    <w:rsid w:val="000B3F5E"/>
    <w:rsid w:val="000B4DF5"/>
    <w:rsid w:val="000B5421"/>
    <w:rsid w:val="000B565B"/>
    <w:rsid w:val="000B57A0"/>
    <w:rsid w:val="000B597D"/>
    <w:rsid w:val="000B5B18"/>
    <w:rsid w:val="000B5DE2"/>
    <w:rsid w:val="000B632A"/>
    <w:rsid w:val="000B6EA9"/>
    <w:rsid w:val="000B78BB"/>
    <w:rsid w:val="000B7CD8"/>
    <w:rsid w:val="000C0210"/>
    <w:rsid w:val="000C1C18"/>
    <w:rsid w:val="000C33F5"/>
    <w:rsid w:val="000C36E0"/>
    <w:rsid w:val="000C385C"/>
    <w:rsid w:val="000C3F39"/>
    <w:rsid w:val="000C406F"/>
    <w:rsid w:val="000C4508"/>
    <w:rsid w:val="000C4A61"/>
    <w:rsid w:val="000C4B3F"/>
    <w:rsid w:val="000C4C24"/>
    <w:rsid w:val="000C51FB"/>
    <w:rsid w:val="000C5904"/>
    <w:rsid w:val="000C5E4C"/>
    <w:rsid w:val="000C5EE0"/>
    <w:rsid w:val="000C62D6"/>
    <w:rsid w:val="000C656D"/>
    <w:rsid w:val="000C6645"/>
    <w:rsid w:val="000C6AB5"/>
    <w:rsid w:val="000C6DA4"/>
    <w:rsid w:val="000D043C"/>
    <w:rsid w:val="000D12D9"/>
    <w:rsid w:val="000D13AB"/>
    <w:rsid w:val="000D16D6"/>
    <w:rsid w:val="000D1F2F"/>
    <w:rsid w:val="000D205E"/>
    <w:rsid w:val="000D20E9"/>
    <w:rsid w:val="000D229F"/>
    <w:rsid w:val="000D2B34"/>
    <w:rsid w:val="000D2D88"/>
    <w:rsid w:val="000D2FFF"/>
    <w:rsid w:val="000D32B1"/>
    <w:rsid w:val="000D3655"/>
    <w:rsid w:val="000D3803"/>
    <w:rsid w:val="000D389D"/>
    <w:rsid w:val="000D3DC4"/>
    <w:rsid w:val="000D4032"/>
    <w:rsid w:val="000D42CF"/>
    <w:rsid w:val="000D577D"/>
    <w:rsid w:val="000D5B3B"/>
    <w:rsid w:val="000D60E6"/>
    <w:rsid w:val="000D64AA"/>
    <w:rsid w:val="000D6543"/>
    <w:rsid w:val="000E0BD3"/>
    <w:rsid w:val="000E143E"/>
    <w:rsid w:val="000E1767"/>
    <w:rsid w:val="000E20AF"/>
    <w:rsid w:val="000E33E4"/>
    <w:rsid w:val="000E4135"/>
    <w:rsid w:val="000E4318"/>
    <w:rsid w:val="000E5B8D"/>
    <w:rsid w:val="000E5C54"/>
    <w:rsid w:val="000E60E7"/>
    <w:rsid w:val="000E6561"/>
    <w:rsid w:val="000E6A0E"/>
    <w:rsid w:val="000E6A2B"/>
    <w:rsid w:val="000E6F16"/>
    <w:rsid w:val="000E78B8"/>
    <w:rsid w:val="000F1248"/>
    <w:rsid w:val="000F16A5"/>
    <w:rsid w:val="000F1A10"/>
    <w:rsid w:val="000F2A3F"/>
    <w:rsid w:val="000F2D40"/>
    <w:rsid w:val="000F34C4"/>
    <w:rsid w:val="000F35A1"/>
    <w:rsid w:val="000F37F1"/>
    <w:rsid w:val="000F3D66"/>
    <w:rsid w:val="000F3DFD"/>
    <w:rsid w:val="000F44AC"/>
    <w:rsid w:val="000F515D"/>
    <w:rsid w:val="000F54C6"/>
    <w:rsid w:val="000F5564"/>
    <w:rsid w:val="000F59AB"/>
    <w:rsid w:val="000F65ED"/>
    <w:rsid w:val="001000B7"/>
    <w:rsid w:val="0010054B"/>
    <w:rsid w:val="001009C0"/>
    <w:rsid w:val="00100F28"/>
    <w:rsid w:val="00101790"/>
    <w:rsid w:val="001022DD"/>
    <w:rsid w:val="00103B1E"/>
    <w:rsid w:val="00104865"/>
    <w:rsid w:val="0010617B"/>
    <w:rsid w:val="00107627"/>
    <w:rsid w:val="001077D3"/>
    <w:rsid w:val="00110339"/>
    <w:rsid w:val="00111136"/>
    <w:rsid w:val="0011139B"/>
    <w:rsid w:val="0011155F"/>
    <w:rsid w:val="00111959"/>
    <w:rsid w:val="00111A27"/>
    <w:rsid w:val="00111BD2"/>
    <w:rsid w:val="00111F4A"/>
    <w:rsid w:val="00112000"/>
    <w:rsid w:val="0011307C"/>
    <w:rsid w:val="00113456"/>
    <w:rsid w:val="0011372C"/>
    <w:rsid w:val="00113D02"/>
    <w:rsid w:val="001142D1"/>
    <w:rsid w:val="00114DEC"/>
    <w:rsid w:val="00114FD8"/>
    <w:rsid w:val="001151C0"/>
    <w:rsid w:val="001155E5"/>
    <w:rsid w:val="00115A0E"/>
    <w:rsid w:val="00115F37"/>
    <w:rsid w:val="001166F5"/>
    <w:rsid w:val="00116C6F"/>
    <w:rsid w:val="0011728F"/>
    <w:rsid w:val="001174F3"/>
    <w:rsid w:val="00117B20"/>
    <w:rsid w:val="00117D9B"/>
    <w:rsid w:val="00120D7D"/>
    <w:rsid w:val="00120EB5"/>
    <w:rsid w:val="001212A0"/>
    <w:rsid w:val="0012141A"/>
    <w:rsid w:val="001226F2"/>
    <w:rsid w:val="0012285F"/>
    <w:rsid w:val="001236F7"/>
    <w:rsid w:val="00124065"/>
    <w:rsid w:val="001240E3"/>
    <w:rsid w:val="001247DC"/>
    <w:rsid w:val="00124C4F"/>
    <w:rsid w:val="001256AE"/>
    <w:rsid w:val="0012599C"/>
    <w:rsid w:val="001259C7"/>
    <w:rsid w:val="00125C87"/>
    <w:rsid w:val="00126700"/>
    <w:rsid w:val="00126733"/>
    <w:rsid w:val="00126C13"/>
    <w:rsid w:val="001274FB"/>
    <w:rsid w:val="00127783"/>
    <w:rsid w:val="00127DCF"/>
    <w:rsid w:val="0013039C"/>
    <w:rsid w:val="00130671"/>
    <w:rsid w:val="00130FAE"/>
    <w:rsid w:val="00131D6D"/>
    <w:rsid w:val="0013314B"/>
    <w:rsid w:val="00133173"/>
    <w:rsid w:val="00133A66"/>
    <w:rsid w:val="00133F44"/>
    <w:rsid w:val="001340FB"/>
    <w:rsid w:val="0013456F"/>
    <w:rsid w:val="00134727"/>
    <w:rsid w:val="00134C8A"/>
    <w:rsid w:val="00134D4E"/>
    <w:rsid w:val="001353C4"/>
    <w:rsid w:val="0013544B"/>
    <w:rsid w:val="00135B3A"/>
    <w:rsid w:val="001360B9"/>
    <w:rsid w:val="00136390"/>
    <w:rsid w:val="001370D8"/>
    <w:rsid w:val="001378B1"/>
    <w:rsid w:val="00137E50"/>
    <w:rsid w:val="00140738"/>
    <w:rsid w:val="00141026"/>
    <w:rsid w:val="00141444"/>
    <w:rsid w:val="0014164A"/>
    <w:rsid w:val="0014176F"/>
    <w:rsid w:val="001419E0"/>
    <w:rsid w:val="00142426"/>
    <w:rsid w:val="00142AB6"/>
    <w:rsid w:val="00142D6D"/>
    <w:rsid w:val="00142F91"/>
    <w:rsid w:val="001433EB"/>
    <w:rsid w:val="00143A01"/>
    <w:rsid w:val="00144125"/>
    <w:rsid w:val="00144975"/>
    <w:rsid w:val="00144D21"/>
    <w:rsid w:val="00144E83"/>
    <w:rsid w:val="00144F6D"/>
    <w:rsid w:val="001456CD"/>
    <w:rsid w:val="0014588D"/>
    <w:rsid w:val="00145974"/>
    <w:rsid w:val="00146ABD"/>
    <w:rsid w:val="00150360"/>
    <w:rsid w:val="001512A2"/>
    <w:rsid w:val="0015150C"/>
    <w:rsid w:val="00151D2F"/>
    <w:rsid w:val="00152215"/>
    <w:rsid w:val="0015229E"/>
    <w:rsid w:val="0015252A"/>
    <w:rsid w:val="001527A9"/>
    <w:rsid w:val="00153656"/>
    <w:rsid w:val="00153804"/>
    <w:rsid w:val="00153C24"/>
    <w:rsid w:val="00154372"/>
    <w:rsid w:val="001543BD"/>
    <w:rsid w:val="00154CC3"/>
    <w:rsid w:val="00154EF5"/>
    <w:rsid w:val="001551CB"/>
    <w:rsid w:val="001552F6"/>
    <w:rsid w:val="00155360"/>
    <w:rsid w:val="001558DC"/>
    <w:rsid w:val="00155D8B"/>
    <w:rsid w:val="00157CC8"/>
    <w:rsid w:val="00160A7F"/>
    <w:rsid w:val="00161118"/>
    <w:rsid w:val="00161714"/>
    <w:rsid w:val="001618C9"/>
    <w:rsid w:val="00161F3D"/>
    <w:rsid w:val="00162732"/>
    <w:rsid w:val="00162D34"/>
    <w:rsid w:val="0016300A"/>
    <w:rsid w:val="001639FB"/>
    <w:rsid w:val="00163A7A"/>
    <w:rsid w:val="00163AC1"/>
    <w:rsid w:val="00163F31"/>
    <w:rsid w:val="0016529B"/>
    <w:rsid w:val="001655D3"/>
    <w:rsid w:val="00166655"/>
    <w:rsid w:val="00167669"/>
    <w:rsid w:val="001676A2"/>
    <w:rsid w:val="00167ED7"/>
    <w:rsid w:val="001712A0"/>
    <w:rsid w:val="0017180E"/>
    <w:rsid w:val="0017186C"/>
    <w:rsid w:val="00172C49"/>
    <w:rsid w:val="001737A5"/>
    <w:rsid w:val="001747F3"/>
    <w:rsid w:val="00174823"/>
    <w:rsid w:val="00174ABF"/>
    <w:rsid w:val="00175145"/>
    <w:rsid w:val="00176301"/>
    <w:rsid w:val="001774A9"/>
    <w:rsid w:val="0017777D"/>
    <w:rsid w:val="0017793B"/>
    <w:rsid w:val="0018017A"/>
    <w:rsid w:val="0018040F"/>
    <w:rsid w:val="0018084E"/>
    <w:rsid w:val="0018121A"/>
    <w:rsid w:val="00183C4E"/>
    <w:rsid w:val="00183DCE"/>
    <w:rsid w:val="0018425E"/>
    <w:rsid w:val="00184593"/>
    <w:rsid w:val="001850C3"/>
    <w:rsid w:val="0018571E"/>
    <w:rsid w:val="0018609D"/>
    <w:rsid w:val="00186A83"/>
    <w:rsid w:val="001871AA"/>
    <w:rsid w:val="0018757C"/>
    <w:rsid w:val="00190B82"/>
    <w:rsid w:val="00190E5A"/>
    <w:rsid w:val="00191EAC"/>
    <w:rsid w:val="0019209A"/>
    <w:rsid w:val="0019255D"/>
    <w:rsid w:val="00192A8D"/>
    <w:rsid w:val="0019352D"/>
    <w:rsid w:val="001937CB"/>
    <w:rsid w:val="00194183"/>
    <w:rsid w:val="00194709"/>
    <w:rsid w:val="0019508C"/>
    <w:rsid w:val="001964FA"/>
    <w:rsid w:val="0019674F"/>
    <w:rsid w:val="00196879"/>
    <w:rsid w:val="00197AF1"/>
    <w:rsid w:val="001A0470"/>
    <w:rsid w:val="001A1007"/>
    <w:rsid w:val="001A142C"/>
    <w:rsid w:val="001A41A8"/>
    <w:rsid w:val="001A4412"/>
    <w:rsid w:val="001A5A18"/>
    <w:rsid w:val="001A5CE1"/>
    <w:rsid w:val="001A5D5E"/>
    <w:rsid w:val="001A6305"/>
    <w:rsid w:val="001B0949"/>
    <w:rsid w:val="001B11A9"/>
    <w:rsid w:val="001B13A2"/>
    <w:rsid w:val="001B18DD"/>
    <w:rsid w:val="001B1D2E"/>
    <w:rsid w:val="001B223D"/>
    <w:rsid w:val="001B2999"/>
    <w:rsid w:val="001B3B63"/>
    <w:rsid w:val="001B3E45"/>
    <w:rsid w:val="001B4839"/>
    <w:rsid w:val="001B4DD6"/>
    <w:rsid w:val="001B4E60"/>
    <w:rsid w:val="001B5377"/>
    <w:rsid w:val="001B5F8D"/>
    <w:rsid w:val="001B5FF0"/>
    <w:rsid w:val="001B606D"/>
    <w:rsid w:val="001B7461"/>
    <w:rsid w:val="001B7734"/>
    <w:rsid w:val="001B7CB7"/>
    <w:rsid w:val="001C053D"/>
    <w:rsid w:val="001C0805"/>
    <w:rsid w:val="001C0942"/>
    <w:rsid w:val="001C0C19"/>
    <w:rsid w:val="001C277B"/>
    <w:rsid w:val="001C2AED"/>
    <w:rsid w:val="001C34BC"/>
    <w:rsid w:val="001C4823"/>
    <w:rsid w:val="001C4C9D"/>
    <w:rsid w:val="001C4DDF"/>
    <w:rsid w:val="001C5101"/>
    <w:rsid w:val="001C574C"/>
    <w:rsid w:val="001C5E02"/>
    <w:rsid w:val="001C65C7"/>
    <w:rsid w:val="001C683A"/>
    <w:rsid w:val="001C6CC9"/>
    <w:rsid w:val="001C6D26"/>
    <w:rsid w:val="001C6E9F"/>
    <w:rsid w:val="001C6FC8"/>
    <w:rsid w:val="001C7F5C"/>
    <w:rsid w:val="001D0867"/>
    <w:rsid w:val="001D08D4"/>
    <w:rsid w:val="001D1429"/>
    <w:rsid w:val="001D1C2E"/>
    <w:rsid w:val="001D1E8E"/>
    <w:rsid w:val="001D213E"/>
    <w:rsid w:val="001D2204"/>
    <w:rsid w:val="001D291C"/>
    <w:rsid w:val="001D2F58"/>
    <w:rsid w:val="001D330E"/>
    <w:rsid w:val="001D33CA"/>
    <w:rsid w:val="001D3CB2"/>
    <w:rsid w:val="001D4E06"/>
    <w:rsid w:val="001D50BC"/>
    <w:rsid w:val="001D5519"/>
    <w:rsid w:val="001D567C"/>
    <w:rsid w:val="001D5F7D"/>
    <w:rsid w:val="001D615B"/>
    <w:rsid w:val="001D6D0D"/>
    <w:rsid w:val="001D6F45"/>
    <w:rsid w:val="001E17F4"/>
    <w:rsid w:val="001E2473"/>
    <w:rsid w:val="001E25E3"/>
    <w:rsid w:val="001E2E49"/>
    <w:rsid w:val="001E3146"/>
    <w:rsid w:val="001E3170"/>
    <w:rsid w:val="001E34EA"/>
    <w:rsid w:val="001E3B28"/>
    <w:rsid w:val="001E439A"/>
    <w:rsid w:val="001E5335"/>
    <w:rsid w:val="001E5B40"/>
    <w:rsid w:val="001E7348"/>
    <w:rsid w:val="001E78E9"/>
    <w:rsid w:val="001E7A02"/>
    <w:rsid w:val="001F08AF"/>
    <w:rsid w:val="001F0E36"/>
    <w:rsid w:val="001F103D"/>
    <w:rsid w:val="001F1A68"/>
    <w:rsid w:val="001F1B5F"/>
    <w:rsid w:val="001F2CF9"/>
    <w:rsid w:val="001F3335"/>
    <w:rsid w:val="001F336B"/>
    <w:rsid w:val="001F3482"/>
    <w:rsid w:val="001F3748"/>
    <w:rsid w:val="001F3E7E"/>
    <w:rsid w:val="001F4275"/>
    <w:rsid w:val="001F451A"/>
    <w:rsid w:val="001F4AA2"/>
    <w:rsid w:val="001F6088"/>
    <w:rsid w:val="001F625A"/>
    <w:rsid w:val="001F6654"/>
    <w:rsid w:val="001F6A4A"/>
    <w:rsid w:val="001F7109"/>
    <w:rsid w:val="001F7E19"/>
    <w:rsid w:val="001F7FA5"/>
    <w:rsid w:val="0020089B"/>
    <w:rsid w:val="00200EF3"/>
    <w:rsid w:val="00200FF0"/>
    <w:rsid w:val="00201161"/>
    <w:rsid w:val="0020233F"/>
    <w:rsid w:val="0020378A"/>
    <w:rsid w:val="00204398"/>
    <w:rsid w:val="00204F4E"/>
    <w:rsid w:val="00205351"/>
    <w:rsid w:val="00205C48"/>
    <w:rsid w:val="00205E6E"/>
    <w:rsid w:val="002062C9"/>
    <w:rsid w:val="0020670C"/>
    <w:rsid w:val="002068D6"/>
    <w:rsid w:val="00206E97"/>
    <w:rsid w:val="00207509"/>
    <w:rsid w:val="002102AC"/>
    <w:rsid w:val="002104A4"/>
    <w:rsid w:val="00210802"/>
    <w:rsid w:val="002112CC"/>
    <w:rsid w:val="00211835"/>
    <w:rsid w:val="002119A4"/>
    <w:rsid w:val="00211C3C"/>
    <w:rsid w:val="00211F65"/>
    <w:rsid w:val="002128A9"/>
    <w:rsid w:val="00212C57"/>
    <w:rsid w:val="00213031"/>
    <w:rsid w:val="00213206"/>
    <w:rsid w:val="00213A71"/>
    <w:rsid w:val="002146A3"/>
    <w:rsid w:val="002158FE"/>
    <w:rsid w:val="0021598F"/>
    <w:rsid w:val="00216BDB"/>
    <w:rsid w:val="0021715E"/>
    <w:rsid w:val="0022015F"/>
    <w:rsid w:val="00221980"/>
    <w:rsid w:val="00221C5F"/>
    <w:rsid w:val="002228A4"/>
    <w:rsid w:val="002228D8"/>
    <w:rsid w:val="00222FC6"/>
    <w:rsid w:val="00223262"/>
    <w:rsid w:val="002232C1"/>
    <w:rsid w:val="002235D6"/>
    <w:rsid w:val="00224EFB"/>
    <w:rsid w:val="00227980"/>
    <w:rsid w:val="00227BB4"/>
    <w:rsid w:val="00227BDD"/>
    <w:rsid w:val="00227C70"/>
    <w:rsid w:val="00231390"/>
    <w:rsid w:val="002313CB"/>
    <w:rsid w:val="00231924"/>
    <w:rsid w:val="002319C3"/>
    <w:rsid w:val="00232745"/>
    <w:rsid w:val="002328E6"/>
    <w:rsid w:val="00232928"/>
    <w:rsid w:val="00232FFF"/>
    <w:rsid w:val="00233A57"/>
    <w:rsid w:val="00233C1C"/>
    <w:rsid w:val="0023472D"/>
    <w:rsid w:val="00234793"/>
    <w:rsid w:val="00234842"/>
    <w:rsid w:val="002350AF"/>
    <w:rsid w:val="002352E0"/>
    <w:rsid w:val="00235801"/>
    <w:rsid w:val="00235EAE"/>
    <w:rsid w:val="0023658D"/>
    <w:rsid w:val="0023694C"/>
    <w:rsid w:val="00240A8D"/>
    <w:rsid w:val="00240C88"/>
    <w:rsid w:val="00240C90"/>
    <w:rsid w:val="00240F6A"/>
    <w:rsid w:val="002412AC"/>
    <w:rsid w:val="00241A93"/>
    <w:rsid w:val="00242B34"/>
    <w:rsid w:val="00242D9C"/>
    <w:rsid w:val="00243CB7"/>
    <w:rsid w:val="00244102"/>
    <w:rsid w:val="002453CF"/>
    <w:rsid w:val="002458AE"/>
    <w:rsid w:val="00245BB2"/>
    <w:rsid w:val="00245F99"/>
    <w:rsid w:val="0024645A"/>
    <w:rsid w:val="00246594"/>
    <w:rsid w:val="002467C6"/>
    <w:rsid w:val="0024682C"/>
    <w:rsid w:val="002469D5"/>
    <w:rsid w:val="00247099"/>
    <w:rsid w:val="0024711B"/>
    <w:rsid w:val="00247FD1"/>
    <w:rsid w:val="0025043F"/>
    <w:rsid w:val="0025059F"/>
    <w:rsid w:val="002509B2"/>
    <w:rsid w:val="00250FF5"/>
    <w:rsid w:val="00251127"/>
    <w:rsid w:val="002513A0"/>
    <w:rsid w:val="002514DE"/>
    <w:rsid w:val="002515FE"/>
    <w:rsid w:val="00251718"/>
    <w:rsid w:val="00251E98"/>
    <w:rsid w:val="00252155"/>
    <w:rsid w:val="00252216"/>
    <w:rsid w:val="0025232D"/>
    <w:rsid w:val="002523F9"/>
    <w:rsid w:val="00253BB2"/>
    <w:rsid w:val="00253C62"/>
    <w:rsid w:val="00254646"/>
    <w:rsid w:val="002549D1"/>
    <w:rsid w:val="00254ACB"/>
    <w:rsid w:val="0025504D"/>
    <w:rsid w:val="0025512F"/>
    <w:rsid w:val="00255152"/>
    <w:rsid w:val="0025586E"/>
    <w:rsid w:val="00255DCF"/>
    <w:rsid w:val="002562A5"/>
    <w:rsid w:val="00256C36"/>
    <w:rsid w:val="00256D55"/>
    <w:rsid w:val="00256E3A"/>
    <w:rsid w:val="00256F43"/>
    <w:rsid w:val="00257996"/>
    <w:rsid w:val="00257AB5"/>
    <w:rsid w:val="002606F0"/>
    <w:rsid w:val="002618B8"/>
    <w:rsid w:val="0026234F"/>
    <w:rsid w:val="002627DC"/>
    <w:rsid w:val="00262F17"/>
    <w:rsid w:val="00264920"/>
    <w:rsid w:val="00264B2D"/>
    <w:rsid w:val="00264E51"/>
    <w:rsid w:val="00265296"/>
    <w:rsid w:val="0026532E"/>
    <w:rsid w:val="00265B4A"/>
    <w:rsid w:val="00265C23"/>
    <w:rsid w:val="00265C7B"/>
    <w:rsid w:val="002661D8"/>
    <w:rsid w:val="00266376"/>
    <w:rsid w:val="0026665D"/>
    <w:rsid w:val="002666F9"/>
    <w:rsid w:val="00266823"/>
    <w:rsid w:val="002676E7"/>
    <w:rsid w:val="00267D64"/>
    <w:rsid w:val="00267DFD"/>
    <w:rsid w:val="002703EF"/>
    <w:rsid w:val="002705B4"/>
    <w:rsid w:val="00270D02"/>
    <w:rsid w:val="00270E00"/>
    <w:rsid w:val="00271898"/>
    <w:rsid w:val="00271D3F"/>
    <w:rsid w:val="002727F2"/>
    <w:rsid w:val="002734A4"/>
    <w:rsid w:val="002735FA"/>
    <w:rsid w:val="00273867"/>
    <w:rsid w:val="00273CF4"/>
    <w:rsid w:val="00274370"/>
    <w:rsid w:val="002753C4"/>
    <w:rsid w:val="00275E21"/>
    <w:rsid w:val="0027681B"/>
    <w:rsid w:val="00276B2D"/>
    <w:rsid w:val="0027723D"/>
    <w:rsid w:val="00277F6D"/>
    <w:rsid w:val="002803FD"/>
    <w:rsid w:val="0028051C"/>
    <w:rsid w:val="002808AE"/>
    <w:rsid w:val="002809F8"/>
    <w:rsid w:val="00280B9A"/>
    <w:rsid w:val="00280CCD"/>
    <w:rsid w:val="00280D56"/>
    <w:rsid w:val="002813BC"/>
    <w:rsid w:val="002814DE"/>
    <w:rsid w:val="00281C88"/>
    <w:rsid w:val="002823CA"/>
    <w:rsid w:val="002834C9"/>
    <w:rsid w:val="00283595"/>
    <w:rsid w:val="002837AF"/>
    <w:rsid w:val="0028418C"/>
    <w:rsid w:val="00284302"/>
    <w:rsid w:val="002857CD"/>
    <w:rsid w:val="00286272"/>
    <w:rsid w:val="002868EC"/>
    <w:rsid w:val="002870F8"/>
    <w:rsid w:val="0028721A"/>
    <w:rsid w:val="00287454"/>
    <w:rsid w:val="00287D1A"/>
    <w:rsid w:val="00290C3A"/>
    <w:rsid w:val="00290EA3"/>
    <w:rsid w:val="002913E0"/>
    <w:rsid w:val="00291789"/>
    <w:rsid w:val="002917F2"/>
    <w:rsid w:val="0029266D"/>
    <w:rsid w:val="00292C8E"/>
    <w:rsid w:val="00292E53"/>
    <w:rsid w:val="00292FE5"/>
    <w:rsid w:val="0029350D"/>
    <w:rsid w:val="00293AB8"/>
    <w:rsid w:val="00294099"/>
    <w:rsid w:val="002949D7"/>
    <w:rsid w:val="00294BC4"/>
    <w:rsid w:val="002954B3"/>
    <w:rsid w:val="00295A71"/>
    <w:rsid w:val="00295DD7"/>
    <w:rsid w:val="00296086"/>
    <w:rsid w:val="00296424"/>
    <w:rsid w:val="002966C9"/>
    <w:rsid w:val="00296F2E"/>
    <w:rsid w:val="00297037"/>
    <w:rsid w:val="002976C2"/>
    <w:rsid w:val="00297D9A"/>
    <w:rsid w:val="00297FA6"/>
    <w:rsid w:val="00297FD1"/>
    <w:rsid w:val="002A024B"/>
    <w:rsid w:val="002A0A45"/>
    <w:rsid w:val="002A0ACE"/>
    <w:rsid w:val="002A0FB0"/>
    <w:rsid w:val="002A1E90"/>
    <w:rsid w:val="002A1FBC"/>
    <w:rsid w:val="002A232C"/>
    <w:rsid w:val="002A25EC"/>
    <w:rsid w:val="002A2772"/>
    <w:rsid w:val="002A2B00"/>
    <w:rsid w:val="002A38D5"/>
    <w:rsid w:val="002A39FC"/>
    <w:rsid w:val="002A3D10"/>
    <w:rsid w:val="002A3F2C"/>
    <w:rsid w:val="002A3F49"/>
    <w:rsid w:val="002A4368"/>
    <w:rsid w:val="002A4691"/>
    <w:rsid w:val="002A4817"/>
    <w:rsid w:val="002A55C2"/>
    <w:rsid w:val="002A57AF"/>
    <w:rsid w:val="002A6168"/>
    <w:rsid w:val="002A63C3"/>
    <w:rsid w:val="002A6519"/>
    <w:rsid w:val="002A6876"/>
    <w:rsid w:val="002A6A66"/>
    <w:rsid w:val="002A7A2B"/>
    <w:rsid w:val="002A7A73"/>
    <w:rsid w:val="002B0646"/>
    <w:rsid w:val="002B14D6"/>
    <w:rsid w:val="002B2660"/>
    <w:rsid w:val="002B295E"/>
    <w:rsid w:val="002B2A4C"/>
    <w:rsid w:val="002B4699"/>
    <w:rsid w:val="002B4826"/>
    <w:rsid w:val="002B4D4D"/>
    <w:rsid w:val="002B5243"/>
    <w:rsid w:val="002B5685"/>
    <w:rsid w:val="002B5898"/>
    <w:rsid w:val="002B6204"/>
    <w:rsid w:val="002B6B21"/>
    <w:rsid w:val="002B728F"/>
    <w:rsid w:val="002B747C"/>
    <w:rsid w:val="002C000A"/>
    <w:rsid w:val="002C0762"/>
    <w:rsid w:val="002C0774"/>
    <w:rsid w:val="002C096D"/>
    <w:rsid w:val="002C0CE5"/>
    <w:rsid w:val="002C1529"/>
    <w:rsid w:val="002C1FAE"/>
    <w:rsid w:val="002C224A"/>
    <w:rsid w:val="002C2363"/>
    <w:rsid w:val="002C2494"/>
    <w:rsid w:val="002C2784"/>
    <w:rsid w:val="002C3213"/>
    <w:rsid w:val="002C4001"/>
    <w:rsid w:val="002C42E9"/>
    <w:rsid w:val="002C4B20"/>
    <w:rsid w:val="002C52F0"/>
    <w:rsid w:val="002C5622"/>
    <w:rsid w:val="002C6F77"/>
    <w:rsid w:val="002C6FE4"/>
    <w:rsid w:val="002C74EE"/>
    <w:rsid w:val="002C7E54"/>
    <w:rsid w:val="002D03C1"/>
    <w:rsid w:val="002D0A36"/>
    <w:rsid w:val="002D0B2B"/>
    <w:rsid w:val="002D1313"/>
    <w:rsid w:val="002D1439"/>
    <w:rsid w:val="002D19BB"/>
    <w:rsid w:val="002D1AD7"/>
    <w:rsid w:val="002D1C0F"/>
    <w:rsid w:val="002D1D2F"/>
    <w:rsid w:val="002D2842"/>
    <w:rsid w:val="002D2918"/>
    <w:rsid w:val="002D37AE"/>
    <w:rsid w:val="002D4711"/>
    <w:rsid w:val="002D4D06"/>
    <w:rsid w:val="002D4EAC"/>
    <w:rsid w:val="002D506B"/>
    <w:rsid w:val="002D56D6"/>
    <w:rsid w:val="002D5BA8"/>
    <w:rsid w:val="002D6591"/>
    <w:rsid w:val="002D691C"/>
    <w:rsid w:val="002D7258"/>
    <w:rsid w:val="002D75F4"/>
    <w:rsid w:val="002D793C"/>
    <w:rsid w:val="002D7ADA"/>
    <w:rsid w:val="002D7B8C"/>
    <w:rsid w:val="002D7FF0"/>
    <w:rsid w:val="002E03D5"/>
    <w:rsid w:val="002E0542"/>
    <w:rsid w:val="002E0950"/>
    <w:rsid w:val="002E0C5E"/>
    <w:rsid w:val="002E10C4"/>
    <w:rsid w:val="002E18BE"/>
    <w:rsid w:val="002E1A55"/>
    <w:rsid w:val="002E1F42"/>
    <w:rsid w:val="002E24D9"/>
    <w:rsid w:val="002E27E8"/>
    <w:rsid w:val="002E3022"/>
    <w:rsid w:val="002E43C5"/>
    <w:rsid w:val="002E4DFA"/>
    <w:rsid w:val="002E4F0C"/>
    <w:rsid w:val="002E4F1D"/>
    <w:rsid w:val="002E5B21"/>
    <w:rsid w:val="002E5BF5"/>
    <w:rsid w:val="002E5F29"/>
    <w:rsid w:val="002E7262"/>
    <w:rsid w:val="002E78A2"/>
    <w:rsid w:val="002F2688"/>
    <w:rsid w:val="002F3498"/>
    <w:rsid w:val="002F3C14"/>
    <w:rsid w:val="002F4DF2"/>
    <w:rsid w:val="002F5447"/>
    <w:rsid w:val="002F6245"/>
    <w:rsid w:val="002F6C25"/>
    <w:rsid w:val="002F6D99"/>
    <w:rsid w:val="002F6ECE"/>
    <w:rsid w:val="002F7818"/>
    <w:rsid w:val="00301357"/>
    <w:rsid w:val="0030207E"/>
    <w:rsid w:val="003024FD"/>
    <w:rsid w:val="003026D7"/>
    <w:rsid w:val="0030338F"/>
    <w:rsid w:val="00303A73"/>
    <w:rsid w:val="003043CF"/>
    <w:rsid w:val="003045ED"/>
    <w:rsid w:val="00304C88"/>
    <w:rsid w:val="003051A6"/>
    <w:rsid w:val="00305467"/>
    <w:rsid w:val="003055E3"/>
    <w:rsid w:val="00306549"/>
    <w:rsid w:val="00306AA3"/>
    <w:rsid w:val="00307023"/>
    <w:rsid w:val="00307036"/>
    <w:rsid w:val="00310FA7"/>
    <w:rsid w:val="0031108E"/>
    <w:rsid w:val="00311ACF"/>
    <w:rsid w:val="003123D1"/>
    <w:rsid w:val="003138BF"/>
    <w:rsid w:val="00313D4D"/>
    <w:rsid w:val="00313F2D"/>
    <w:rsid w:val="00314DFF"/>
    <w:rsid w:val="00315397"/>
    <w:rsid w:val="003156B3"/>
    <w:rsid w:val="00315BC9"/>
    <w:rsid w:val="00315C8B"/>
    <w:rsid w:val="00315DAD"/>
    <w:rsid w:val="003161E7"/>
    <w:rsid w:val="00316B6E"/>
    <w:rsid w:val="00317434"/>
    <w:rsid w:val="00317AFE"/>
    <w:rsid w:val="003203E0"/>
    <w:rsid w:val="00320532"/>
    <w:rsid w:val="00320846"/>
    <w:rsid w:val="00320DB7"/>
    <w:rsid w:val="003211CC"/>
    <w:rsid w:val="00321428"/>
    <w:rsid w:val="0032145E"/>
    <w:rsid w:val="0032167A"/>
    <w:rsid w:val="003218EF"/>
    <w:rsid w:val="00321ECA"/>
    <w:rsid w:val="0032206B"/>
    <w:rsid w:val="0032230A"/>
    <w:rsid w:val="00324019"/>
    <w:rsid w:val="00324653"/>
    <w:rsid w:val="00324E90"/>
    <w:rsid w:val="00325059"/>
    <w:rsid w:val="0032549D"/>
    <w:rsid w:val="00326F77"/>
    <w:rsid w:val="003270CD"/>
    <w:rsid w:val="0032785D"/>
    <w:rsid w:val="00331229"/>
    <w:rsid w:val="00331FB6"/>
    <w:rsid w:val="0033206C"/>
    <w:rsid w:val="00332BF2"/>
    <w:rsid w:val="00332E4C"/>
    <w:rsid w:val="00333226"/>
    <w:rsid w:val="00333837"/>
    <w:rsid w:val="003338E5"/>
    <w:rsid w:val="0033481C"/>
    <w:rsid w:val="00334FCE"/>
    <w:rsid w:val="0033579E"/>
    <w:rsid w:val="003362C3"/>
    <w:rsid w:val="003365B1"/>
    <w:rsid w:val="00336A25"/>
    <w:rsid w:val="00336C64"/>
    <w:rsid w:val="00337A2C"/>
    <w:rsid w:val="00337DFF"/>
    <w:rsid w:val="00337EF7"/>
    <w:rsid w:val="0034039F"/>
    <w:rsid w:val="003405C2"/>
    <w:rsid w:val="00340844"/>
    <w:rsid w:val="0034178D"/>
    <w:rsid w:val="00341C92"/>
    <w:rsid w:val="00342428"/>
    <w:rsid w:val="00342664"/>
    <w:rsid w:val="00342C16"/>
    <w:rsid w:val="0034355B"/>
    <w:rsid w:val="003445C9"/>
    <w:rsid w:val="0034469D"/>
    <w:rsid w:val="003454CB"/>
    <w:rsid w:val="00345EC5"/>
    <w:rsid w:val="00346956"/>
    <w:rsid w:val="00347C85"/>
    <w:rsid w:val="00347DAD"/>
    <w:rsid w:val="00350289"/>
    <w:rsid w:val="00350B3C"/>
    <w:rsid w:val="00350BBC"/>
    <w:rsid w:val="00350E09"/>
    <w:rsid w:val="00350EB8"/>
    <w:rsid w:val="00350F0E"/>
    <w:rsid w:val="00351342"/>
    <w:rsid w:val="003516D3"/>
    <w:rsid w:val="00351D39"/>
    <w:rsid w:val="00351F7D"/>
    <w:rsid w:val="0035204B"/>
    <w:rsid w:val="00352169"/>
    <w:rsid w:val="00352512"/>
    <w:rsid w:val="0035441F"/>
    <w:rsid w:val="0035466A"/>
    <w:rsid w:val="00354F16"/>
    <w:rsid w:val="00355680"/>
    <w:rsid w:val="00356991"/>
    <w:rsid w:val="00357204"/>
    <w:rsid w:val="00360176"/>
    <w:rsid w:val="0036086D"/>
    <w:rsid w:val="0036127B"/>
    <w:rsid w:val="00361AEB"/>
    <w:rsid w:val="00362229"/>
    <w:rsid w:val="0036288D"/>
    <w:rsid w:val="00362AC0"/>
    <w:rsid w:val="00362B24"/>
    <w:rsid w:val="0036348A"/>
    <w:rsid w:val="003635F4"/>
    <w:rsid w:val="00364746"/>
    <w:rsid w:val="00364B0D"/>
    <w:rsid w:val="00364CD7"/>
    <w:rsid w:val="00364E9F"/>
    <w:rsid w:val="00364F92"/>
    <w:rsid w:val="00365346"/>
    <w:rsid w:val="003658D6"/>
    <w:rsid w:val="00366E8C"/>
    <w:rsid w:val="003675E4"/>
    <w:rsid w:val="00367879"/>
    <w:rsid w:val="0037031C"/>
    <w:rsid w:val="003706AA"/>
    <w:rsid w:val="00370E65"/>
    <w:rsid w:val="00372E70"/>
    <w:rsid w:val="00372EAF"/>
    <w:rsid w:val="00373B60"/>
    <w:rsid w:val="00373CD3"/>
    <w:rsid w:val="00373E33"/>
    <w:rsid w:val="00374564"/>
    <w:rsid w:val="00374917"/>
    <w:rsid w:val="0037514D"/>
    <w:rsid w:val="003758E8"/>
    <w:rsid w:val="00376627"/>
    <w:rsid w:val="00376863"/>
    <w:rsid w:val="00376D7B"/>
    <w:rsid w:val="00376F47"/>
    <w:rsid w:val="00377057"/>
    <w:rsid w:val="00377958"/>
    <w:rsid w:val="00377A0D"/>
    <w:rsid w:val="00377A51"/>
    <w:rsid w:val="00377A8B"/>
    <w:rsid w:val="00377D90"/>
    <w:rsid w:val="00380303"/>
    <w:rsid w:val="00380A91"/>
    <w:rsid w:val="00381437"/>
    <w:rsid w:val="00381478"/>
    <w:rsid w:val="00381692"/>
    <w:rsid w:val="00381849"/>
    <w:rsid w:val="003819D9"/>
    <w:rsid w:val="00381A03"/>
    <w:rsid w:val="00381A5C"/>
    <w:rsid w:val="003820C2"/>
    <w:rsid w:val="00382292"/>
    <w:rsid w:val="003838BE"/>
    <w:rsid w:val="00383BDE"/>
    <w:rsid w:val="003844DE"/>
    <w:rsid w:val="003850C2"/>
    <w:rsid w:val="0038543A"/>
    <w:rsid w:val="003855D4"/>
    <w:rsid w:val="0038574A"/>
    <w:rsid w:val="00385C99"/>
    <w:rsid w:val="00385E31"/>
    <w:rsid w:val="00386EA2"/>
    <w:rsid w:val="00386FF7"/>
    <w:rsid w:val="003872DE"/>
    <w:rsid w:val="00387366"/>
    <w:rsid w:val="00390226"/>
    <w:rsid w:val="003909ED"/>
    <w:rsid w:val="00390B49"/>
    <w:rsid w:val="0039104D"/>
    <w:rsid w:val="003910CC"/>
    <w:rsid w:val="0039140B"/>
    <w:rsid w:val="00391575"/>
    <w:rsid w:val="00391A27"/>
    <w:rsid w:val="00391A72"/>
    <w:rsid w:val="00391AFA"/>
    <w:rsid w:val="00392880"/>
    <w:rsid w:val="00392CA7"/>
    <w:rsid w:val="003938A2"/>
    <w:rsid w:val="003940DD"/>
    <w:rsid w:val="00394242"/>
    <w:rsid w:val="003948C1"/>
    <w:rsid w:val="00394A0C"/>
    <w:rsid w:val="00394EA1"/>
    <w:rsid w:val="00395359"/>
    <w:rsid w:val="00395C80"/>
    <w:rsid w:val="00396018"/>
    <w:rsid w:val="003967F0"/>
    <w:rsid w:val="00396B76"/>
    <w:rsid w:val="00397418"/>
    <w:rsid w:val="00397649"/>
    <w:rsid w:val="00397829"/>
    <w:rsid w:val="00397A5E"/>
    <w:rsid w:val="003A046B"/>
    <w:rsid w:val="003A0F24"/>
    <w:rsid w:val="003A1060"/>
    <w:rsid w:val="003A182D"/>
    <w:rsid w:val="003A1F14"/>
    <w:rsid w:val="003A205B"/>
    <w:rsid w:val="003A21E5"/>
    <w:rsid w:val="003A3079"/>
    <w:rsid w:val="003A31A0"/>
    <w:rsid w:val="003A41F5"/>
    <w:rsid w:val="003A456D"/>
    <w:rsid w:val="003A4583"/>
    <w:rsid w:val="003A48A2"/>
    <w:rsid w:val="003A4BCE"/>
    <w:rsid w:val="003A5C94"/>
    <w:rsid w:val="003A5F96"/>
    <w:rsid w:val="003A7842"/>
    <w:rsid w:val="003A7859"/>
    <w:rsid w:val="003A79B8"/>
    <w:rsid w:val="003B0A79"/>
    <w:rsid w:val="003B0E3A"/>
    <w:rsid w:val="003B1539"/>
    <w:rsid w:val="003B2389"/>
    <w:rsid w:val="003B280F"/>
    <w:rsid w:val="003B2E6B"/>
    <w:rsid w:val="003B3AD0"/>
    <w:rsid w:val="003B4154"/>
    <w:rsid w:val="003B4693"/>
    <w:rsid w:val="003B47B6"/>
    <w:rsid w:val="003B4CB7"/>
    <w:rsid w:val="003B516F"/>
    <w:rsid w:val="003B5449"/>
    <w:rsid w:val="003B5D0D"/>
    <w:rsid w:val="003B5FFC"/>
    <w:rsid w:val="003B6569"/>
    <w:rsid w:val="003B6F0E"/>
    <w:rsid w:val="003B6F79"/>
    <w:rsid w:val="003B7499"/>
    <w:rsid w:val="003B762C"/>
    <w:rsid w:val="003B7F21"/>
    <w:rsid w:val="003C028D"/>
    <w:rsid w:val="003C129A"/>
    <w:rsid w:val="003C1513"/>
    <w:rsid w:val="003C151A"/>
    <w:rsid w:val="003C325A"/>
    <w:rsid w:val="003C3717"/>
    <w:rsid w:val="003C3771"/>
    <w:rsid w:val="003C3A11"/>
    <w:rsid w:val="003C3ED7"/>
    <w:rsid w:val="003C4718"/>
    <w:rsid w:val="003C5085"/>
    <w:rsid w:val="003C50C5"/>
    <w:rsid w:val="003C54C5"/>
    <w:rsid w:val="003C55C6"/>
    <w:rsid w:val="003C57BE"/>
    <w:rsid w:val="003C5B26"/>
    <w:rsid w:val="003C60E7"/>
    <w:rsid w:val="003C725A"/>
    <w:rsid w:val="003C78E9"/>
    <w:rsid w:val="003C7D47"/>
    <w:rsid w:val="003D0343"/>
    <w:rsid w:val="003D1380"/>
    <w:rsid w:val="003D1A21"/>
    <w:rsid w:val="003D289B"/>
    <w:rsid w:val="003D2C19"/>
    <w:rsid w:val="003D2FA6"/>
    <w:rsid w:val="003D31CC"/>
    <w:rsid w:val="003D4907"/>
    <w:rsid w:val="003D4ABC"/>
    <w:rsid w:val="003D50D5"/>
    <w:rsid w:val="003D5788"/>
    <w:rsid w:val="003D5A31"/>
    <w:rsid w:val="003D5BA0"/>
    <w:rsid w:val="003D64F5"/>
    <w:rsid w:val="003D664E"/>
    <w:rsid w:val="003D66C9"/>
    <w:rsid w:val="003D66E9"/>
    <w:rsid w:val="003D68FC"/>
    <w:rsid w:val="003D7489"/>
    <w:rsid w:val="003D79F9"/>
    <w:rsid w:val="003D7C5D"/>
    <w:rsid w:val="003D7D16"/>
    <w:rsid w:val="003E083F"/>
    <w:rsid w:val="003E10EF"/>
    <w:rsid w:val="003E13B6"/>
    <w:rsid w:val="003E23E6"/>
    <w:rsid w:val="003E2A9B"/>
    <w:rsid w:val="003E3A4A"/>
    <w:rsid w:val="003E412E"/>
    <w:rsid w:val="003E422C"/>
    <w:rsid w:val="003E44B6"/>
    <w:rsid w:val="003E452C"/>
    <w:rsid w:val="003E4A1C"/>
    <w:rsid w:val="003E52D0"/>
    <w:rsid w:val="003E5687"/>
    <w:rsid w:val="003E5A4C"/>
    <w:rsid w:val="003E661D"/>
    <w:rsid w:val="003E6728"/>
    <w:rsid w:val="003E6D55"/>
    <w:rsid w:val="003E7445"/>
    <w:rsid w:val="003E7C49"/>
    <w:rsid w:val="003F02FF"/>
    <w:rsid w:val="003F0F55"/>
    <w:rsid w:val="003F1BF0"/>
    <w:rsid w:val="003F23EA"/>
    <w:rsid w:val="003F2D56"/>
    <w:rsid w:val="003F2FDD"/>
    <w:rsid w:val="003F304F"/>
    <w:rsid w:val="003F3976"/>
    <w:rsid w:val="003F3A8A"/>
    <w:rsid w:val="003F4052"/>
    <w:rsid w:val="003F43C7"/>
    <w:rsid w:val="003F4702"/>
    <w:rsid w:val="003F4D10"/>
    <w:rsid w:val="003F590D"/>
    <w:rsid w:val="003F5DCF"/>
    <w:rsid w:val="003F5E19"/>
    <w:rsid w:val="003F6883"/>
    <w:rsid w:val="003F6C04"/>
    <w:rsid w:val="003F7A55"/>
    <w:rsid w:val="003F7B02"/>
    <w:rsid w:val="003F7E9D"/>
    <w:rsid w:val="004000F1"/>
    <w:rsid w:val="004006FC"/>
    <w:rsid w:val="00400861"/>
    <w:rsid w:val="004008D7"/>
    <w:rsid w:val="004009CC"/>
    <w:rsid w:val="00400DB2"/>
    <w:rsid w:val="0040121B"/>
    <w:rsid w:val="004014EE"/>
    <w:rsid w:val="00401942"/>
    <w:rsid w:val="004022B0"/>
    <w:rsid w:val="00403073"/>
    <w:rsid w:val="0040321F"/>
    <w:rsid w:val="00403A89"/>
    <w:rsid w:val="004044AF"/>
    <w:rsid w:val="00405179"/>
    <w:rsid w:val="0040520C"/>
    <w:rsid w:val="00405543"/>
    <w:rsid w:val="0040583B"/>
    <w:rsid w:val="00405A95"/>
    <w:rsid w:val="00405B9C"/>
    <w:rsid w:val="0040612F"/>
    <w:rsid w:val="004068E5"/>
    <w:rsid w:val="00406D25"/>
    <w:rsid w:val="00406DB2"/>
    <w:rsid w:val="00406E41"/>
    <w:rsid w:val="00406F4F"/>
    <w:rsid w:val="0040701E"/>
    <w:rsid w:val="004073A9"/>
    <w:rsid w:val="004079DF"/>
    <w:rsid w:val="00407F4B"/>
    <w:rsid w:val="00410254"/>
    <w:rsid w:val="00410308"/>
    <w:rsid w:val="00410DE9"/>
    <w:rsid w:val="00411B2E"/>
    <w:rsid w:val="0041219B"/>
    <w:rsid w:val="00412805"/>
    <w:rsid w:val="00412F11"/>
    <w:rsid w:val="00413678"/>
    <w:rsid w:val="00414153"/>
    <w:rsid w:val="00414C8B"/>
    <w:rsid w:val="00416261"/>
    <w:rsid w:val="00416AF8"/>
    <w:rsid w:val="00416C49"/>
    <w:rsid w:val="00417055"/>
    <w:rsid w:val="00417275"/>
    <w:rsid w:val="004172B2"/>
    <w:rsid w:val="00417698"/>
    <w:rsid w:val="00420A16"/>
    <w:rsid w:val="00420C95"/>
    <w:rsid w:val="00420CEE"/>
    <w:rsid w:val="004218B2"/>
    <w:rsid w:val="00421B68"/>
    <w:rsid w:val="00421CC8"/>
    <w:rsid w:val="0042206E"/>
    <w:rsid w:val="004225A9"/>
    <w:rsid w:val="00422B94"/>
    <w:rsid w:val="004231F5"/>
    <w:rsid w:val="00423353"/>
    <w:rsid w:val="00423501"/>
    <w:rsid w:val="004243AB"/>
    <w:rsid w:val="0042491B"/>
    <w:rsid w:val="004255A4"/>
    <w:rsid w:val="00425A4A"/>
    <w:rsid w:val="00426CA0"/>
    <w:rsid w:val="00426E6B"/>
    <w:rsid w:val="00427560"/>
    <w:rsid w:val="00431338"/>
    <w:rsid w:val="0043146E"/>
    <w:rsid w:val="00431556"/>
    <w:rsid w:val="00431604"/>
    <w:rsid w:val="00431A23"/>
    <w:rsid w:val="004328E8"/>
    <w:rsid w:val="004329A0"/>
    <w:rsid w:val="00432BA3"/>
    <w:rsid w:val="00433543"/>
    <w:rsid w:val="00433904"/>
    <w:rsid w:val="004339E6"/>
    <w:rsid w:val="00434284"/>
    <w:rsid w:val="00435070"/>
    <w:rsid w:val="0043536E"/>
    <w:rsid w:val="004369B1"/>
    <w:rsid w:val="00436C4E"/>
    <w:rsid w:val="004405DF"/>
    <w:rsid w:val="004406AD"/>
    <w:rsid w:val="00440E21"/>
    <w:rsid w:val="00440F41"/>
    <w:rsid w:val="00442E3B"/>
    <w:rsid w:val="004434A3"/>
    <w:rsid w:val="004435FF"/>
    <w:rsid w:val="00443810"/>
    <w:rsid w:val="00443D5E"/>
    <w:rsid w:val="00443D5F"/>
    <w:rsid w:val="00444297"/>
    <w:rsid w:val="004443FA"/>
    <w:rsid w:val="004446B0"/>
    <w:rsid w:val="00445081"/>
    <w:rsid w:val="0044509E"/>
    <w:rsid w:val="00445169"/>
    <w:rsid w:val="0044601B"/>
    <w:rsid w:val="0044638F"/>
    <w:rsid w:val="004463C1"/>
    <w:rsid w:val="004464F3"/>
    <w:rsid w:val="0044676D"/>
    <w:rsid w:val="004468CE"/>
    <w:rsid w:val="00446DA4"/>
    <w:rsid w:val="004473DC"/>
    <w:rsid w:val="004504F1"/>
    <w:rsid w:val="004508A6"/>
    <w:rsid w:val="00450C82"/>
    <w:rsid w:val="00450FAA"/>
    <w:rsid w:val="00450FF4"/>
    <w:rsid w:val="0045178E"/>
    <w:rsid w:val="00451BC8"/>
    <w:rsid w:val="00452101"/>
    <w:rsid w:val="00452F10"/>
    <w:rsid w:val="00453490"/>
    <w:rsid w:val="00453677"/>
    <w:rsid w:val="004536D1"/>
    <w:rsid w:val="00453934"/>
    <w:rsid w:val="00453984"/>
    <w:rsid w:val="004539E4"/>
    <w:rsid w:val="004542A7"/>
    <w:rsid w:val="0045449E"/>
    <w:rsid w:val="0045560D"/>
    <w:rsid w:val="0045573B"/>
    <w:rsid w:val="00455C18"/>
    <w:rsid w:val="00456214"/>
    <w:rsid w:val="004565D0"/>
    <w:rsid w:val="00457046"/>
    <w:rsid w:val="0045747F"/>
    <w:rsid w:val="00457484"/>
    <w:rsid w:val="0045754B"/>
    <w:rsid w:val="004575F8"/>
    <w:rsid w:val="00457939"/>
    <w:rsid w:val="0046022A"/>
    <w:rsid w:val="0046028C"/>
    <w:rsid w:val="0046309E"/>
    <w:rsid w:val="00463240"/>
    <w:rsid w:val="00463568"/>
    <w:rsid w:val="004637E6"/>
    <w:rsid w:val="0046475D"/>
    <w:rsid w:val="00464A95"/>
    <w:rsid w:val="00465543"/>
    <w:rsid w:val="0046554B"/>
    <w:rsid w:val="00465D3A"/>
    <w:rsid w:val="00466B5E"/>
    <w:rsid w:val="00466E91"/>
    <w:rsid w:val="00467509"/>
    <w:rsid w:val="00467960"/>
    <w:rsid w:val="00467E65"/>
    <w:rsid w:val="00470CBE"/>
    <w:rsid w:val="004716BC"/>
    <w:rsid w:val="00471AED"/>
    <w:rsid w:val="00471FDD"/>
    <w:rsid w:val="004720C3"/>
    <w:rsid w:val="00472DC4"/>
    <w:rsid w:val="00474039"/>
    <w:rsid w:val="00474EF4"/>
    <w:rsid w:val="00475257"/>
    <w:rsid w:val="0047579E"/>
    <w:rsid w:val="00476404"/>
    <w:rsid w:val="0047652A"/>
    <w:rsid w:val="004769BF"/>
    <w:rsid w:val="00476A53"/>
    <w:rsid w:val="00477C82"/>
    <w:rsid w:val="00477CD5"/>
    <w:rsid w:val="00477CF5"/>
    <w:rsid w:val="00480F45"/>
    <w:rsid w:val="004810F5"/>
    <w:rsid w:val="004819ED"/>
    <w:rsid w:val="00481A76"/>
    <w:rsid w:val="00481D09"/>
    <w:rsid w:val="00482E2D"/>
    <w:rsid w:val="00482EC3"/>
    <w:rsid w:val="00482F75"/>
    <w:rsid w:val="0048325E"/>
    <w:rsid w:val="0048385C"/>
    <w:rsid w:val="00483C69"/>
    <w:rsid w:val="004840B0"/>
    <w:rsid w:val="004845BB"/>
    <w:rsid w:val="00484E3F"/>
    <w:rsid w:val="00484F04"/>
    <w:rsid w:val="00485C3C"/>
    <w:rsid w:val="00485D66"/>
    <w:rsid w:val="00487130"/>
    <w:rsid w:val="00487E1B"/>
    <w:rsid w:val="00487F01"/>
    <w:rsid w:val="00490491"/>
    <w:rsid w:val="0049066D"/>
    <w:rsid w:val="004908CE"/>
    <w:rsid w:val="00490920"/>
    <w:rsid w:val="00491807"/>
    <w:rsid w:val="0049241D"/>
    <w:rsid w:val="00492721"/>
    <w:rsid w:val="00492B2F"/>
    <w:rsid w:val="00492CC3"/>
    <w:rsid w:val="00493207"/>
    <w:rsid w:val="004936FD"/>
    <w:rsid w:val="00493958"/>
    <w:rsid w:val="00493993"/>
    <w:rsid w:val="00493A2C"/>
    <w:rsid w:val="00494364"/>
    <w:rsid w:val="00494597"/>
    <w:rsid w:val="00494645"/>
    <w:rsid w:val="004947F3"/>
    <w:rsid w:val="00494F3C"/>
    <w:rsid w:val="004957EC"/>
    <w:rsid w:val="00495B1D"/>
    <w:rsid w:val="00495E1B"/>
    <w:rsid w:val="004960A6"/>
    <w:rsid w:val="0049659E"/>
    <w:rsid w:val="00496671"/>
    <w:rsid w:val="0049727C"/>
    <w:rsid w:val="00497E26"/>
    <w:rsid w:val="00497F72"/>
    <w:rsid w:val="004A03AD"/>
    <w:rsid w:val="004A0875"/>
    <w:rsid w:val="004A0B0F"/>
    <w:rsid w:val="004A1BEB"/>
    <w:rsid w:val="004A1F2F"/>
    <w:rsid w:val="004A2158"/>
    <w:rsid w:val="004A2664"/>
    <w:rsid w:val="004A4533"/>
    <w:rsid w:val="004A4719"/>
    <w:rsid w:val="004A4A05"/>
    <w:rsid w:val="004A4E9D"/>
    <w:rsid w:val="004A52E3"/>
    <w:rsid w:val="004A551A"/>
    <w:rsid w:val="004A5D26"/>
    <w:rsid w:val="004A5D54"/>
    <w:rsid w:val="004A5F40"/>
    <w:rsid w:val="004A659C"/>
    <w:rsid w:val="004A6C8F"/>
    <w:rsid w:val="004A7BF3"/>
    <w:rsid w:val="004A7C2F"/>
    <w:rsid w:val="004A7D04"/>
    <w:rsid w:val="004B07D7"/>
    <w:rsid w:val="004B09FB"/>
    <w:rsid w:val="004B0D3F"/>
    <w:rsid w:val="004B1543"/>
    <w:rsid w:val="004B168D"/>
    <w:rsid w:val="004B183C"/>
    <w:rsid w:val="004B2580"/>
    <w:rsid w:val="004B3446"/>
    <w:rsid w:val="004B345A"/>
    <w:rsid w:val="004B35C5"/>
    <w:rsid w:val="004B37F6"/>
    <w:rsid w:val="004B3CC4"/>
    <w:rsid w:val="004B3DAA"/>
    <w:rsid w:val="004B4420"/>
    <w:rsid w:val="004B46EA"/>
    <w:rsid w:val="004B4703"/>
    <w:rsid w:val="004B486B"/>
    <w:rsid w:val="004B4BD3"/>
    <w:rsid w:val="004B4D42"/>
    <w:rsid w:val="004B5A3F"/>
    <w:rsid w:val="004B5CF8"/>
    <w:rsid w:val="004B6430"/>
    <w:rsid w:val="004B6C41"/>
    <w:rsid w:val="004B6EAB"/>
    <w:rsid w:val="004B7009"/>
    <w:rsid w:val="004B7055"/>
    <w:rsid w:val="004B7AC9"/>
    <w:rsid w:val="004C07B7"/>
    <w:rsid w:val="004C0B39"/>
    <w:rsid w:val="004C1E00"/>
    <w:rsid w:val="004C239C"/>
    <w:rsid w:val="004C246A"/>
    <w:rsid w:val="004C2BDB"/>
    <w:rsid w:val="004C31A4"/>
    <w:rsid w:val="004C3281"/>
    <w:rsid w:val="004C3441"/>
    <w:rsid w:val="004C348E"/>
    <w:rsid w:val="004C35E7"/>
    <w:rsid w:val="004C3785"/>
    <w:rsid w:val="004C3971"/>
    <w:rsid w:val="004C3EAB"/>
    <w:rsid w:val="004C4A8C"/>
    <w:rsid w:val="004C4F7C"/>
    <w:rsid w:val="004C559E"/>
    <w:rsid w:val="004C5672"/>
    <w:rsid w:val="004C6503"/>
    <w:rsid w:val="004C6B02"/>
    <w:rsid w:val="004C74B1"/>
    <w:rsid w:val="004C7BBA"/>
    <w:rsid w:val="004D0400"/>
    <w:rsid w:val="004D07E4"/>
    <w:rsid w:val="004D0A3B"/>
    <w:rsid w:val="004D0AA7"/>
    <w:rsid w:val="004D0DF5"/>
    <w:rsid w:val="004D0EF9"/>
    <w:rsid w:val="004D139D"/>
    <w:rsid w:val="004D2C84"/>
    <w:rsid w:val="004D2F0A"/>
    <w:rsid w:val="004D31A1"/>
    <w:rsid w:val="004D32D5"/>
    <w:rsid w:val="004D3CE9"/>
    <w:rsid w:val="004D4272"/>
    <w:rsid w:val="004D4AEF"/>
    <w:rsid w:val="004D5139"/>
    <w:rsid w:val="004D513D"/>
    <w:rsid w:val="004D51E0"/>
    <w:rsid w:val="004D52DF"/>
    <w:rsid w:val="004D5825"/>
    <w:rsid w:val="004D5F4A"/>
    <w:rsid w:val="004D6167"/>
    <w:rsid w:val="004D631B"/>
    <w:rsid w:val="004D643C"/>
    <w:rsid w:val="004D6810"/>
    <w:rsid w:val="004D688B"/>
    <w:rsid w:val="004D69A0"/>
    <w:rsid w:val="004D6CFA"/>
    <w:rsid w:val="004D6FFF"/>
    <w:rsid w:val="004D7377"/>
    <w:rsid w:val="004D7B58"/>
    <w:rsid w:val="004D7FBE"/>
    <w:rsid w:val="004E0014"/>
    <w:rsid w:val="004E0748"/>
    <w:rsid w:val="004E0EA9"/>
    <w:rsid w:val="004E0F26"/>
    <w:rsid w:val="004E12CF"/>
    <w:rsid w:val="004E184C"/>
    <w:rsid w:val="004E22DF"/>
    <w:rsid w:val="004E26C9"/>
    <w:rsid w:val="004E273B"/>
    <w:rsid w:val="004E29EA"/>
    <w:rsid w:val="004E3443"/>
    <w:rsid w:val="004E34C2"/>
    <w:rsid w:val="004E4F44"/>
    <w:rsid w:val="004E513E"/>
    <w:rsid w:val="004E51AD"/>
    <w:rsid w:val="004E56F7"/>
    <w:rsid w:val="004E6707"/>
    <w:rsid w:val="004E7852"/>
    <w:rsid w:val="004E7F52"/>
    <w:rsid w:val="004F0D8E"/>
    <w:rsid w:val="004F1B1B"/>
    <w:rsid w:val="004F36A0"/>
    <w:rsid w:val="004F3A8F"/>
    <w:rsid w:val="004F3B85"/>
    <w:rsid w:val="004F3D75"/>
    <w:rsid w:val="004F404D"/>
    <w:rsid w:val="004F4D56"/>
    <w:rsid w:val="004F544C"/>
    <w:rsid w:val="004F57AA"/>
    <w:rsid w:val="004F5A90"/>
    <w:rsid w:val="004F5F31"/>
    <w:rsid w:val="004F720D"/>
    <w:rsid w:val="004F7636"/>
    <w:rsid w:val="0050073A"/>
    <w:rsid w:val="005010B9"/>
    <w:rsid w:val="00502021"/>
    <w:rsid w:val="005024F8"/>
    <w:rsid w:val="005029BD"/>
    <w:rsid w:val="00502B56"/>
    <w:rsid w:val="005032F2"/>
    <w:rsid w:val="005033C8"/>
    <w:rsid w:val="0050442F"/>
    <w:rsid w:val="0050502C"/>
    <w:rsid w:val="00505594"/>
    <w:rsid w:val="005056D3"/>
    <w:rsid w:val="00505FB8"/>
    <w:rsid w:val="00506174"/>
    <w:rsid w:val="005061A4"/>
    <w:rsid w:val="00506359"/>
    <w:rsid w:val="005067B0"/>
    <w:rsid w:val="00506D21"/>
    <w:rsid w:val="00506DA3"/>
    <w:rsid w:val="00507399"/>
    <w:rsid w:val="00507450"/>
    <w:rsid w:val="005074B7"/>
    <w:rsid w:val="00510A07"/>
    <w:rsid w:val="00511551"/>
    <w:rsid w:val="005118C0"/>
    <w:rsid w:val="00511DD6"/>
    <w:rsid w:val="00511F2B"/>
    <w:rsid w:val="00511F32"/>
    <w:rsid w:val="0051202E"/>
    <w:rsid w:val="00512BB4"/>
    <w:rsid w:val="00512BCD"/>
    <w:rsid w:val="00512E30"/>
    <w:rsid w:val="00513E50"/>
    <w:rsid w:val="005147C8"/>
    <w:rsid w:val="00514820"/>
    <w:rsid w:val="00514872"/>
    <w:rsid w:val="00514AAD"/>
    <w:rsid w:val="00514BF5"/>
    <w:rsid w:val="0051587D"/>
    <w:rsid w:val="00516BF4"/>
    <w:rsid w:val="00516EC2"/>
    <w:rsid w:val="00517060"/>
    <w:rsid w:val="00517588"/>
    <w:rsid w:val="00520993"/>
    <w:rsid w:val="00520E45"/>
    <w:rsid w:val="00520E9A"/>
    <w:rsid w:val="00521757"/>
    <w:rsid w:val="00521DBB"/>
    <w:rsid w:val="00522696"/>
    <w:rsid w:val="00523155"/>
    <w:rsid w:val="005238F8"/>
    <w:rsid w:val="00524312"/>
    <w:rsid w:val="005243FE"/>
    <w:rsid w:val="00524469"/>
    <w:rsid w:val="005249E5"/>
    <w:rsid w:val="00524C17"/>
    <w:rsid w:val="00525000"/>
    <w:rsid w:val="005253B4"/>
    <w:rsid w:val="00525C99"/>
    <w:rsid w:val="00525E36"/>
    <w:rsid w:val="00526545"/>
    <w:rsid w:val="00526876"/>
    <w:rsid w:val="00526DF2"/>
    <w:rsid w:val="00527228"/>
    <w:rsid w:val="0052725B"/>
    <w:rsid w:val="005276A7"/>
    <w:rsid w:val="00527A39"/>
    <w:rsid w:val="00527ADD"/>
    <w:rsid w:val="00527B7C"/>
    <w:rsid w:val="005301E1"/>
    <w:rsid w:val="00530B92"/>
    <w:rsid w:val="00530C56"/>
    <w:rsid w:val="00530F95"/>
    <w:rsid w:val="005311A7"/>
    <w:rsid w:val="005315B2"/>
    <w:rsid w:val="00531A22"/>
    <w:rsid w:val="005324EB"/>
    <w:rsid w:val="00532CD2"/>
    <w:rsid w:val="00533282"/>
    <w:rsid w:val="0053381D"/>
    <w:rsid w:val="005347FC"/>
    <w:rsid w:val="005360CC"/>
    <w:rsid w:val="00536680"/>
    <w:rsid w:val="00536B25"/>
    <w:rsid w:val="00537843"/>
    <w:rsid w:val="00537A88"/>
    <w:rsid w:val="00540126"/>
    <w:rsid w:val="00540508"/>
    <w:rsid w:val="00540BD3"/>
    <w:rsid w:val="00540E89"/>
    <w:rsid w:val="00540E91"/>
    <w:rsid w:val="00541556"/>
    <w:rsid w:val="005415AE"/>
    <w:rsid w:val="00541D80"/>
    <w:rsid w:val="00542214"/>
    <w:rsid w:val="0054266A"/>
    <w:rsid w:val="00543B1E"/>
    <w:rsid w:val="00543C3B"/>
    <w:rsid w:val="00543CAF"/>
    <w:rsid w:val="00543E1A"/>
    <w:rsid w:val="005442DF"/>
    <w:rsid w:val="00544486"/>
    <w:rsid w:val="00545452"/>
    <w:rsid w:val="00545580"/>
    <w:rsid w:val="00546300"/>
    <w:rsid w:val="00546DB5"/>
    <w:rsid w:val="00550AA8"/>
    <w:rsid w:val="00550F2A"/>
    <w:rsid w:val="005513C9"/>
    <w:rsid w:val="00551693"/>
    <w:rsid w:val="00551E5D"/>
    <w:rsid w:val="00552668"/>
    <w:rsid w:val="00552AA6"/>
    <w:rsid w:val="0055306D"/>
    <w:rsid w:val="0055333A"/>
    <w:rsid w:val="005538DD"/>
    <w:rsid w:val="00554343"/>
    <w:rsid w:val="005546B8"/>
    <w:rsid w:val="005558D7"/>
    <w:rsid w:val="00555BE0"/>
    <w:rsid w:val="00555D1E"/>
    <w:rsid w:val="0055629C"/>
    <w:rsid w:val="00556312"/>
    <w:rsid w:val="005572A1"/>
    <w:rsid w:val="0055755E"/>
    <w:rsid w:val="0055760B"/>
    <w:rsid w:val="0055767D"/>
    <w:rsid w:val="005576EC"/>
    <w:rsid w:val="005577E3"/>
    <w:rsid w:val="0056047D"/>
    <w:rsid w:val="00560B13"/>
    <w:rsid w:val="00560EE1"/>
    <w:rsid w:val="00560FFB"/>
    <w:rsid w:val="00561107"/>
    <w:rsid w:val="00561274"/>
    <w:rsid w:val="00561423"/>
    <w:rsid w:val="00561B74"/>
    <w:rsid w:val="00561BDA"/>
    <w:rsid w:val="00561C9E"/>
    <w:rsid w:val="00562107"/>
    <w:rsid w:val="005626D4"/>
    <w:rsid w:val="00562A48"/>
    <w:rsid w:val="00563022"/>
    <w:rsid w:val="00563CD2"/>
    <w:rsid w:val="005647D3"/>
    <w:rsid w:val="00564CCE"/>
    <w:rsid w:val="005655F9"/>
    <w:rsid w:val="0056661D"/>
    <w:rsid w:val="0056757D"/>
    <w:rsid w:val="00567631"/>
    <w:rsid w:val="00567CA3"/>
    <w:rsid w:val="00570C8B"/>
    <w:rsid w:val="00571726"/>
    <w:rsid w:val="00571895"/>
    <w:rsid w:val="00572409"/>
    <w:rsid w:val="00573A84"/>
    <w:rsid w:val="00573E2C"/>
    <w:rsid w:val="00573EAA"/>
    <w:rsid w:val="00574E36"/>
    <w:rsid w:val="00574F83"/>
    <w:rsid w:val="0057528C"/>
    <w:rsid w:val="00575A14"/>
    <w:rsid w:val="00575C17"/>
    <w:rsid w:val="00576AEB"/>
    <w:rsid w:val="0057706F"/>
    <w:rsid w:val="00577C97"/>
    <w:rsid w:val="00581623"/>
    <w:rsid w:val="00581B4F"/>
    <w:rsid w:val="00581E2B"/>
    <w:rsid w:val="00582394"/>
    <w:rsid w:val="00582E41"/>
    <w:rsid w:val="00584DA8"/>
    <w:rsid w:val="00585071"/>
    <w:rsid w:val="0058534C"/>
    <w:rsid w:val="00585F53"/>
    <w:rsid w:val="00586990"/>
    <w:rsid w:val="00587F17"/>
    <w:rsid w:val="005904CC"/>
    <w:rsid w:val="005904F7"/>
    <w:rsid w:val="00590E4A"/>
    <w:rsid w:val="005916F0"/>
    <w:rsid w:val="005917E1"/>
    <w:rsid w:val="00591F39"/>
    <w:rsid w:val="0059216C"/>
    <w:rsid w:val="00592454"/>
    <w:rsid w:val="0059277E"/>
    <w:rsid w:val="0059372B"/>
    <w:rsid w:val="00593EAD"/>
    <w:rsid w:val="005940B1"/>
    <w:rsid w:val="00594582"/>
    <w:rsid w:val="005945E4"/>
    <w:rsid w:val="00594FE8"/>
    <w:rsid w:val="00595262"/>
    <w:rsid w:val="005955DF"/>
    <w:rsid w:val="0059639E"/>
    <w:rsid w:val="00596F2D"/>
    <w:rsid w:val="00597DF9"/>
    <w:rsid w:val="00597FF9"/>
    <w:rsid w:val="005A028B"/>
    <w:rsid w:val="005A0608"/>
    <w:rsid w:val="005A141B"/>
    <w:rsid w:val="005A1618"/>
    <w:rsid w:val="005A26AC"/>
    <w:rsid w:val="005A2B6E"/>
    <w:rsid w:val="005A38CD"/>
    <w:rsid w:val="005A397D"/>
    <w:rsid w:val="005A399C"/>
    <w:rsid w:val="005A3FA9"/>
    <w:rsid w:val="005A5066"/>
    <w:rsid w:val="005A568B"/>
    <w:rsid w:val="005A5D47"/>
    <w:rsid w:val="005A5F8B"/>
    <w:rsid w:val="005A6D1C"/>
    <w:rsid w:val="005A77A5"/>
    <w:rsid w:val="005A787F"/>
    <w:rsid w:val="005A7BEB"/>
    <w:rsid w:val="005B0207"/>
    <w:rsid w:val="005B0EC2"/>
    <w:rsid w:val="005B11F6"/>
    <w:rsid w:val="005B130F"/>
    <w:rsid w:val="005B1651"/>
    <w:rsid w:val="005B1683"/>
    <w:rsid w:val="005B25A7"/>
    <w:rsid w:val="005B2CD3"/>
    <w:rsid w:val="005B31A1"/>
    <w:rsid w:val="005B3892"/>
    <w:rsid w:val="005B3AE1"/>
    <w:rsid w:val="005B429E"/>
    <w:rsid w:val="005B4484"/>
    <w:rsid w:val="005B4F1F"/>
    <w:rsid w:val="005B5AC7"/>
    <w:rsid w:val="005B5D35"/>
    <w:rsid w:val="005B6302"/>
    <w:rsid w:val="005B63B7"/>
    <w:rsid w:val="005B77D8"/>
    <w:rsid w:val="005B7AAF"/>
    <w:rsid w:val="005B7CCE"/>
    <w:rsid w:val="005B7DAA"/>
    <w:rsid w:val="005B7F2E"/>
    <w:rsid w:val="005C0999"/>
    <w:rsid w:val="005C1B60"/>
    <w:rsid w:val="005C1C8C"/>
    <w:rsid w:val="005C21BC"/>
    <w:rsid w:val="005C2908"/>
    <w:rsid w:val="005C3236"/>
    <w:rsid w:val="005C406C"/>
    <w:rsid w:val="005C47AF"/>
    <w:rsid w:val="005C4830"/>
    <w:rsid w:val="005C54B3"/>
    <w:rsid w:val="005C5D62"/>
    <w:rsid w:val="005C66AD"/>
    <w:rsid w:val="005C70CD"/>
    <w:rsid w:val="005C7552"/>
    <w:rsid w:val="005C7753"/>
    <w:rsid w:val="005D0208"/>
    <w:rsid w:val="005D032B"/>
    <w:rsid w:val="005D0543"/>
    <w:rsid w:val="005D066A"/>
    <w:rsid w:val="005D0CB5"/>
    <w:rsid w:val="005D0E65"/>
    <w:rsid w:val="005D13C7"/>
    <w:rsid w:val="005D205A"/>
    <w:rsid w:val="005D231B"/>
    <w:rsid w:val="005D28D2"/>
    <w:rsid w:val="005D3DC5"/>
    <w:rsid w:val="005D436F"/>
    <w:rsid w:val="005D506B"/>
    <w:rsid w:val="005D5A5E"/>
    <w:rsid w:val="005D5C0D"/>
    <w:rsid w:val="005D6213"/>
    <w:rsid w:val="005D7346"/>
    <w:rsid w:val="005D7B82"/>
    <w:rsid w:val="005D7D77"/>
    <w:rsid w:val="005E00E7"/>
    <w:rsid w:val="005E02F3"/>
    <w:rsid w:val="005E2206"/>
    <w:rsid w:val="005E28B1"/>
    <w:rsid w:val="005E4F2F"/>
    <w:rsid w:val="005E5456"/>
    <w:rsid w:val="005E58BA"/>
    <w:rsid w:val="005E5DE7"/>
    <w:rsid w:val="005E6183"/>
    <w:rsid w:val="005E62EF"/>
    <w:rsid w:val="005E6BD1"/>
    <w:rsid w:val="005E6D53"/>
    <w:rsid w:val="005E7558"/>
    <w:rsid w:val="005E767B"/>
    <w:rsid w:val="005E7859"/>
    <w:rsid w:val="005E7DB3"/>
    <w:rsid w:val="005E7E6B"/>
    <w:rsid w:val="005F0010"/>
    <w:rsid w:val="005F04C6"/>
    <w:rsid w:val="005F0C6C"/>
    <w:rsid w:val="005F0ED6"/>
    <w:rsid w:val="005F0FED"/>
    <w:rsid w:val="005F1DC1"/>
    <w:rsid w:val="005F2E28"/>
    <w:rsid w:val="005F3019"/>
    <w:rsid w:val="005F30DF"/>
    <w:rsid w:val="005F36F7"/>
    <w:rsid w:val="005F431F"/>
    <w:rsid w:val="005F439A"/>
    <w:rsid w:val="005F450C"/>
    <w:rsid w:val="005F4617"/>
    <w:rsid w:val="005F4A91"/>
    <w:rsid w:val="005F4BA5"/>
    <w:rsid w:val="005F53C4"/>
    <w:rsid w:val="005F62AF"/>
    <w:rsid w:val="005F676A"/>
    <w:rsid w:val="005F686C"/>
    <w:rsid w:val="005F6DB5"/>
    <w:rsid w:val="005F6F2C"/>
    <w:rsid w:val="005F7256"/>
    <w:rsid w:val="005F74DD"/>
    <w:rsid w:val="005F7834"/>
    <w:rsid w:val="005F7875"/>
    <w:rsid w:val="005F7D4E"/>
    <w:rsid w:val="00600046"/>
    <w:rsid w:val="006008E9"/>
    <w:rsid w:val="00600DC6"/>
    <w:rsid w:val="00601B24"/>
    <w:rsid w:val="00601C02"/>
    <w:rsid w:val="00601D9A"/>
    <w:rsid w:val="006021D6"/>
    <w:rsid w:val="00602412"/>
    <w:rsid w:val="00602970"/>
    <w:rsid w:val="00602A1D"/>
    <w:rsid w:val="00602F32"/>
    <w:rsid w:val="00603060"/>
    <w:rsid w:val="006040B4"/>
    <w:rsid w:val="006041A7"/>
    <w:rsid w:val="006042CF"/>
    <w:rsid w:val="00604A5D"/>
    <w:rsid w:val="00604CC1"/>
    <w:rsid w:val="00604F06"/>
    <w:rsid w:val="00605168"/>
    <w:rsid w:val="0060528D"/>
    <w:rsid w:val="00605AC2"/>
    <w:rsid w:val="00605D51"/>
    <w:rsid w:val="006061D6"/>
    <w:rsid w:val="006067EB"/>
    <w:rsid w:val="006068F6"/>
    <w:rsid w:val="006069C0"/>
    <w:rsid w:val="00606BAA"/>
    <w:rsid w:val="00607D52"/>
    <w:rsid w:val="00610244"/>
    <w:rsid w:val="0061075D"/>
    <w:rsid w:val="0061177A"/>
    <w:rsid w:val="00611CA2"/>
    <w:rsid w:val="00611DB2"/>
    <w:rsid w:val="00611FAC"/>
    <w:rsid w:val="00612162"/>
    <w:rsid w:val="006121B5"/>
    <w:rsid w:val="00612583"/>
    <w:rsid w:val="00612AEE"/>
    <w:rsid w:val="0061356C"/>
    <w:rsid w:val="0061390D"/>
    <w:rsid w:val="00614471"/>
    <w:rsid w:val="00614A2A"/>
    <w:rsid w:val="006152AA"/>
    <w:rsid w:val="00615F91"/>
    <w:rsid w:val="006162B0"/>
    <w:rsid w:val="00616BD1"/>
    <w:rsid w:val="00617163"/>
    <w:rsid w:val="006174FE"/>
    <w:rsid w:val="0062052E"/>
    <w:rsid w:val="006208BE"/>
    <w:rsid w:val="00620F91"/>
    <w:rsid w:val="0062119B"/>
    <w:rsid w:val="00621977"/>
    <w:rsid w:val="00621CE0"/>
    <w:rsid w:val="006226E1"/>
    <w:rsid w:val="006229DB"/>
    <w:rsid w:val="00622C25"/>
    <w:rsid w:val="006238D5"/>
    <w:rsid w:val="006240BF"/>
    <w:rsid w:val="00624213"/>
    <w:rsid w:val="006247D4"/>
    <w:rsid w:val="00624AA0"/>
    <w:rsid w:val="00624E98"/>
    <w:rsid w:val="00624F18"/>
    <w:rsid w:val="0062550C"/>
    <w:rsid w:val="00625528"/>
    <w:rsid w:val="00625FA1"/>
    <w:rsid w:val="006267F7"/>
    <w:rsid w:val="00626BD8"/>
    <w:rsid w:val="006273F3"/>
    <w:rsid w:val="00627603"/>
    <w:rsid w:val="006277C4"/>
    <w:rsid w:val="00627FCA"/>
    <w:rsid w:val="00630DE0"/>
    <w:rsid w:val="00631451"/>
    <w:rsid w:val="00631B85"/>
    <w:rsid w:val="00632743"/>
    <w:rsid w:val="006329E1"/>
    <w:rsid w:val="00632D0E"/>
    <w:rsid w:val="00632FBA"/>
    <w:rsid w:val="00634696"/>
    <w:rsid w:val="00634AF6"/>
    <w:rsid w:val="00634E4A"/>
    <w:rsid w:val="006351A7"/>
    <w:rsid w:val="00635273"/>
    <w:rsid w:val="00635E54"/>
    <w:rsid w:val="006363E1"/>
    <w:rsid w:val="00636A5A"/>
    <w:rsid w:val="0063769B"/>
    <w:rsid w:val="00637B93"/>
    <w:rsid w:val="00640180"/>
    <w:rsid w:val="00641909"/>
    <w:rsid w:val="0064206F"/>
    <w:rsid w:val="006433C8"/>
    <w:rsid w:val="00643FA9"/>
    <w:rsid w:val="0064437B"/>
    <w:rsid w:val="006445BA"/>
    <w:rsid w:val="00644830"/>
    <w:rsid w:val="0064530C"/>
    <w:rsid w:val="00645393"/>
    <w:rsid w:val="00645433"/>
    <w:rsid w:val="0064578E"/>
    <w:rsid w:val="00645BEE"/>
    <w:rsid w:val="00646485"/>
    <w:rsid w:val="006464D3"/>
    <w:rsid w:val="006469FF"/>
    <w:rsid w:val="00646C5A"/>
    <w:rsid w:val="0064724D"/>
    <w:rsid w:val="006472F1"/>
    <w:rsid w:val="006474AF"/>
    <w:rsid w:val="006477B3"/>
    <w:rsid w:val="006477BE"/>
    <w:rsid w:val="00650201"/>
    <w:rsid w:val="00650385"/>
    <w:rsid w:val="00650C39"/>
    <w:rsid w:val="00651003"/>
    <w:rsid w:val="00651590"/>
    <w:rsid w:val="00651654"/>
    <w:rsid w:val="00651B3E"/>
    <w:rsid w:val="00652AE3"/>
    <w:rsid w:val="00652B7D"/>
    <w:rsid w:val="00652CFB"/>
    <w:rsid w:val="006540BC"/>
    <w:rsid w:val="006553A8"/>
    <w:rsid w:val="0065578E"/>
    <w:rsid w:val="00655810"/>
    <w:rsid w:val="00655DF9"/>
    <w:rsid w:val="006565E3"/>
    <w:rsid w:val="006565E5"/>
    <w:rsid w:val="00657651"/>
    <w:rsid w:val="006576CC"/>
    <w:rsid w:val="00657ABA"/>
    <w:rsid w:val="00657B1E"/>
    <w:rsid w:val="00660273"/>
    <w:rsid w:val="0066031A"/>
    <w:rsid w:val="006603DA"/>
    <w:rsid w:val="00660423"/>
    <w:rsid w:val="00660719"/>
    <w:rsid w:val="00660802"/>
    <w:rsid w:val="0066084B"/>
    <w:rsid w:val="00660C8B"/>
    <w:rsid w:val="0066105E"/>
    <w:rsid w:val="00661255"/>
    <w:rsid w:val="0066185A"/>
    <w:rsid w:val="00662638"/>
    <w:rsid w:val="0066265C"/>
    <w:rsid w:val="006629A1"/>
    <w:rsid w:val="00663425"/>
    <w:rsid w:val="00663884"/>
    <w:rsid w:val="00664B11"/>
    <w:rsid w:val="00664CAD"/>
    <w:rsid w:val="006653B1"/>
    <w:rsid w:val="00665B3B"/>
    <w:rsid w:val="00665FEA"/>
    <w:rsid w:val="006662A9"/>
    <w:rsid w:val="006664ED"/>
    <w:rsid w:val="0066688B"/>
    <w:rsid w:val="0066691B"/>
    <w:rsid w:val="006669AD"/>
    <w:rsid w:val="00666C1B"/>
    <w:rsid w:val="006679FC"/>
    <w:rsid w:val="00670108"/>
    <w:rsid w:val="00670D09"/>
    <w:rsid w:val="00671182"/>
    <w:rsid w:val="006712C9"/>
    <w:rsid w:val="00671A5E"/>
    <w:rsid w:val="00671BA9"/>
    <w:rsid w:val="00671FA2"/>
    <w:rsid w:val="006721FC"/>
    <w:rsid w:val="00672BD9"/>
    <w:rsid w:val="0067328E"/>
    <w:rsid w:val="006736F3"/>
    <w:rsid w:val="00673F12"/>
    <w:rsid w:val="006745A0"/>
    <w:rsid w:val="00674651"/>
    <w:rsid w:val="006748F9"/>
    <w:rsid w:val="00674E04"/>
    <w:rsid w:val="006760C9"/>
    <w:rsid w:val="00676164"/>
    <w:rsid w:val="00676E31"/>
    <w:rsid w:val="006770F6"/>
    <w:rsid w:val="00680594"/>
    <w:rsid w:val="00680898"/>
    <w:rsid w:val="00680B67"/>
    <w:rsid w:val="00680C0D"/>
    <w:rsid w:val="00680C79"/>
    <w:rsid w:val="00680FBE"/>
    <w:rsid w:val="006819E2"/>
    <w:rsid w:val="00681E5F"/>
    <w:rsid w:val="00682208"/>
    <w:rsid w:val="00682CDB"/>
    <w:rsid w:val="00683809"/>
    <w:rsid w:val="00683998"/>
    <w:rsid w:val="006848D7"/>
    <w:rsid w:val="00684A9C"/>
    <w:rsid w:val="00684D54"/>
    <w:rsid w:val="00684E23"/>
    <w:rsid w:val="0068675E"/>
    <w:rsid w:val="00686B51"/>
    <w:rsid w:val="0068718B"/>
    <w:rsid w:val="0068726F"/>
    <w:rsid w:val="00687490"/>
    <w:rsid w:val="00687C7A"/>
    <w:rsid w:val="006917A8"/>
    <w:rsid w:val="00692341"/>
    <w:rsid w:val="00692759"/>
    <w:rsid w:val="006928E0"/>
    <w:rsid w:val="00692D73"/>
    <w:rsid w:val="006933F8"/>
    <w:rsid w:val="00694359"/>
    <w:rsid w:val="00694936"/>
    <w:rsid w:val="00694A7F"/>
    <w:rsid w:val="00694C3B"/>
    <w:rsid w:val="00695665"/>
    <w:rsid w:val="00695EA4"/>
    <w:rsid w:val="0069613D"/>
    <w:rsid w:val="0069641B"/>
    <w:rsid w:val="00696D9A"/>
    <w:rsid w:val="00697380"/>
    <w:rsid w:val="0069762D"/>
    <w:rsid w:val="00697C87"/>
    <w:rsid w:val="006A0291"/>
    <w:rsid w:val="006A0C9B"/>
    <w:rsid w:val="006A0FFD"/>
    <w:rsid w:val="006A104A"/>
    <w:rsid w:val="006A15F3"/>
    <w:rsid w:val="006A1616"/>
    <w:rsid w:val="006A2FA9"/>
    <w:rsid w:val="006A2FCF"/>
    <w:rsid w:val="006A3969"/>
    <w:rsid w:val="006A3D46"/>
    <w:rsid w:val="006A3EB0"/>
    <w:rsid w:val="006A498D"/>
    <w:rsid w:val="006A4D30"/>
    <w:rsid w:val="006A4DA2"/>
    <w:rsid w:val="006A5A4F"/>
    <w:rsid w:val="006A68AE"/>
    <w:rsid w:val="006A75F0"/>
    <w:rsid w:val="006A7867"/>
    <w:rsid w:val="006A7BD1"/>
    <w:rsid w:val="006A7ED0"/>
    <w:rsid w:val="006A7F4A"/>
    <w:rsid w:val="006B0069"/>
    <w:rsid w:val="006B015C"/>
    <w:rsid w:val="006B025C"/>
    <w:rsid w:val="006B077F"/>
    <w:rsid w:val="006B0D23"/>
    <w:rsid w:val="006B0F8E"/>
    <w:rsid w:val="006B10CD"/>
    <w:rsid w:val="006B1452"/>
    <w:rsid w:val="006B180F"/>
    <w:rsid w:val="006B1EDD"/>
    <w:rsid w:val="006B1FF7"/>
    <w:rsid w:val="006B2206"/>
    <w:rsid w:val="006B2DB9"/>
    <w:rsid w:val="006B2E7D"/>
    <w:rsid w:val="006B356C"/>
    <w:rsid w:val="006B3F00"/>
    <w:rsid w:val="006B40A3"/>
    <w:rsid w:val="006B4671"/>
    <w:rsid w:val="006B4879"/>
    <w:rsid w:val="006B4CB9"/>
    <w:rsid w:val="006B4E02"/>
    <w:rsid w:val="006B536A"/>
    <w:rsid w:val="006B563F"/>
    <w:rsid w:val="006B5D06"/>
    <w:rsid w:val="006B5D29"/>
    <w:rsid w:val="006B6BB4"/>
    <w:rsid w:val="006B7070"/>
    <w:rsid w:val="006B7316"/>
    <w:rsid w:val="006B744F"/>
    <w:rsid w:val="006B7B36"/>
    <w:rsid w:val="006B7BFF"/>
    <w:rsid w:val="006C0561"/>
    <w:rsid w:val="006C0B47"/>
    <w:rsid w:val="006C19AE"/>
    <w:rsid w:val="006C1BD1"/>
    <w:rsid w:val="006C1CFD"/>
    <w:rsid w:val="006C207C"/>
    <w:rsid w:val="006C20AE"/>
    <w:rsid w:val="006C2764"/>
    <w:rsid w:val="006C279F"/>
    <w:rsid w:val="006C4A85"/>
    <w:rsid w:val="006C4C1C"/>
    <w:rsid w:val="006C51BA"/>
    <w:rsid w:val="006C5334"/>
    <w:rsid w:val="006C5B2C"/>
    <w:rsid w:val="006C6EAF"/>
    <w:rsid w:val="006C7404"/>
    <w:rsid w:val="006C7430"/>
    <w:rsid w:val="006C7641"/>
    <w:rsid w:val="006D0020"/>
    <w:rsid w:val="006D00B9"/>
    <w:rsid w:val="006D0237"/>
    <w:rsid w:val="006D091A"/>
    <w:rsid w:val="006D0B5B"/>
    <w:rsid w:val="006D0FF7"/>
    <w:rsid w:val="006D15CE"/>
    <w:rsid w:val="006D21DE"/>
    <w:rsid w:val="006D26F9"/>
    <w:rsid w:val="006D284A"/>
    <w:rsid w:val="006D2DEE"/>
    <w:rsid w:val="006D302E"/>
    <w:rsid w:val="006D31F0"/>
    <w:rsid w:val="006D32F3"/>
    <w:rsid w:val="006D359A"/>
    <w:rsid w:val="006D3A70"/>
    <w:rsid w:val="006D409A"/>
    <w:rsid w:val="006D40DD"/>
    <w:rsid w:val="006D4151"/>
    <w:rsid w:val="006D492E"/>
    <w:rsid w:val="006D5362"/>
    <w:rsid w:val="006D5981"/>
    <w:rsid w:val="006D6174"/>
    <w:rsid w:val="006D62AA"/>
    <w:rsid w:val="006D638D"/>
    <w:rsid w:val="006D6783"/>
    <w:rsid w:val="006D7B91"/>
    <w:rsid w:val="006E0227"/>
    <w:rsid w:val="006E083C"/>
    <w:rsid w:val="006E14C1"/>
    <w:rsid w:val="006E18ED"/>
    <w:rsid w:val="006E1963"/>
    <w:rsid w:val="006E19B7"/>
    <w:rsid w:val="006E1E80"/>
    <w:rsid w:val="006E206C"/>
    <w:rsid w:val="006E2A2D"/>
    <w:rsid w:val="006E2E95"/>
    <w:rsid w:val="006E3AD8"/>
    <w:rsid w:val="006E3D6A"/>
    <w:rsid w:val="006E405D"/>
    <w:rsid w:val="006E4B91"/>
    <w:rsid w:val="006E5A27"/>
    <w:rsid w:val="006E5BC0"/>
    <w:rsid w:val="006E603A"/>
    <w:rsid w:val="006E61E0"/>
    <w:rsid w:val="006E644A"/>
    <w:rsid w:val="006E672C"/>
    <w:rsid w:val="006E7BEF"/>
    <w:rsid w:val="006E7D33"/>
    <w:rsid w:val="006F01E0"/>
    <w:rsid w:val="006F0DA4"/>
    <w:rsid w:val="006F0F51"/>
    <w:rsid w:val="006F179E"/>
    <w:rsid w:val="006F1A31"/>
    <w:rsid w:val="006F1A3C"/>
    <w:rsid w:val="006F1D40"/>
    <w:rsid w:val="006F1DE3"/>
    <w:rsid w:val="006F1E58"/>
    <w:rsid w:val="006F27C7"/>
    <w:rsid w:val="006F34C0"/>
    <w:rsid w:val="006F4AE5"/>
    <w:rsid w:val="006F533E"/>
    <w:rsid w:val="006F59DD"/>
    <w:rsid w:val="006F5F54"/>
    <w:rsid w:val="006F6A35"/>
    <w:rsid w:val="006F6CC2"/>
    <w:rsid w:val="006F74A3"/>
    <w:rsid w:val="0070034E"/>
    <w:rsid w:val="00700A31"/>
    <w:rsid w:val="00701FAD"/>
    <w:rsid w:val="00701FDF"/>
    <w:rsid w:val="00702A7E"/>
    <w:rsid w:val="00702B64"/>
    <w:rsid w:val="00702E9F"/>
    <w:rsid w:val="00703857"/>
    <w:rsid w:val="00703AB5"/>
    <w:rsid w:val="00703E90"/>
    <w:rsid w:val="00704170"/>
    <w:rsid w:val="007043CA"/>
    <w:rsid w:val="00704F77"/>
    <w:rsid w:val="00705E62"/>
    <w:rsid w:val="0070616C"/>
    <w:rsid w:val="00706BAF"/>
    <w:rsid w:val="00706F76"/>
    <w:rsid w:val="00707359"/>
    <w:rsid w:val="0071049F"/>
    <w:rsid w:val="00710CDB"/>
    <w:rsid w:val="00710F44"/>
    <w:rsid w:val="00711AE9"/>
    <w:rsid w:val="00712AB6"/>
    <w:rsid w:val="00712D92"/>
    <w:rsid w:val="0071355F"/>
    <w:rsid w:val="007138F6"/>
    <w:rsid w:val="00713FB4"/>
    <w:rsid w:val="00714238"/>
    <w:rsid w:val="007149DE"/>
    <w:rsid w:val="00714D07"/>
    <w:rsid w:val="00714FA3"/>
    <w:rsid w:val="0071513D"/>
    <w:rsid w:val="00715328"/>
    <w:rsid w:val="007167E6"/>
    <w:rsid w:val="0071698C"/>
    <w:rsid w:val="007170DF"/>
    <w:rsid w:val="00717694"/>
    <w:rsid w:val="007179B5"/>
    <w:rsid w:val="00717B0E"/>
    <w:rsid w:val="007204C2"/>
    <w:rsid w:val="007207BE"/>
    <w:rsid w:val="007207DE"/>
    <w:rsid w:val="0072085C"/>
    <w:rsid w:val="00721987"/>
    <w:rsid w:val="00721D97"/>
    <w:rsid w:val="00721DCF"/>
    <w:rsid w:val="00722312"/>
    <w:rsid w:val="0072236D"/>
    <w:rsid w:val="0072243E"/>
    <w:rsid w:val="00722994"/>
    <w:rsid w:val="00723298"/>
    <w:rsid w:val="0072414B"/>
    <w:rsid w:val="0072431B"/>
    <w:rsid w:val="00725062"/>
    <w:rsid w:val="0072556D"/>
    <w:rsid w:val="007256F4"/>
    <w:rsid w:val="00725D8D"/>
    <w:rsid w:val="00726F18"/>
    <w:rsid w:val="007276A4"/>
    <w:rsid w:val="00727754"/>
    <w:rsid w:val="00727AF5"/>
    <w:rsid w:val="00730150"/>
    <w:rsid w:val="0073018D"/>
    <w:rsid w:val="00730AAA"/>
    <w:rsid w:val="00730B65"/>
    <w:rsid w:val="007311AD"/>
    <w:rsid w:val="0073123F"/>
    <w:rsid w:val="007314FB"/>
    <w:rsid w:val="007321D8"/>
    <w:rsid w:val="007324B9"/>
    <w:rsid w:val="007324EA"/>
    <w:rsid w:val="00732600"/>
    <w:rsid w:val="00733008"/>
    <w:rsid w:val="0073301F"/>
    <w:rsid w:val="007332AC"/>
    <w:rsid w:val="00733D56"/>
    <w:rsid w:val="007342A6"/>
    <w:rsid w:val="007343B3"/>
    <w:rsid w:val="00734436"/>
    <w:rsid w:val="0073445A"/>
    <w:rsid w:val="007347FC"/>
    <w:rsid w:val="00734A1F"/>
    <w:rsid w:val="0073583A"/>
    <w:rsid w:val="00735890"/>
    <w:rsid w:val="00736259"/>
    <w:rsid w:val="007363B7"/>
    <w:rsid w:val="00736443"/>
    <w:rsid w:val="007367C3"/>
    <w:rsid w:val="007372B4"/>
    <w:rsid w:val="007374E0"/>
    <w:rsid w:val="00740082"/>
    <w:rsid w:val="0074039B"/>
    <w:rsid w:val="00740B14"/>
    <w:rsid w:val="00740C37"/>
    <w:rsid w:val="00740E00"/>
    <w:rsid w:val="00741150"/>
    <w:rsid w:val="007413C0"/>
    <w:rsid w:val="00741E7F"/>
    <w:rsid w:val="00742819"/>
    <w:rsid w:val="00742C27"/>
    <w:rsid w:val="00742D4D"/>
    <w:rsid w:val="007440E0"/>
    <w:rsid w:val="0074419D"/>
    <w:rsid w:val="00744792"/>
    <w:rsid w:val="00744A6F"/>
    <w:rsid w:val="00744BF2"/>
    <w:rsid w:val="00745041"/>
    <w:rsid w:val="007457A1"/>
    <w:rsid w:val="007457BF"/>
    <w:rsid w:val="00746235"/>
    <w:rsid w:val="007471B2"/>
    <w:rsid w:val="007475EF"/>
    <w:rsid w:val="007476AB"/>
    <w:rsid w:val="00747CA2"/>
    <w:rsid w:val="0075023B"/>
    <w:rsid w:val="0075024A"/>
    <w:rsid w:val="0075045F"/>
    <w:rsid w:val="00750A5A"/>
    <w:rsid w:val="00750CCE"/>
    <w:rsid w:val="00751077"/>
    <w:rsid w:val="007510A0"/>
    <w:rsid w:val="007510CF"/>
    <w:rsid w:val="007514E9"/>
    <w:rsid w:val="00751588"/>
    <w:rsid w:val="007515BA"/>
    <w:rsid w:val="007519CD"/>
    <w:rsid w:val="00751A88"/>
    <w:rsid w:val="0075215E"/>
    <w:rsid w:val="00752F79"/>
    <w:rsid w:val="00753CAC"/>
    <w:rsid w:val="00753D80"/>
    <w:rsid w:val="00753F05"/>
    <w:rsid w:val="0075450E"/>
    <w:rsid w:val="00754ECA"/>
    <w:rsid w:val="00755379"/>
    <w:rsid w:val="00755DD8"/>
    <w:rsid w:val="00756013"/>
    <w:rsid w:val="00757B4B"/>
    <w:rsid w:val="00757E3F"/>
    <w:rsid w:val="0076055D"/>
    <w:rsid w:val="007606B5"/>
    <w:rsid w:val="00761043"/>
    <w:rsid w:val="007610FB"/>
    <w:rsid w:val="00761291"/>
    <w:rsid w:val="00761F8D"/>
    <w:rsid w:val="00762711"/>
    <w:rsid w:val="00763040"/>
    <w:rsid w:val="00763C92"/>
    <w:rsid w:val="00764DD4"/>
    <w:rsid w:val="00764EE2"/>
    <w:rsid w:val="0076506E"/>
    <w:rsid w:val="00765442"/>
    <w:rsid w:val="007656A0"/>
    <w:rsid w:val="00766468"/>
    <w:rsid w:val="00766ADC"/>
    <w:rsid w:val="00767386"/>
    <w:rsid w:val="007675A6"/>
    <w:rsid w:val="00767625"/>
    <w:rsid w:val="00767ADC"/>
    <w:rsid w:val="00767DC0"/>
    <w:rsid w:val="00767F16"/>
    <w:rsid w:val="00771243"/>
    <w:rsid w:val="00771E5F"/>
    <w:rsid w:val="007725B0"/>
    <w:rsid w:val="0077277A"/>
    <w:rsid w:val="00772D3C"/>
    <w:rsid w:val="00772DD9"/>
    <w:rsid w:val="00773A36"/>
    <w:rsid w:val="00773A61"/>
    <w:rsid w:val="00773ADE"/>
    <w:rsid w:val="007748F7"/>
    <w:rsid w:val="00774D05"/>
    <w:rsid w:val="00774EED"/>
    <w:rsid w:val="00774EF5"/>
    <w:rsid w:val="00775359"/>
    <w:rsid w:val="00775F86"/>
    <w:rsid w:val="00776973"/>
    <w:rsid w:val="007775DD"/>
    <w:rsid w:val="00777BD4"/>
    <w:rsid w:val="00780B43"/>
    <w:rsid w:val="00781227"/>
    <w:rsid w:val="0078141B"/>
    <w:rsid w:val="00781F30"/>
    <w:rsid w:val="0078261B"/>
    <w:rsid w:val="0078287C"/>
    <w:rsid w:val="00782B58"/>
    <w:rsid w:val="007843DF"/>
    <w:rsid w:val="00784726"/>
    <w:rsid w:val="0078568F"/>
    <w:rsid w:val="007861EC"/>
    <w:rsid w:val="007865CE"/>
    <w:rsid w:val="0078679B"/>
    <w:rsid w:val="00786A66"/>
    <w:rsid w:val="0078704B"/>
    <w:rsid w:val="007873CC"/>
    <w:rsid w:val="00787838"/>
    <w:rsid w:val="00787D08"/>
    <w:rsid w:val="00787D6A"/>
    <w:rsid w:val="0079089F"/>
    <w:rsid w:val="007915CB"/>
    <w:rsid w:val="0079176C"/>
    <w:rsid w:val="007918A7"/>
    <w:rsid w:val="00791A89"/>
    <w:rsid w:val="00791BF8"/>
    <w:rsid w:val="00792409"/>
    <w:rsid w:val="00792BC2"/>
    <w:rsid w:val="0079321A"/>
    <w:rsid w:val="007947C9"/>
    <w:rsid w:val="007947FD"/>
    <w:rsid w:val="007948DD"/>
    <w:rsid w:val="00794C06"/>
    <w:rsid w:val="00795345"/>
    <w:rsid w:val="00797074"/>
    <w:rsid w:val="0079708A"/>
    <w:rsid w:val="0079774E"/>
    <w:rsid w:val="007A066D"/>
    <w:rsid w:val="007A12E2"/>
    <w:rsid w:val="007A18DD"/>
    <w:rsid w:val="007A1B1E"/>
    <w:rsid w:val="007A22BB"/>
    <w:rsid w:val="007A241C"/>
    <w:rsid w:val="007A30A5"/>
    <w:rsid w:val="007A408D"/>
    <w:rsid w:val="007A4571"/>
    <w:rsid w:val="007A53CA"/>
    <w:rsid w:val="007A562F"/>
    <w:rsid w:val="007A5BEE"/>
    <w:rsid w:val="007A63E2"/>
    <w:rsid w:val="007A6416"/>
    <w:rsid w:val="007A691A"/>
    <w:rsid w:val="007A7577"/>
    <w:rsid w:val="007B01B1"/>
    <w:rsid w:val="007B047A"/>
    <w:rsid w:val="007B0755"/>
    <w:rsid w:val="007B0A1D"/>
    <w:rsid w:val="007B0C89"/>
    <w:rsid w:val="007B2140"/>
    <w:rsid w:val="007B252E"/>
    <w:rsid w:val="007B2AC7"/>
    <w:rsid w:val="007B3158"/>
    <w:rsid w:val="007B3E28"/>
    <w:rsid w:val="007B440A"/>
    <w:rsid w:val="007B443D"/>
    <w:rsid w:val="007B44D1"/>
    <w:rsid w:val="007B4526"/>
    <w:rsid w:val="007B4DE9"/>
    <w:rsid w:val="007B5441"/>
    <w:rsid w:val="007B599D"/>
    <w:rsid w:val="007B5A40"/>
    <w:rsid w:val="007B5F8B"/>
    <w:rsid w:val="007B6E1F"/>
    <w:rsid w:val="007B6F11"/>
    <w:rsid w:val="007B6F63"/>
    <w:rsid w:val="007B733C"/>
    <w:rsid w:val="007B757A"/>
    <w:rsid w:val="007B7AD9"/>
    <w:rsid w:val="007B7DAD"/>
    <w:rsid w:val="007C0545"/>
    <w:rsid w:val="007C071D"/>
    <w:rsid w:val="007C0FDE"/>
    <w:rsid w:val="007C1006"/>
    <w:rsid w:val="007C1312"/>
    <w:rsid w:val="007C1923"/>
    <w:rsid w:val="007C29BE"/>
    <w:rsid w:val="007C2A37"/>
    <w:rsid w:val="007C3027"/>
    <w:rsid w:val="007C3177"/>
    <w:rsid w:val="007C33A1"/>
    <w:rsid w:val="007C3C21"/>
    <w:rsid w:val="007C3F9F"/>
    <w:rsid w:val="007C43AA"/>
    <w:rsid w:val="007C43E0"/>
    <w:rsid w:val="007C43F1"/>
    <w:rsid w:val="007C5FDC"/>
    <w:rsid w:val="007C6F4B"/>
    <w:rsid w:val="007C7003"/>
    <w:rsid w:val="007C71D9"/>
    <w:rsid w:val="007C796D"/>
    <w:rsid w:val="007D0075"/>
    <w:rsid w:val="007D017E"/>
    <w:rsid w:val="007D039E"/>
    <w:rsid w:val="007D0A70"/>
    <w:rsid w:val="007D0C95"/>
    <w:rsid w:val="007D0E42"/>
    <w:rsid w:val="007D29A3"/>
    <w:rsid w:val="007D3488"/>
    <w:rsid w:val="007D408B"/>
    <w:rsid w:val="007D487B"/>
    <w:rsid w:val="007D4A2E"/>
    <w:rsid w:val="007D5C63"/>
    <w:rsid w:val="007D5DF8"/>
    <w:rsid w:val="007D6C08"/>
    <w:rsid w:val="007D7409"/>
    <w:rsid w:val="007E05A2"/>
    <w:rsid w:val="007E0B44"/>
    <w:rsid w:val="007E0E91"/>
    <w:rsid w:val="007E21C2"/>
    <w:rsid w:val="007E2344"/>
    <w:rsid w:val="007E2DDA"/>
    <w:rsid w:val="007E3057"/>
    <w:rsid w:val="007E436F"/>
    <w:rsid w:val="007E4F44"/>
    <w:rsid w:val="007E532D"/>
    <w:rsid w:val="007E577E"/>
    <w:rsid w:val="007E5CC6"/>
    <w:rsid w:val="007E641C"/>
    <w:rsid w:val="007E6517"/>
    <w:rsid w:val="007E69E5"/>
    <w:rsid w:val="007E6DA4"/>
    <w:rsid w:val="007E7065"/>
    <w:rsid w:val="007E755F"/>
    <w:rsid w:val="007F05C3"/>
    <w:rsid w:val="007F06E0"/>
    <w:rsid w:val="007F0D35"/>
    <w:rsid w:val="007F17CB"/>
    <w:rsid w:val="007F1CD3"/>
    <w:rsid w:val="007F22AE"/>
    <w:rsid w:val="007F24AF"/>
    <w:rsid w:val="007F2CBC"/>
    <w:rsid w:val="007F33A2"/>
    <w:rsid w:val="007F373E"/>
    <w:rsid w:val="007F3B0B"/>
    <w:rsid w:val="007F3FAC"/>
    <w:rsid w:val="007F4957"/>
    <w:rsid w:val="007F49A6"/>
    <w:rsid w:val="007F49A8"/>
    <w:rsid w:val="007F57D9"/>
    <w:rsid w:val="007F5BA0"/>
    <w:rsid w:val="007F5BDA"/>
    <w:rsid w:val="007F5BE1"/>
    <w:rsid w:val="007F5E3A"/>
    <w:rsid w:val="007F6289"/>
    <w:rsid w:val="007F6971"/>
    <w:rsid w:val="007F7784"/>
    <w:rsid w:val="007F7A64"/>
    <w:rsid w:val="007F7C16"/>
    <w:rsid w:val="0080064F"/>
    <w:rsid w:val="0080085B"/>
    <w:rsid w:val="0080091D"/>
    <w:rsid w:val="00800EC0"/>
    <w:rsid w:val="00802D70"/>
    <w:rsid w:val="00802D96"/>
    <w:rsid w:val="00803783"/>
    <w:rsid w:val="008045D7"/>
    <w:rsid w:val="00804DEA"/>
    <w:rsid w:val="00804E6C"/>
    <w:rsid w:val="0080519E"/>
    <w:rsid w:val="00805317"/>
    <w:rsid w:val="00806088"/>
    <w:rsid w:val="008063A2"/>
    <w:rsid w:val="0080668D"/>
    <w:rsid w:val="00807EC0"/>
    <w:rsid w:val="008102EA"/>
    <w:rsid w:val="0081054E"/>
    <w:rsid w:val="00810CA0"/>
    <w:rsid w:val="0081106F"/>
    <w:rsid w:val="008112D8"/>
    <w:rsid w:val="00811C3B"/>
    <w:rsid w:val="008122F0"/>
    <w:rsid w:val="00812B27"/>
    <w:rsid w:val="00813241"/>
    <w:rsid w:val="008137CB"/>
    <w:rsid w:val="00816410"/>
    <w:rsid w:val="008165D1"/>
    <w:rsid w:val="00816906"/>
    <w:rsid w:val="008176FA"/>
    <w:rsid w:val="00820B54"/>
    <w:rsid w:val="008223C3"/>
    <w:rsid w:val="00822809"/>
    <w:rsid w:val="008229D4"/>
    <w:rsid w:val="00823170"/>
    <w:rsid w:val="00823AA9"/>
    <w:rsid w:val="00823CFA"/>
    <w:rsid w:val="008242C1"/>
    <w:rsid w:val="00824541"/>
    <w:rsid w:val="00824933"/>
    <w:rsid w:val="00824D8E"/>
    <w:rsid w:val="008257F4"/>
    <w:rsid w:val="00825B6D"/>
    <w:rsid w:val="00825FF7"/>
    <w:rsid w:val="0082611E"/>
    <w:rsid w:val="00826171"/>
    <w:rsid w:val="0082626F"/>
    <w:rsid w:val="00826E6F"/>
    <w:rsid w:val="008271BF"/>
    <w:rsid w:val="00830242"/>
    <w:rsid w:val="00831DA7"/>
    <w:rsid w:val="00832CC9"/>
    <w:rsid w:val="00832D30"/>
    <w:rsid w:val="00832F94"/>
    <w:rsid w:val="00833CB4"/>
    <w:rsid w:val="00833E35"/>
    <w:rsid w:val="00834096"/>
    <w:rsid w:val="0083488D"/>
    <w:rsid w:val="008351B1"/>
    <w:rsid w:val="00835728"/>
    <w:rsid w:val="00835900"/>
    <w:rsid w:val="00835A2C"/>
    <w:rsid w:val="00836030"/>
    <w:rsid w:val="00836A99"/>
    <w:rsid w:val="008371BF"/>
    <w:rsid w:val="008376B7"/>
    <w:rsid w:val="008376EB"/>
    <w:rsid w:val="0083795A"/>
    <w:rsid w:val="00837B54"/>
    <w:rsid w:val="00837FB3"/>
    <w:rsid w:val="00840080"/>
    <w:rsid w:val="0084167C"/>
    <w:rsid w:val="008420CA"/>
    <w:rsid w:val="00842574"/>
    <w:rsid w:val="00842E56"/>
    <w:rsid w:val="00843698"/>
    <w:rsid w:val="00843B63"/>
    <w:rsid w:val="00843E62"/>
    <w:rsid w:val="00843F11"/>
    <w:rsid w:val="00844C8C"/>
    <w:rsid w:val="008452FF"/>
    <w:rsid w:val="00845B6D"/>
    <w:rsid w:val="00845EB8"/>
    <w:rsid w:val="00846C20"/>
    <w:rsid w:val="00846CBF"/>
    <w:rsid w:val="00846E33"/>
    <w:rsid w:val="008470AE"/>
    <w:rsid w:val="008503E6"/>
    <w:rsid w:val="008513B0"/>
    <w:rsid w:val="008514A4"/>
    <w:rsid w:val="0085187F"/>
    <w:rsid w:val="00851F21"/>
    <w:rsid w:val="00852948"/>
    <w:rsid w:val="00853287"/>
    <w:rsid w:val="008535E8"/>
    <w:rsid w:val="00853E84"/>
    <w:rsid w:val="0085464E"/>
    <w:rsid w:val="00854977"/>
    <w:rsid w:val="00854BDD"/>
    <w:rsid w:val="00854E57"/>
    <w:rsid w:val="00855044"/>
    <w:rsid w:val="00855E56"/>
    <w:rsid w:val="00856297"/>
    <w:rsid w:val="00856603"/>
    <w:rsid w:val="00856778"/>
    <w:rsid w:val="00857620"/>
    <w:rsid w:val="00857CA5"/>
    <w:rsid w:val="00857E0F"/>
    <w:rsid w:val="008607E3"/>
    <w:rsid w:val="00860CFF"/>
    <w:rsid w:val="00861245"/>
    <w:rsid w:val="0086130B"/>
    <w:rsid w:val="00861694"/>
    <w:rsid w:val="008623FB"/>
    <w:rsid w:val="008629B9"/>
    <w:rsid w:val="00862E19"/>
    <w:rsid w:val="008637D1"/>
    <w:rsid w:val="00863A1D"/>
    <w:rsid w:val="00863AFF"/>
    <w:rsid w:val="008645CC"/>
    <w:rsid w:val="00864743"/>
    <w:rsid w:val="00864AB5"/>
    <w:rsid w:val="00864E8E"/>
    <w:rsid w:val="00864F67"/>
    <w:rsid w:val="00865781"/>
    <w:rsid w:val="00865850"/>
    <w:rsid w:val="00865B1B"/>
    <w:rsid w:val="008664FE"/>
    <w:rsid w:val="00866D12"/>
    <w:rsid w:val="00866DEE"/>
    <w:rsid w:val="00866F9A"/>
    <w:rsid w:val="008670A4"/>
    <w:rsid w:val="008718CD"/>
    <w:rsid w:val="008718D3"/>
    <w:rsid w:val="00872032"/>
    <w:rsid w:val="0087270A"/>
    <w:rsid w:val="00872B37"/>
    <w:rsid w:val="00872CC5"/>
    <w:rsid w:val="00872E40"/>
    <w:rsid w:val="00872E85"/>
    <w:rsid w:val="0087363F"/>
    <w:rsid w:val="00873B8C"/>
    <w:rsid w:val="00873CB9"/>
    <w:rsid w:val="008741C2"/>
    <w:rsid w:val="0087431F"/>
    <w:rsid w:val="008743C3"/>
    <w:rsid w:val="00874655"/>
    <w:rsid w:val="00874B37"/>
    <w:rsid w:val="00874E34"/>
    <w:rsid w:val="00875072"/>
    <w:rsid w:val="00875404"/>
    <w:rsid w:val="008758B1"/>
    <w:rsid w:val="00876227"/>
    <w:rsid w:val="00877CCA"/>
    <w:rsid w:val="00877D7F"/>
    <w:rsid w:val="00877E6C"/>
    <w:rsid w:val="008803A2"/>
    <w:rsid w:val="00880488"/>
    <w:rsid w:val="0088066F"/>
    <w:rsid w:val="0088080B"/>
    <w:rsid w:val="0088091F"/>
    <w:rsid w:val="00880B11"/>
    <w:rsid w:val="00880E8A"/>
    <w:rsid w:val="0088108C"/>
    <w:rsid w:val="0088110F"/>
    <w:rsid w:val="00881202"/>
    <w:rsid w:val="0088138D"/>
    <w:rsid w:val="0088155A"/>
    <w:rsid w:val="00881703"/>
    <w:rsid w:val="00881A71"/>
    <w:rsid w:val="00881F86"/>
    <w:rsid w:val="0088249A"/>
    <w:rsid w:val="00882A43"/>
    <w:rsid w:val="00883AEE"/>
    <w:rsid w:val="00883B42"/>
    <w:rsid w:val="00883BBB"/>
    <w:rsid w:val="008841CB"/>
    <w:rsid w:val="008842A4"/>
    <w:rsid w:val="0088448E"/>
    <w:rsid w:val="008844EA"/>
    <w:rsid w:val="008845B9"/>
    <w:rsid w:val="0088517E"/>
    <w:rsid w:val="0088549B"/>
    <w:rsid w:val="00885719"/>
    <w:rsid w:val="0088586D"/>
    <w:rsid w:val="00885A38"/>
    <w:rsid w:val="00885D4E"/>
    <w:rsid w:val="008862BE"/>
    <w:rsid w:val="00886761"/>
    <w:rsid w:val="00886940"/>
    <w:rsid w:val="008869E9"/>
    <w:rsid w:val="00886DD0"/>
    <w:rsid w:val="008877F4"/>
    <w:rsid w:val="00887E46"/>
    <w:rsid w:val="00887FBF"/>
    <w:rsid w:val="00887FED"/>
    <w:rsid w:val="00890C55"/>
    <w:rsid w:val="0089114A"/>
    <w:rsid w:val="00891189"/>
    <w:rsid w:val="00891325"/>
    <w:rsid w:val="00891620"/>
    <w:rsid w:val="00891623"/>
    <w:rsid w:val="00893BC2"/>
    <w:rsid w:val="0089654F"/>
    <w:rsid w:val="008968B2"/>
    <w:rsid w:val="0089716F"/>
    <w:rsid w:val="00897221"/>
    <w:rsid w:val="00897353"/>
    <w:rsid w:val="008978C7"/>
    <w:rsid w:val="008A028A"/>
    <w:rsid w:val="008A10EB"/>
    <w:rsid w:val="008A12B4"/>
    <w:rsid w:val="008A1A2D"/>
    <w:rsid w:val="008A1CAA"/>
    <w:rsid w:val="008A24EC"/>
    <w:rsid w:val="008A28BA"/>
    <w:rsid w:val="008A299F"/>
    <w:rsid w:val="008A3D30"/>
    <w:rsid w:val="008A42D5"/>
    <w:rsid w:val="008A4320"/>
    <w:rsid w:val="008A4B1B"/>
    <w:rsid w:val="008A51FB"/>
    <w:rsid w:val="008A599B"/>
    <w:rsid w:val="008A5A65"/>
    <w:rsid w:val="008A5D1E"/>
    <w:rsid w:val="008A61D7"/>
    <w:rsid w:val="008A6992"/>
    <w:rsid w:val="008A69C6"/>
    <w:rsid w:val="008A73F8"/>
    <w:rsid w:val="008A7B85"/>
    <w:rsid w:val="008B0118"/>
    <w:rsid w:val="008B03D3"/>
    <w:rsid w:val="008B285A"/>
    <w:rsid w:val="008B2D65"/>
    <w:rsid w:val="008B391B"/>
    <w:rsid w:val="008B3EAE"/>
    <w:rsid w:val="008B40AD"/>
    <w:rsid w:val="008B46A0"/>
    <w:rsid w:val="008B5388"/>
    <w:rsid w:val="008B585D"/>
    <w:rsid w:val="008B5E95"/>
    <w:rsid w:val="008B6B23"/>
    <w:rsid w:val="008B6EB1"/>
    <w:rsid w:val="008B6F1D"/>
    <w:rsid w:val="008B7116"/>
    <w:rsid w:val="008B7193"/>
    <w:rsid w:val="008B7575"/>
    <w:rsid w:val="008B7A4D"/>
    <w:rsid w:val="008B7C28"/>
    <w:rsid w:val="008B7D46"/>
    <w:rsid w:val="008C0627"/>
    <w:rsid w:val="008C0F1E"/>
    <w:rsid w:val="008C1C98"/>
    <w:rsid w:val="008C1D01"/>
    <w:rsid w:val="008C230A"/>
    <w:rsid w:val="008C2622"/>
    <w:rsid w:val="008C368F"/>
    <w:rsid w:val="008C3A3C"/>
    <w:rsid w:val="008C45C1"/>
    <w:rsid w:val="008C4661"/>
    <w:rsid w:val="008C4B45"/>
    <w:rsid w:val="008C4D01"/>
    <w:rsid w:val="008C53B2"/>
    <w:rsid w:val="008C555A"/>
    <w:rsid w:val="008C56C4"/>
    <w:rsid w:val="008C5A7C"/>
    <w:rsid w:val="008C630E"/>
    <w:rsid w:val="008C65FA"/>
    <w:rsid w:val="008C6851"/>
    <w:rsid w:val="008C6AF3"/>
    <w:rsid w:val="008C7265"/>
    <w:rsid w:val="008C74BD"/>
    <w:rsid w:val="008C75B6"/>
    <w:rsid w:val="008C7835"/>
    <w:rsid w:val="008C785F"/>
    <w:rsid w:val="008C7EB5"/>
    <w:rsid w:val="008C7FAE"/>
    <w:rsid w:val="008D0C77"/>
    <w:rsid w:val="008D0E11"/>
    <w:rsid w:val="008D1ED7"/>
    <w:rsid w:val="008D207C"/>
    <w:rsid w:val="008D20AE"/>
    <w:rsid w:val="008D2F22"/>
    <w:rsid w:val="008D3292"/>
    <w:rsid w:val="008D3A5A"/>
    <w:rsid w:val="008D3AAA"/>
    <w:rsid w:val="008D47B7"/>
    <w:rsid w:val="008D5396"/>
    <w:rsid w:val="008D5D82"/>
    <w:rsid w:val="008D60B1"/>
    <w:rsid w:val="008D6B73"/>
    <w:rsid w:val="008D6C89"/>
    <w:rsid w:val="008D7274"/>
    <w:rsid w:val="008D7890"/>
    <w:rsid w:val="008D7D58"/>
    <w:rsid w:val="008E0291"/>
    <w:rsid w:val="008E11A4"/>
    <w:rsid w:val="008E1671"/>
    <w:rsid w:val="008E1804"/>
    <w:rsid w:val="008E1DFA"/>
    <w:rsid w:val="008E213F"/>
    <w:rsid w:val="008E223C"/>
    <w:rsid w:val="008E295C"/>
    <w:rsid w:val="008E348E"/>
    <w:rsid w:val="008E372A"/>
    <w:rsid w:val="008E5164"/>
    <w:rsid w:val="008E63D3"/>
    <w:rsid w:val="008E74D0"/>
    <w:rsid w:val="008E7575"/>
    <w:rsid w:val="008E78ED"/>
    <w:rsid w:val="008E7A3F"/>
    <w:rsid w:val="008F060F"/>
    <w:rsid w:val="008F0A0F"/>
    <w:rsid w:val="008F0B36"/>
    <w:rsid w:val="008F108A"/>
    <w:rsid w:val="008F142C"/>
    <w:rsid w:val="008F3E49"/>
    <w:rsid w:val="008F415B"/>
    <w:rsid w:val="008F41C6"/>
    <w:rsid w:val="008F464E"/>
    <w:rsid w:val="008F4DB3"/>
    <w:rsid w:val="008F5010"/>
    <w:rsid w:val="008F74B6"/>
    <w:rsid w:val="008F77B7"/>
    <w:rsid w:val="008F7D36"/>
    <w:rsid w:val="008F7F55"/>
    <w:rsid w:val="00900140"/>
    <w:rsid w:val="009002F1"/>
    <w:rsid w:val="009004DC"/>
    <w:rsid w:val="009006C1"/>
    <w:rsid w:val="00900810"/>
    <w:rsid w:val="00900E71"/>
    <w:rsid w:val="00901C1F"/>
    <w:rsid w:val="00902972"/>
    <w:rsid w:val="009032F9"/>
    <w:rsid w:val="00903AA7"/>
    <w:rsid w:val="00904543"/>
    <w:rsid w:val="00904A79"/>
    <w:rsid w:val="009053FD"/>
    <w:rsid w:val="00905E87"/>
    <w:rsid w:val="009066F1"/>
    <w:rsid w:val="00906CC9"/>
    <w:rsid w:val="00907373"/>
    <w:rsid w:val="0090789A"/>
    <w:rsid w:val="00907B83"/>
    <w:rsid w:val="00907C4D"/>
    <w:rsid w:val="00907CCF"/>
    <w:rsid w:val="00910758"/>
    <w:rsid w:val="009109FB"/>
    <w:rsid w:val="00910EA0"/>
    <w:rsid w:val="00911318"/>
    <w:rsid w:val="00911781"/>
    <w:rsid w:val="0091225B"/>
    <w:rsid w:val="00912D8F"/>
    <w:rsid w:val="00912D9B"/>
    <w:rsid w:val="009133A6"/>
    <w:rsid w:val="0091361E"/>
    <w:rsid w:val="00913C92"/>
    <w:rsid w:val="00916288"/>
    <w:rsid w:val="0091634E"/>
    <w:rsid w:val="009170DF"/>
    <w:rsid w:val="009170E0"/>
    <w:rsid w:val="0091741E"/>
    <w:rsid w:val="00917BE3"/>
    <w:rsid w:val="009202ED"/>
    <w:rsid w:val="009209A9"/>
    <w:rsid w:val="00920A17"/>
    <w:rsid w:val="009215D2"/>
    <w:rsid w:val="00922339"/>
    <w:rsid w:val="009229D1"/>
    <w:rsid w:val="00922E41"/>
    <w:rsid w:val="009233D6"/>
    <w:rsid w:val="00923825"/>
    <w:rsid w:val="00923D8E"/>
    <w:rsid w:val="00923E49"/>
    <w:rsid w:val="00923FF9"/>
    <w:rsid w:val="00923FFC"/>
    <w:rsid w:val="00924981"/>
    <w:rsid w:val="009249E3"/>
    <w:rsid w:val="00924AD8"/>
    <w:rsid w:val="00925047"/>
    <w:rsid w:val="009252A5"/>
    <w:rsid w:val="0092539A"/>
    <w:rsid w:val="00925473"/>
    <w:rsid w:val="009255B0"/>
    <w:rsid w:val="009259E7"/>
    <w:rsid w:val="009259F0"/>
    <w:rsid w:val="0092649F"/>
    <w:rsid w:val="00926864"/>
    <w:rsid w:val="00926A3D"/>
    <w:rsid w:val="00927697"/>
    <w:rsid w:val="0092799C"/>
    <w:rsid w:val="00927F2D"/>
    <w:rsid w:val="00930764"/>
    <w:rsid w:val="0093084E"/>
    <w:rsid w:val="00930CD6"/>
    <w:rsid w:val="00930CDB"/>
    <w:rsid w:val="00931A3E"/>
    <w:rsid w:val="009322BA"/>
    <w:rsid w:val="00932A97"/>
    <w:rsid w:val="0093353F"/>
    <w:rsid w:val="00934B83"/>
    <w:rsid w:val="00934BAF"/>
    <w:rsid w:val="00934BCD"/>
    <w:rsid w:val="0093527E"/>
    <w:rsid w:val="009357DF"/>
    <w:rsid w:val="00935AB2"/>
    <w:rsid w:val="00935BCD"/>
    <w:rsid w:val="00936BCF"/>
    <w:rsid w:val="009370BD"/>
    <w:rsid w:val="009375C8"/>
    <w:rsid w:val="0093792F"/>
    <w:rsid w:val="0094049F"/>
    <w:rsid w:val="00940628"/>
    <w:rsid w:val="009406F5"/>
    <w:rsid w:val="00940C5F"/>
    <w:rsid w:val="00940DBE"/>
    <w:rsid w:val="00940EA3"/>
    <w:rsid w:val="009411CC"/>
    <w:rsid w:val="009413E7"/>
    <w:rsid w:val="00941E2E"/>
    <w:rsid w:val="0094254E"/>
    <w:rsid w:val="00942A18"/>
    <w:rsid w:val="0094367E"/>
    <w:rsid w:val="0094373B"/>
    <w:rsid w:val="0094373E"/>
    <w:rsid w:val="00943BBA"/>
    <w:rsid w:val="00943C26"/>
    <w:rsid w:val="00943FB6"/>
    <w:rsid w:val="00943FD7"/>
    <w:rsid w:val="00944A00"/>
    <w:rsid w:val="00944F6F"/>
    <w:rsid w:val="009450F3"/>
    <w:rsid w:val="00945AEC"/>
    <w:rsid w:val="00945EDF"/>
    <w:rsid w:val="00945F46"/>
    <w:rsid w:val="009461D6"/>
    <w:rsid w:val="00946A1D"/>
    <w:rsid w:val="00946F28"/>
    <w:rsid w:val="00947298"/>
    <w:rsid w:val="00947343"/>
    <w:rsid w:val="009506F6"/>
    <w:rsid w:val="00950B19"/>
    <w:rsid w:val="00950CBF"/>
    <w:rsid w:val="00950F44"/>
    <w:rsid w:val="009512E1"/>
    <w:rsid w:val="00951389"/>
    <w:rsid w:val="009518AE"/>
    <w:rsid w:val="00951AFA"/>
    <w:rsid w:val="00951B0A"/>
    <w:rsid w:val="009520DA"/>
    <w:rsid w:val="00952A1A"/>
    <w:rsid w:val="00952FFF"/>
    <w:rsid w:val="00954652"/>
    <w:rsid w:val="009548E4"/>
    <w:rsid w:val="00955BF8"/>
    <w:rsid w:val="00956688"/>
    <w:rsid w:val="00956ACE"/>
    <w:rsid w:val="00956C7E"/>
    <w:rsid w:val="0095714C"/>
    <w:rsid w:val="00957245"/>
    <w:rsid w:val="00957447"/>
    <w:rsid w:val="009579D7"/>
    <w:rsid w:val="00957E20"/>
    <w:rsid w:val="0096045A"/>
    <w:rsid w:val="00960B93"/>
    <w:rsid w:val="00961DCA"/>
    <w:rsid w:val="00961EA8"/>
    <w:rsid w:val="00962537"/>
    <w:rsid w:val="00962545"/>
    <w:rsid w:val="00962E5E"/>
    <w:rsid w:val="0096318B"/>
    <w:rsid w:val="009631D2"/>
    <w:rsid w:val="00963F18"/>
    <w:rsid w:val="00964567"/>
    <w:rsid w:val="0096456C"/>
    <w:rsid w:val="0096483A"/>
    <w:rsid w:val="0096499D"/>
    <w:rsid w:val="00964A75"/>
    <w:rsid w:val="00964C49"/>
    <w:rsid w:val="00965051"/>
    <w:rsid w:val="00965BCA"/>
    <w:rsid w:val="009661B2"/>
    <w:rsid w:val="009663C3"/>
    <w:rsid w:val="00966504"/>
    <w:rsid w:val="00967603"/>
    <w:rsid w:val="00967E07"/>
    <w:rsid w:val="00970104"/>
    <w:rsid w:val="009704E6"/>
    <w:rsid w:val="0097151E"/>
    <w:rsid w:val="009715BB"/>
    <w:rsid w:val="00971B31"/>
    <w:rsid w:val="00971B4B"/>
    <w:rsid w:val="00971EFB"/>
    <w:rsid w:val="00972B4E"/>
    <w:rsid w:val="00973295"/>
    <w:rsid w:val="009735ED"/>
    <w:rsid w:val="0097387E"/>
    <w:rsid w:val="00973D44"/>
    <w:rsid w:val="0097438B"/>
    <w:rsid w:val="00975490"/>
    <w:rsid w:val="00975580"/>
    <w:rsid w:val="00975F7B"/>
    <w:rsid w:val="0097680B"/>
    <w:rsid w:val="00976D93"/>
    <w:rsid w:val="00976F05"/>
    <w:rsid w:val="00977174"/>
    <w:rsid w:val="00980C48"/>
    <w:rsid w:val="009812AC"/>
    <w:rsid w:val="0098133A"/>
    <w:rsid w:val="009819EF"/>
    <w:rsid w:val="00981DF5"/>
    <w:rsid w:val="00982182"/>
    <w:rsid w:val="00982269"/>
    <w:rsid w:val="00982525"/>
    <w:rsid w:val="009828E1"/>
    <w:rsid w:val="00982B7C"/>
    <w:rsid w:val="00982DC6"/>
    <w:rsid w:val="009849D4"/>
    <w:rsid w:val="0098539B"/>
    <w:rsid w:val="0098572F"/>
    <w:rsid w:val="00985BFF"/>
    <w:rsid w:val="00985F23"/>
    <w:rsid w:val="00985FC5"/>
    <w:rsid w:val="00986122"/>
    <w:rsid w:val="009867FD"/>
    <w:rsid w:val="009876EC"/>
    <w:rsid w:val="00987CF1"/>
    <w:rsid w:val="0099001C"/>
    <w:rsid w:val="0099081F"/>
    <w:rsid w:val="00990E38"/>
    <w:rsid w:val="009910F1"/>
    <w:rsid w:val="00991802"/>
    <w:rsid w:val="0099199D"/>
    <w:rsid w:val="00991C77"/>
    <w:rsid w:val="00991E9B"/>
    <w:rsid w:val="00992101"/>
    <w:rsid w:val="00993286"/>
    <w:rsid w:val="00994743"/>
    <w:rsid w:val="009952F6"/>
    <w:rsid w:val="009956E8"/>
    <w:rsid w:val="00995F12"/>
    <w:rsid w:val="009964AF"/>
    <w:rsid w:val="00996601"/>
    <w:rsid w:val="00996880"/>
    <w:rsid w:val="00996D03"/>
    <w:rsid w:val="00996D2F"/>
    <w:rsid w:val="00997506"/>
    <w:rsid w:val="00997F66"/>
    <w:rsid w:val="009A03BD"/>
    <w:rsid w:val="009A055F"/>
    <w:rsid w:val="009A09E1"/>
    <w:rsid w:val="009A1280"/>
    <w:rsid w:val="009A1BF5"/>
    <w:rsid w:val="009A2854"/>
    <w:rsid w:val="009A2CF8"/>
    <w:rsid w:val="009A2D83"/>
    <w:rsid w:val="009A317E"/>
    <w:rsid w:val="009A31C2"/>
    <w:rsid w:val="009A3403"/>
    <w:rsid w:val="009A3B4E"/>
    <w:rsid w:val="009A44C0"/>
    <w:rsid w:val="009A4B56"/>
    <w:rsid w:val="009A4C01"/>
    <w:rsid w:val="009A4CA2"/>
    <w:rsid w:val="009A5C1D"/>
    <w:rsid w:val="009A6266"/>
    <w:rsid w:val="009A6858"/>
    <w:rsid w:val="009A70B8"/>
    <w:rsid w:val="009A72E1"/>
    <w:rsid w:val="009A73BE"/>
    <w:rsid w:val="009A789A"/>
    <w:rsid w:val="009A7E21"/>
    <w:rsid w:val="009B122B"/>
    <w:rsid w:val="009B15C4"/>
    <w:rsid w:val="009B17E7"/>
    <w:rsid w:val="009B1CFE"/>
    <w:rsid w:val="009B1EE5"/>
    <w:rsid w:val="009B2F37"/>
    <w:rsid w:val="009B380A"/>
    <w:rsid w:val="009B38CC"/>
    <w:rsid w:val="009B46B0"/>
    <w:rsid w:val="009B4A68"/>
    <w:rsid w:val="009B4B1D"/>
    <w:rsid w:val="009B4E26"/>
    <w:rsid w:val="009B5223"/>
    <w:rsid w:val="009B5F8B"/>
    <w:rsid w:val="009B6083"/>
    <w:rsid w:val="009B6802"/>
    <w:rsid w:val="009B6B1E"/>
    <w:rsid w:val="009B7912"/>
    <w:rsid w:val="009B7C17"/>
    <w:rsid w:val="009B7D96"/>
    <w:rsid w:val="009B7E93"/>
    <w:rsid w:val="009C0A91"/>
    <w:rsid w:val="009C0AA0"/>
    <w:rsid w:val="009C0C03"/>
    <w:rsid w:val="009C11E5"/>
    <w:rsid w:val="009C14E3"/>
    <w:rsid w:val="009C1BD6"/>
    <w:rsid w:val="009C24ED"/>
    <w:rsid w:val="009C25CA"/>
    <w:rsid w:val="009C3AEA"/>
    <w:rsid w:val="009C41C8"/>
    <w:rsid w:val="009C41DC"/>
    <w:rsid w:val="009C47D6"/>
    <w:rsid w:val="009C4D55"/>
    <w:rsid w:val="009C5365"/>
    <w:rsid w:val="009C56D6"/>
    <w:rsid w:val="009C5EDD"/>
    <w:rsid w:val="009C6B91"/>
    <w:rsid w:val="009C6C6B"/>
    <w:rsid w:val="009C707C"/>
    <w:rsid w:val="009C7174"/>
    <w:rsid w:val="009C726B"/>
    <w:rsid w:val="009C7822"/>
    <w:rsid w:val="009D0322"/>
    <w:rsid w:val="009D144E"/>
    <w:rsid w:val="009D153D"/>
    <w:rsid w:val="009D161E"/>
    <w:rsid w:val="009D235D"/>
    <w:rsid w:val="009D24A1"/>
    <w:rsid w:val="009D2696"/>
    <w:rsid w:val="009D2A6B"/>
    <w:rsid w:val="009D2C14"/>
    <w:rsid w:val="009D2EAB"/>
    <w:rsid w:val="009D3285"/>
    <w:rsid w:val="009D3756"/>
    <w:rsid w:val="009D3FC1"/>
    <w:rsid w:val="009D41DE"/>
    <w:rsid w:val="009D4AFA"/>
    <w:rsid w:val="009D4B35"/>
    <w:rsid w:val="009D51B1"/>
    <w:rsid w:val="009D5828"/>
    <w:rsid w:val="009D6362"/>
    <w:rsid w:val="009D67FA"/>
    <w:rsid w:val="009D683A"/>
    <w:rsid w:val="009D778A"/>
    <w:rsid w:val="009D7AE3"/>
    <w:rsid w:val="009D7B37"/>
    <w:rsid w:val="009E011F"/>
    <w:rsid w:val="009E0289"/>
    <w:rsid w:val="009E0D0A"/>
    <w:rsid w:val="009E1144"/>
    <w:rsid w:val="009E1785"/>
    <w:rsid w:val="009E194B"/>
    <w:rsid w:val="009E1AAB"/>
    <w:rsid w:val="009E24A2"/>
    <w:rsid w:val="009E3131"/>
    <w:rsid w:val="009E3368"/>
    <w:rsid w:val="009E3B5E"/>
    <w:rsid w:val="009E4D50"/>
    <w:rsid w:val="009E59DD"/>
    <w:rsid w:val="009E5F80"/>
    <w:rsid w:val="009E7E85"/>
    <w:rsid w:val="009F06B8"/>
    <w:rsid w:val="009F19C3"/>
    <w:rsid w:val="009F2ABB"/>
    <w:rsid w:val="009F303C"/>
    <w:rsid w:val="009F42CF"/>
    <w:rsid w:val="009F430E"/>
    <w:rsid w:val="009F4340"/>
    <w:rsid w:val="009F45C0"/>
    <w:rsid w:val="009F47B8"/>
    <w:rsid w:val="009F4996"/>
    <w:rsid w:val="009F4AC3"/>
    <w:rsid w:val="009F4BAA"/>
    <w:rsid w:val="009F4D88"/>
    <w:rsid w:val="009F4D9E"/>
    <w:rsid w:val="009F5049"/>
    <w:rsid w:val="009F564E"/>
    <w:rsid w:val="009F5FC6"/>
    <w:rsid w:val="009F75C2"/>
    <w:rsid w:val="009F776F"/>
    <w:rsid w:val="009F7B71"/>
    <w:rsid w:val="009F7C33"/>
    <w:rsid w:val="009F7CF9"/>
    <w:rsid w:val="00A003AA"/>
    <w:rsid w:val="00A00469"/>
    <w:rsid w:val="00A0093A"/>
    <w:rsid w:val="00A00AD8"/>
    <w:rsid w:val="00A02869"/>
    <w:rsid w:val="00A0300B"/>
    <w:rsid w:val="00A0318C"/>
    <w:rsid w:val="00A03B93"/>
    <w:rsid w:val="00A03D76"/>
    <w:rsid w:val="00A0456D"/>
    <w:rsid w:val="00A04637"/>
    <w:rsid w:val="00A04921"/>
    <w:rsid w:val="00A0513E"/>
    <w:rsid w:val="00A055B3"/>
    <w:rsid w:val="00A0649A"/>
    <w:rsid w:val="00A070A7"/>
    <w:rsid w:val="00A07141"/>
    <w:rsid w:val="00A07605"/>
    <w:rsid w:val="00A11564"/>
    <w:rsid w:val="00A11891"/>
    <w:rsid w:val="00A118E9"/>
    <w:rsid w:val="00A11FC4"/>
    <w:rsid w:val="00A1236D"/>
    <w:rsid w:val="00A12BF2"/>
    <w:rsid w:val="00A13577"/>
    <w:rsid w:val="00A135BB"/>
    <w:rsid w:val="00A1378D"/>
    <w:rsid w:val="00A13FFA"/>
    <w:rsid w:val="00A14106"/>
    <w:rsid w:val="00A14247"/>
    <w:rsid w:val="00A14331"/>
    <w:rsid w:val="00A14547"/>
    <w:rsid w:val="00A145FD"/>
    <w:rsid w:val="00A14616"/>
    <w:rsid w:val="00A15832"/>
    <w:rsid w:val="00A159CA"/>
    <w:rsid w:val="00A164DE"/>
    <w:rsid w:val="00A166C5"/>
    <w:rsid w:val="00A1742A"/>
    <w:rsid w:val="00A20CA1"/>
    <w:rsid w:val="00A20EF6"/>
    <w:rsid w:val="00A219EC"/>
    <w:rsid w:val="00A21A6A"/>
    <w:rsid w:val="00A21AE5"/>
    <w:rsid w:val="00A21F30"/>
    <w:rsid w:val="00A220CC"/>
    <w:rsid w:val="00A227EF"/>
    <w:rsid w:val="00A22BB0"/>
    <w:rsid w:val="00A231D4"/>
    <w:rsid w:val="00A2371B"/>
    <w:rsid w:val="00A23C8B"/>
    <w:rsid w:val="00A2417B"/>
    <w:rsid w:val="00A245B4"/>
    <w:rsid w:val="00A24C9E"/>
    <w:rsid w:val="00A25108"/>
    <w:rsid w:val="00A25CA9"/>
    <w:rsid w:val="00A26718"/>
    <w:rsid w:val="00A26BBB"/>
    <w:rsid w:val="00A26DD5"/>
    <w:rsid w:val="00A26E6C"/>
    <w:rsid w:val="00A271EE"/>
    <w:rsid w:val="00A27320"/>
    <w:rsid w:val="00A27598"/>
    <w:rsid w:val="00A300B7"/>
    <w:rsid w:val="00A30158"/>
    <w:rsid w:val="00A30983"/>
    <w:rsid w:val="00A30B6A"/>
    <w:rsid w:val="00A312D5"/>
    <w:rsid w:val="00A319E9"/>
    <w:rsid w:val="00A31DAE"/>
    <w:rsid w:val="00A3293B"/>
    <w:rsid w:val="00A32C01"/>
    <w:rsid w:val="00A32C0C"/>
    <w:rsid w:val="00A3398B"/>
    <w:rsid w:val="00A34AAD"/>
    <w:rsid w:val="00A358F4"/>
    <w:rsid w:val="00A3673E"/>
    <w:rsid w:val="00A37CE7"/>
    <w:rsid w:val="00A40D44"/>
    <w:rsid w:val="00A410FC"/>
    <w:rsid w:val="00A414E7"/>
    <w:rsid w:val="00A41A83"/>
    <w:rsid w:val="00A41CEB"/>
    <w:rsid w:val="00A41F95"/>
    <w:rsid w:val="00A42526"/>
    <w:rsid w:val="00A425DF"/>
    <w:rsid w:val="00A426ED"/>
    <w:rsid w:val="00A4292F"/>
    <w:rsid w:val="00A42D6D"/>
    <w:rsid w:val="00A42E30"/>
    <w:rsid w:val="00A42F18"/>
    <w:rsid w:val="00A43B57"/>
    <w:rsid w:val="00A43F1D"/>
    <w:rsid w:val="00A4455F"/>
    <w:rsid w:val="00A44A4C"/>
    <w:rsid w:val="00A44C9E"/>
    <w:rsid w:val="00A45B44"/>
    <w:rsid w:val="00A45CE4"/>
    <w:rsid w:val="00A4634D"/>
    <w:rsid w:val="00A46A1D"/>
    <w:rsid w:val="00A46C31"/>
    <w:rsid w:val="00A46F55"/>
    <w:rsid w:val="00A4722B"/>
    <w:rsid w:val="00A47FAE"/>
    <w:rsid w:val="00A5031B"/>
    <w:rsid w:val="00A50389"/>
    <w:rsid w:val="00A510CB"/>
    <w:rsid w:val="00A51946"/>
    <w:rsid w:val="00A51980"/>
    <w:rsid w:val="00A51C3C"/>
    <w:rsid w:val="00A520CD"/>
    <w:rsid w:val="00A5214D"/>
    <w:rsid w:val="00A52252"/>
    <w:rsid w:val="00A52AE5"/>
    <w:rsid w:val="00A52E1D"/>
    <w:rsid w:val="00A53223"/>
    <w:rsid w:val="00A5322D"/>
    <w:rsid w:val="00A53660"/>
    <w:rsid w:val="00A53854"/>
    <w:rsid w:val="00A5462D"/>
    <w:rsid w:val="00A546AD"/>
    <w:rsid w:val="00A54931"/>
    <w:rsid w:val="00A5495D"/>
    <w:rsid w:val="00A55622"/>
    <w:rsid w:val="00A5585D"/>
    <w:rsid w:val="00A55BE9"/>
    <w:rsid w:val="00A56B0E"/>
    <w:rsid w:val="00A56B60"/>
    <w:rsid w:val="00A56B6A"/>
    <w:rsid w:val="00A57313"/>
    <w:rsid w:val="00A57EE9"/>
    <w:rsid w:val="00A57F83"/>
    <w:rsid w:val="00A60A2A"/>
    <w:rsid w:val="00A61F13"/>
    <w:rsid w:val="00A62048"/>
    <w:rsid w:val="00A624DF"/>
    <w:rsid w:val="00A62586"/>
    <w:rsid w:val="00A62620"/>
    <w:rsid w:val="00A62739"/>
    <w:rsid w:val="00A629AA"/>
    <w:rsid w:val="00A640CA"/>
    <w:rsid w:val="00A64175"/>
    <w:rsid w:val="00A64AFE"/>
    <w:rsid w:val="00A65183"/>
    <w:rsid w:val="00A6590A"/>
    <w:rsid w:val="00A65BB1"/>
    <w:rsid w:val="00A65C4C"/>
    <w:rsid w:val="00A65DAC"/>
    <w:rsid w:val="00A661EC"/>
    <w:rsid w:val="00A663DF"/>
    <w:rsid w:val="00A66EC5"/>
    <w:rsid w:val="00A67486"/>
    <w:rsid w:val="00A675B7"/>
    <w:rsid w:val="00A67C3B"/>
    <w:rsid w:val="00A67D01"/>
    <w:rsid w:val="00A70864"/>
    <w:rsid w:val="00A7090D"/>
    <w:rsid w:val="00A70966"/>
    <w:rsid w:val="00A70ABA"/>
    <w:rsid w:val="00A70CE4"/>
    <w:rsid w:val="00A714ED"/>
    <w:rsid w:val="00A718D6"/>
    <w:rsid w:val="00A72D01"/>
    <w:rsid w:val="00A73103"/>
    <w:rsid w:val="00A7386F"/>
    <w:rsid w:val="00A73AC4"/>
    <w:rsid w:val="00A7400A"/>
    <w:rsid w:val="00A7438C"/>
    <w:rsid w:val="00A74503"/>
    <w:rsid w:val="00A74963"/>
    <w:rsid w:val="00A74ACA"/>
    <w:rsid w:val="00A74F73"/>
    <w:rsid w:val="00A75B82"/>
    <w:rsid w:val="00A75D3B"/>
    <w:rsid w:val="00A75D7F"/>
    <w:rsid w:val="00A76198"/>
    <w:rsid w:val="00A76693"/>
    <w:rsid w:val="00A76840"/>
    <w:rsid w:val="00A76B63"/>
    <w:rsid w:val="00A76EF6"/>
    <w:rsid w:val="00A7704A"/>
    <w:rsid w:val="00A77A19"/>
    <w:rsid w:val="00A801AB"/>
    <w:rsid w:val="00A80CBC"/>
    <w:rsid w:val="00A8201B"/>
    <w:rsid w:val="00A82996"/>
    <w:rsid w:val="00A82C4D"/>
    <w:rsid w:val="00A838DA"/>
    <w:rsid w:val="00A83EA7"/>
    <w:rsid w:val="00A84616"/>
    <w:rsid w:val="00A8480B"/>
    <w:rsid w:val="00A8491E"/>
    <w:rsid w:val="00A84D80"/>
    <w:rsid w:val="00A8553A"/>
    <w:rsid w:val="00A85D0B"/>
    <w:rsid w:val="00A860CA"/>
    <w:rsid w:val="00A86667"/>
    <w:rsid w:val="00A86732"/>
    <w:rsid w:val="00A86D5E"/>
    <w:rsid w:val="00A90B8F"/>
    <w:rsid w:val="00A91011"/>
    <w:rsid w:val="00A91171"/>
    <w:rsid w:val="00A9157C"/>
    <w:rsid w:val="00A915C7"/>
    <w:rsid w:val="00A9220A"/>
    <w:rsid w:val="00A92441"/>
    <w:rsid w:val="00A9266E"/>
    <w:rsid w:val="00A929C1"/>
    <w:rsid w:val="00A929DF"/>
    <w:rsid w:val="00A92B43"/>
    <w:rsid w:val="00A93028"/>
    <w:rsid w:val="00A934ED"/>
    <w:rsid w:val="00A936A1"/>
    <w:rsid w:val="00A937B4"/>
    <w:rsid w:val="00A94711"/>
    <w:rsid w:val="00A953F0"/>
    <w:rsid w:val="00A95A6A"/>
    <w:rsid w:val="00A95A94"/>
    <w:rsid w:val="00A95B40"/>
    <w:rsid w:val="00A95C72"/>
    <w:rsid w:val="00A96887"/>
    <w:rsid w:val="00A97A8A"/>
    <w:rsid w:val="00A97E00"/>
    <w:rsid w:val="00AA0278"/>
    <w:rsid w:val="00AA1754"/>
    <w:rsid w:val="00AA24B1"/>
    <w:rsid w:val="00AA2733"/>
    <w:rsid w:val="00AA281C"/>
    <w:rsid w:val="00AA2899"/>
    <w:rsid w:val="00AA2BCE"/>
    <w:rsid w:val="00AA2CE6"/>
    <w:rsid w:val="00AA2E31"/>
    <w:rsid w:val="00AA3B95"/>
    <w:rsid w:val="00AA3D95"/>
    <w:rsid w:val="00AA4201"/>
    <w:rsid w:val="00AA4631"/>
    <w:rsid w:val="00AA4E03"/>
    <w:rsid w:val="00AA4EB1"/>
    <w:rsid w:val="00AA4FF2"/>
    <w:rsid w:val="00AA5586"/>
    <w:rsid w:val="00AA5726"/>
    <w:rsid w:val="00AA6795"/>
    <w:rsid w:val="00AA68CE"/>
    <w:rsid w:val="00AA6AC1"/>
    <w:rsid w:val="00AA7FAA"/>
    <w:rsid w:val="00AB02B3"/>
    <w:rsid w:val="00AB04C7"/>
    <w:rsid w:val="00AB0D4E"/>
    <w:rsid w:val="00AB16BB"/>
    <w:rsid w:val="00AB1783"/>
    <w:rsid w:val="00AB24DC"/>
    <w:rsid w:val="00AB26C8"/>
    <w:rsid w:val="00AB2DE0"/>
    <w:rsid w:val="00AB2E34"/>
    <w:rsid w:val="00AB2EE6"/>
    <w:rsid w:val="00AB30EA"/>
    <w:rsid w:val="00AB35F8"/>
    <w:rsid w:val="00AB3CCD"/>
    <w:rsid w:val="00AB406D"/>
    <w:rsid w:val="00AB4507"/>
    <w:rsid w:val="00AB459B"/>
    <w:rsid w:val="00AB4E96"/>
    <w:rsid w:val="00AB511C"/>
    <w:rsid w:val="00AB5E43"/>
    <w:rsid w:val="00AB5E52"/>
    <w:rsid w:val="00AB6545"/>
    <w:rsid w:val="00AB6617"/>
    <w:rsid w:val="00AB67AA"/>
    <w:rsid w:val="00AB6FFF"/>
    <w:rsid w:val="00AB77A1"/>
    <w:rsid w:val="00AB78A7"/>
    <w:rsid w:val="00AC00AB"/>
    <w:rsid w:val="00AC0C50"/>
    <w:rsid w:val="00AC0D22"/>
    <w:rsid w:val="00AC0EDE"/>
    <w:rsid w:val="00AC234C"/>
    <w:rsid w:val="00AC2D96"/>
    <w:rsid w:val="00AC36C4"/>
    <w:rsid w:val="00AC3729"/>
    <w:rsid w:val="00AC375A"/>
    <w:rsid w:val="00AC3B5E"/>
    <w:rsid w:val="00AC416C"/>
    <w:rsid w:val="00AC439A"/>
    <w:rsid w:val="00AC477B"/>
    <w:rsid w:val="00AC61CC"/>
    <w:rsid w:val="00AC6353"/>
    <w:rsid w:val="00AD00D8"/>
    <w:rsid w:val="00AD0152"/>
    <w:rsid w:val="00AD07EA"/>
    <w:rsid w:val="00AD08C4"/>
    <w:rsid w:val="00AD0982"/>
    <w:rsid w:val="00AD0D24"/>
    <w:rsid w:val="00AD24AE"/>
    <w:rsid w:val="00AD2D12"/>
    <w:rsid w:val="00AD3153"/>
    <w:rsid w:val="00AD320D"/>
    <w:rsid w:val="00AD35BE"/>
    <w:rsid w:val="00AD3DC7"/>
    <w:rsid w:val="00AD41A4"/>
    <w:rsid w:val="00AD41D0"/>
    <w:rsid w:val="00AD426B"/>
    <w:rsid w:val="00AD514A"/>
    <w:rsid w:val="00AD5833"/>
    <w:rsid w:val="00AD5CA5"/>
    <w:rsid w:val="00AD5D31"/>
    <w:rsid w:val="00AD62E9"/>
    <w:rsid w:val="00AD74F2"/>
    <w:rsid w:val="00AD7B7A"/>
    <w:rsid w:val="00AE01A2"/>
    <w:rsid w:val="00AE0511"/>
    <w:rsid w:val="00AE0A64"/>
    <w:rsid w:val="00AE1183"/>
    <w:rsid w:val="00AE11D6"/>
    <w:rsid w:val="00AE1573"/>
    <w:rsid w:val="00AE16CE"/>
    <w:rsid w:val="00AE19F2"/>
    <w:rsid w:val="00AE1B0C"/>
    <w:rsid w:val="00AE2887"/>
    <w:rsid w:val="00AE2D2C"/>
    <w:rsid w:val="00AE3210"/>
    <w:rsid w:val="00AE3D5A"/>
    <w:rsid w:val="00AE4012"/>
    <w:rsid w:val="00AE417A"/>
    <w:rsid w:val="00AE4273"/>
    <w:rsid w:val="00AE4D28"/>
    <w:rsid w:val="00AE515F"/>
    <w:rsid w:val="00AE5D42"/>
    <w:rsid w:val="00AE61EB"/>
    <w:rsid w:val="00AE6B6A"/>
    <w:rsid w:val="00AE78C3"/>
    <w:rsid w:val="00AF012A"/>
    <w:rsid w:val="00AF0518"/>
    <w:rsid w:val="00AF0D0C"/>
    <w:rsid w:val="00AF11BF"/>
    <w:rsid w:val="00AF1789"/>
    <w:rsid w:val="00AF1982"/>
    <w:rsid w:val="00AF1C77"/>
    <w:rsid w:val="00AF287D"/>
    <w:rsid w:val="00AF2E3E"/>
    <w:rsid w:val="00AF2E49"/>
    <w:rsid w:val="00AF2F5E"/>
    <w:rsid w:val="00AF335A"/>
    <w:rsid w:val="00AF3603"/>
    <w:rsid w:val="00AF3725"/>
    <w:rsid w:val="00AF4136"/>
    <w:rsid w:val="00AF4398"/>
    <w:rsid w:val="00AF45F8"/>
    <w:rsid w:val="00AF4BE7"/>
    <w:rsid w:val="00AF4D07"/>
    <w:rsid w:val="00AF4FB9"/>
    <w:rsid w:val="00AF5567"/>
    <w:rsid w:val="00AF5CAB"/>
    <w:rsid w:val="00AF6CA6"/>
    <w:rsid w:val="00B00787"/>
    <w:rsid w:val="00B00849"/>
    <w:rsid w:val="00B00FC9"/>
    <w:rsid w:val="00B0151A"/>
    <w:rsid w:val="00B0237A"/>
    <w:rsid w:val="00B025DC"/>
    <w:rsid w:val="00B028A7"/>
    <w:rsid w:val="00B03634"/>
    <w:rsid w:val="00B0393D"/>
    <w:rsid w:val="00B03AE9"/>
    <w:rsid w:val="00B051D1"/>
    <w:rsid w:val="00B05620"/>
    <w:rsid w:val="00B067E2"/>
    <w:rsid w:val="00B07220"/>
    <w:rsid w:val="00B07274"/>
    <w:rsid w:val="00B074A6"/>
    <w:rsid w:val="00B07554"/>
    <w:rsid w:val="00B075AA"/>
    <w:rsid w:val="00B075B8"/>
    <w:rsid w:val="00B11B2A"/>
    <w:rsid w:val="00B1210F"/>
    <w:rsid w:val="00B13079"/>
    <w:rsid w:val="00B136A9"/>
    <w:rsid w:val="00B1397E"/>
    <w:rsid w:val="00B13BA3"/>
    <w:rsid w:val="00B13F5E"/>
    <w:rsid w:val="00B14D42"/>
    <w:rsid w:val="00B14E15"/>
    <w:rsid w:val="00B14FDC"/>
    <w:rsid w:val="00B15152"/>
    <w:rsid w:val="00B1587D"/>
    <w:rsid w:val="00B16861"/>
    <w:rsid w:val="00B1766A"/>
    <w:rsid w:val="00B17838"/>
    <w:rsid w:val="00B2098A"/>
    <w:rsid w:val="00B20A77"/>
    <w:rsid w:val="00B213C1"/>
    <w:rsid w:val="00B21475"/>
    <w:rsid w:val="00B229E2"/>
    <w:rsid w:val="00B22CA0"/>
    <w:rsid w:val="00B23205"/>
    <w:rsid w:val="00B23501"/>
    <w:rsid w:val="00B2362C"/>
    <w:rsid w:val="00B23A12"/>
    <w:rsid w:val="00B24299"/>
    <w:rsid w:val="00B24376"/>
    <w:rsid w:val="00B243AB"/>
    <w:rsid w:val="00B24F17"/>
    <w:rsid w:val="00B2559D"/>
    <w:rsid w:val="00B25707"/>
    <w:rsid w:val="00B25879"/>
    <w:rsid w:val="00B25FB5"/>
    <w:rsid w:val="00B26805"/>
    <w:rsid w:val="00B27382"/>
    <w:rsid w:val="00B2750C"/>
    <w:rsid w:val="00B2765F"/>
    <w:rsid w:val="00B276C1"/>
    <w:rsid w:val="00B27828"/>
    <w:rsid w:val="00B27DA1"/>
    <w:rsid w:val="00B308D9"/>
    <w:rsid w:val="00B31022"/>
    <w:rsid w:val="00B31236"/>
    <w:rsid w:val="00B318A3"/>
    <w:rsid w:val="00B31D2E"/>
    <w:rsid w:val="00B32237"/>
    <w:rsid w:val="00B326F8"/>
    <w:rsid w:val="00B32CD7"/>
    <w:rsid w:val="00B33E2F"/>
    <w:rsid w:val="00B3433E"/>
    <w:rsid w:val="00B343F2"/>
    <w:rsid w:val="00B34556"/>
    <w:rsid w:val="00B34633"/>
    <w:rsid w:val="00B34D4E"/>
    <w:rsid w:val="00B35387"/>
    <w:rsid w:val="00B35A50"/>
    <w:rsid w:val="00B35EA2"/>
    <w:rsid w:val="00B36404"/>
    <w:rsid w:val="00B3713C"/>
    <w:rsid w:val="00B377D4"/>
    <w:rsid w:val="00B407F6"/>
    <w:rsid w:val="00B408C4"/>
    <w:rsid w:val="00B4117A"/>
    <w:rsid w:val="00B4157A"/>
    <w:rsid w:val="00B42117"/>
    <w:rsid w:val="00B42E70"/>
    <w:rsid w:val="00B43111"/>
    <w:rsid w:val="00B433D9"/>
    <w:rsid w:val="00B44E48"/>
    <w:rsid w:val="00B4537F"/>
    <w:rsid w:val="00B4557B"/>
    <w:rsid w:val="00B456E7"/>
    <w:rsid w:val="00B4663A"/>
    <w:rsid w:val="00B46AFA"/>
    <w:rsid w:val="00B46D88"/>
    <w:rsid w:val="00B46EE2"/>
    <w:rsid w:val="00B47CD5"/>
    <w:rsid w:val="00B50302"/>
    <w:rsid w:val="00B50760"/>
    <w:rsid w:val="00B509D8"/>
    <w:rsid w:val="00B50E6B"/>
    <w:rsid w:val="00B511D1"/>
    <w:rsid w:val="00B51403"/>
    <w:rsid w:val="00B51524"/>
    <w:rsid w:val="00B516FF"/>
    <w:rsid w:val="00B5235A"/>
    <w:rsid w:val="00B52694"/>
    <w:rsid w:val="00B52E31"/>
    <w:rsid w:val="00B531C7"/>
    <w:rsid w:val="00B5332B"/>
    <w:rsid w:val="00B536A0"/>
    <w:rsid w:val="00B53DD5"/>
    <w:rsid w:val="00B54851"/>
    <w:rsid w:val="00B548EC"/>
    <w:rsid w:val="00B55A08"/>
    <w:rsid w:val="00B55ADE"/>
    <w:rsid w:val="00B55F50"/>
    <w:rsid w:val="00B56373"/>
    <w:rsid w:val="00B569CD"/>
    <w:rsid w:val="00B56C24"/>
    <w:rsid w:val="00B573C4"/>
    <w:rsid w:val="00B57F31"/>
    <w:rsid w:val="00B601C9"/>
    <w:rsid w:val="00B60402"/>
    <w:rsid w:val="00B605D2"/>
    <w:rsid w:val="00B60A10"/>
    <w:rsid w:val="00B60ADD"/>
    <w:rsid w:val="00B61242"/>
    <w:rsid w:val="00B613C6"/>
    <w:rsid w:val="00B622E0"/>
    <w:rsid w:val="00B62972"/>
    <w:rsid w:val="00B63318"/>
    <w:rsid w:val="00B63797"/>
    <w:rsid w:val="00B63B21"/>
    <w:rsid w:val="00B63C83"/>
    <w:rsid w:val="00B63C9B"/>
    <w:rsid w:val="00B6425C"/>
    <w:rsid w:val="00B64290"/>
    <w:rsid w:val="00B64879"/>
    <w:rsid w:val="00B6493A"/>
    <w:rsid w:val="00B65642"/>
    <w:rsid w:val="00B65CDF"/>
    <w:rsid w:val="00B66F71"/>
    <w:rsid w:val="00B673A4"/>
    <w:rsid w:val="00B67F5C"/>
    <w:rsid w:val="00B70443"/>
    <w:rsid w:val="00B70E2D"/>
    <w:rsid w:val="00B719B3"/>
    <w:rsid w:val="00B71C4C"/>
    <w:rsid w:val="00B71E3D"/>
    <w:rsid w:val="00B72043"/>
    <w:rsid w:val="00B721AF"/>
    <w:rsid w:val="00B72A1D"/>
    <w:rsid w:val="00B73EA6"/>
    <w:rsid w:val="00B747AD"/>
    <w:rsid w:val="00B74B42"/>
    <w:rsid w:val="00B74F7B"/>
    <w:rsid w:val="00B757EC"/>
    <w:rsid w:val="00B75BE9"/>
    <w:rsid w:val="00B75C64"/>
    <w:rsid w:val="00B762C4"/>
    <w:rsid w:val="00B766E0"/>
    <w:rsid w:val="00B76A8E"/>
    <w:rsid w:val="00B8013A"/>
    <w:rsid w:val="00B80A91"/>
    <w:rsid w:val="00B82216"/>
    <w:rsid w:val="00B82414"/>
    <w:rsid w:val="00B83021"/>
    <w:rsid w:val="00B832E8"/>
    <w:rsid w:val="00B83765"/>
    <w:rsid w:val="00B84542"/>
    <w:rsid w:val="00B8463D"/>
    <w:rsid w:val="00B847C0"/>
    <w:rsid w:val="00B852AD"/>
    <w:rsid w:val="00B85348"/>
    <w:rsid w:val="00B85395"/>
    <w:rsid w:val="00B855C0"/>
    <w:rsid w:val="00B859A6"/>
    <w:rsid w:val="00B85D56"/>
    <w:rsid w:val="00B86147"/>
    <w:rsid w:val="00B868E6"/>
    <w:rsid w:val="00B868ED"/>
    <w:rsid w:val="00B86AAD"/>
    <w:rsid w:val="00B86B95"/>
    <w:rsid w:val="00B86F3C"/>
    <w:rsid w:val="00B87DF5"/>
    <w:rsid w:val="00B87FD8"/>
    <w:rsid w:val="00B90014"/>
    <w:rsid w:val="00B90B0F"/>
    <w:rsid w:val="00B90FCE"/>
    <w:rsid w:val="00B9129E"/>
    <w:rsid w:val="00B91B7C"/>
    <w:rsid w:val="00B9266B"/>
    <w:rsid w:val="00B927F9"/>
    <w:rsid w:val="00B92F02"/>
    <w:rsid w:val="00B93374"/>
    <w:rsid w:val="00B938FF"/>
    <w:rsid w:val="00B944A7"/>
    <w:rsid w:val="00B945F6"/>
    <w:rsid w:val="00B94B16"/>
    <w:rsid w:val="00B94BED"/>
    <w:rsid w:val="00B954E5"/>
    <w:rsid w:val="00B957A2"/>
    <w:rsid w:val="00B9593C"/>
    <w:rsid w:val="00B95AA1"/>
    <w:rsid w:val="00B9608A"/>
    <w:rsid w:val="00B962E6"/>
    <w:rsid w:val="00B964F4"/>
    <w:rsid w:val="00B9663D"/>
    <w:rsid w:val="00BA00F3"/>
    <w:rsid w:val="00BA1059"/>
    <w:rsid w:val="00BA129A"/>
    <w:rsid w:val="00BA2048"/>
    <w:rsid w:val="00BA2717"/>
    <w:rsid w:val="00BA3550"/>
    <w:rsid w:val="00BA3A0D"/>
    <w:rsid w:val="00BA3ACF"/>
    <w:rsid w:val="00BA5065"/>
    <w:rsid w:val="00BA5874"/>
    <w:rsid w:val="00BA58ED"/>
    <w:rsid w:val="00BA6096"/>
    <w:rsid w:val="00BA61E3"/>
    <w:rsid w:val="00BA6F78"/>
    <w:rsid w:val="00BA71E5"/>
    <w:rsid w:val="00BA770D"/>
    <w:rsid w:val="00BB0A5F"/>
    <w:rsid w:val="00BB0B5F"/>
    <w:rsid w:val="00BB0C54"/>
    <w:rsid w:val="00BB0E95"/>
    <w:rsid w:val="00BB199B"/>
    <w:rsid w:val="00BB24E7"/>
    <w:rsid w:val="00BB265A"/>
    <w:rsid w:val="00BB2D45"/>
    <w:rsid w:val="00BB3103"/>
    <w:rsid w:val="00BB4206"/>
    <w:rsid w:val="00BB4459"/>
    <w:rsid w:val="00BB48BD"/>
    <w:rsid w:val="00BB5496"/>
    <w:rsid w:val="00BB57A3"/>
    <w:rsid w:val="00BB5B25"/>
    <w:rsid w:val="00BB5E77"/>
    <w:rsid w:val="00BB60B1"/>
    <w:rsid w:val="00BB61A1"/>
    <w:rsid w:val="00BB641F"/>
    <w:rsid w:val="00BB6893"/>
    <w:rsid w:val="00BB690F"/>
    <w:rsid w:val="00BB7012"/>
    <w:rsid w:val="00BB7537"/>
    <w:rsid w:val="00BB7A2C"/>
    <w:rsid w:val="00BC1182"/>
    <w:rsid w:val="00BC1963"/>
    <w:rsid w:val="00BC2989"/>
    <w:rsid w:val="00BC2A1D"/>
    <w:rsid w:val="00BC2AE6"/>
    <w:rsid w:val="00BC3308"/>
    <w:rsid w:val="00BC368E"/>
    <w:rsid w:val="00BC3B76"/>
    <w:rsid w:val="00BC42B5"/>
    <w:rsid w:val="00BC467A"/>
    <w:rsid w:val="00BC528E"/>
    <w:rsid w:val="00BC5367"/>
    <w:rsid w:val="00BC536D"/>
    <w:rsid w:val="00BC581C"/>
    <w:rsid w:val="00BC5BF4"/>
    <w:rsid w:val="00BC5E15"/>
    <w:rsid w:val="00BC5ED4"/>
    <w:rsid w:val="00BC628D"/>
    <w:rsid w:val="00BC74D4"/>
    <w:rsid w:val="00BD0F5A"/>
    <w:rsid w:val="00BD13A6"/>
    <w:rsid w:val="00BD1797"/>
    <w:rsid w:val="00BD186C"/>
    <w:rsid w:val="00BD1A18"/>
    <w:rsid w:val="00BD240D"/>
    <w:rsid w:val="00BD26C9"/>
    <w:rsid w:val="00BD2B72"/>
    <w:rsid w:val="00BD2C2B"/>
    <w:rsid w:val="00BD2E1E"/>
    <w:rsid w:val="00BD302A"/>
    <w:rsid w:val="00BD6C46"/>
    <w:rsid w:val="00BD6F78"/>
    <w:rsid w:val="00BD777C"/>
    <w:rsid w:val="00BD7AB8"/>
    <w:rsid w:val="00BE0017"/>
    <w:rsid w:val="00BE0393"/>
    <w:rsid w:val="00BE041E"/>
    <w:rsid w:val="00BE08BB"/>
    <w:rsid w:val="00BE0B43"/>
    <w:rsid w:val="00BE0EC3"/>
    <w:rsid w:val="00BE0F4A"/>
    <w:rsid w:val="00BE1208"/>
    <w:rsid w:val="00BE1D41"/>
    <w:rsid w:val="00BE233F"/>
    <w:rsid w:val="00BE2582"/>
    <w:rsid w:val="00BE2A3C"/>
    <w:rsid w:val="00BE2D35"/>
    <w:rsid w:val="00BE3508"/>
    <w:rsid w:val="00BE3908"/>
    <w:rsid w:val="00BE39D4"/>
    <w:rsid w:val="00BE5313"/>
    <w:rsid w:val="00BE5A85"/>
    <w:rsid w:val="00BE5D69"/>
    <w:rsid w:val="00BE64FB"/>
    <w:rsid w:val="00BE6DB4"/>
    <w:rsid w:val="00BE6F3F"/>
    <w:rsid w:val="00BF027C"/>
    <w:rsid w:val="00BF126A"/>
    <w:rsid w:val="00BF17B3"/>
    <w:rsid w:val="00BF1875"/>
    <w:rsid w:val="00BF29BA"/>
    <w:rsid w:val="00BF398E"/>
    <w:rsid w:val="00BF3AF6"/>
    <w:rsid w:val="00BF3E84"/>
    <w:rsid w:val="00BF3EB5"/>
    <w:rsid w:val="00BF41D5"/>
    <w:rsid w:val="00BF41F8"/>
    <w:rsid w:val="00BF47A2"/>
    <w:rsid w:val="00BF547F"/>
    <w:rsid w:val="00BF57F8"/>
    <w:rsid w:val="00BF58CA"/>
    <w:rsid w:val="00BF7167"/>
    <w:rsid w:val="00BF759D"/>
    <w:rsid w:val="00BF78E2"/>
    <w:rsid w:val="00BF79E2"/>
    <w:rsid w:val="00BF7EC0"/>
    <w:rsid w:val="00C006F0"/>
    <w:rsid w:val="00C01F78"/>
    <w:rsid w:val="00C02088"/>
    <w:rsid w:val="00C024CB"/>
    <w:rsid w:val="00C026A4"/>
    <w:rsid w:val="00C02A32"/>
    <w:rsid w:val="00C02E5E"/>
    <w:rsid w:val="00C038F5"/>
    <w:rsid w:val="00C03F97"/>
    <w:rsid w:val="00C04D1E"/>
    <w:rsid w:val="00C04F8C"/>
    <w:rsid w:val="00C0589F"/>
    <w:rsid w:val="00C059A6"/>
    <w:rsid w:val="00C063DC"/>
    <w:rsid w:val="00C06E0C"/>
    <w:rsid w:val="00C06E1E"/>
    <w:rsid w:val="00C07AA7"/>
    <w:rsid w:val="00C07D1E"/>
    <w:rsid w:val="00C1011D"/>
    <w:rsid w:val="00C11328"/>
    <w:rsid w:val="00C1153D"/>
    <w:rsid w:val="00C11834"/>
    <w:rsid w:val="00C11F63"/>
    <w:rsid w:val="00C11F81"/>
    <w:rsid w:val="00C12339"/>
    <w:rsid w:val="00C12786"/>
    <w:rsid w:val="00C1297B"/>
    <w:rsid w:val="00C12E6B"/>
    <w:rsid w:val="00C132ED"/>
    <w:rsid w:val="00C13447"/>
    <w:rsid w:val="00C135AB"/>
    <w:rsid w:val="00C13909"/>
    <w:rsid w:val="00C13A2E"/>
    <w:rsid w:val="00C13DF3"/>
    <w:rsid w:val="00C13FF8"/>
    <w:rsid w:val="00C144CE"/>
    <w:rsid w:val="00C14FF3"/>
    <w:rsid w:val="00C16747"/>
    <w:rsid w:val="00C168EB"/>
    <w:rsid w:val="00C17333"/>
    <w:rsid w:val="00C17D10"/>
    <w:rsid w:val="00C20098"/>
    <w:rsid w:val="00C201CD"/>
    <w:rsid w:val="00C206F4"/>
    <w:rsid w:val="00C207FE"/>
    <w:rsid w:val="00C2203F"/>
    <w:rsid w:val="00C2210C"/>
    <w:rsid w:val="00C2239C"/>
    <w:rsid w:val="00C22A1C"/>
    <w:rsid w:val="00C22C9E"/>
    <w:rsid w:val="00C22ED3"/>
    <w:rsid w:val="00C237E9"/>
    <w:rsid w:val="00C23843"/>
    <w:rsid w:val="00C23903"/>
    <w:rsid w:val="00C2476C"/>
    <w:rsid w:val="00C24EFA"/>
    <w:rsid w:val="00C251C5"/>
    <w:rsid w:val="00C252AA"/>
    <w:rsid w:val="00C252CE"/>
    <w:rsid w:val="00C252D1"/>
    <w:rsid w:val="00C2585A"/>
    <w:rsid w:val="00C25E2D"/>
    <w:rsid w:val="00C2633F"/>
    <w:rsid w:val="00C265B1"/>
    <w:rsid w:val="00C26922"/>
    <w:rsid w:val="00C2699A"/>
    <w:rsid w:val="00C27B63"/>
    <w:rsid w:val="00C27E2B"/>
    <w:rsid w:val="00C304CF"/>
    <w:rsid w:val="00C31114"/>
    <w:rsid w:val="00C3114D"/>
    <w:rsid w:val="00C31467"/>
    <w:rsid w:val="00C31AE2"/>
    <w:rsid w:val="00C31C9C"/>
    <w:rsid w:val="00C3201F"/>
    <w:rsid w:val="00C32862"/>
    <w:rsid w:val="00C33068"/>
    <w:rsid w:val="00C33A64"/>
    <w:rsid w:val="00C33E54"/>
    <w:rsid w:val="00C34111"/>
    <w:rsid w:val="00C343A0"/>
    <w:rsid w:val="00C34612"/>
    <w:rsid w:val="00C34663"/>
    <w:rsid w:val="00C34E2D"/>
    <w:rsid w:val="00C3510A"/>
    <w:rsid w:val="00C35847"/>
    <w:rsid w:val="00C36F17"/>
    <w:rsid w:val="00C376D9"/>
    <w:rsid w:val="00C37792"/>
    <w:rsid w:val="00C37CB1"/>
    <w:rsid w:val="00C40E54"/>
    <w:rsid w:val="00C41261"/>
    <w:rsid w:val="00C41400"/>
    <w:rsid w:val="00C4155C"/>
    <w:rsid w:val="00C415BC"/>
    <w:rsid w:val="00C41689"/>
    <w:rsid w:val="00C4183A"/>
    <w:rsid w:val="00C41D86"/>
    <w:rsid w:val="00C42C7B"/>
    <w:rsid w:val="00C42D55"/>
    <w:rsid w:val="00C42E85"/>
    <w:rsid w:val="00C435D6"/>
    <w:rsid w:val="00C4387A"/>
    <w:rsid w:val="00C439A9"/>
    <w:rsid w:val="00C43F40"/>
    <w:rsid w:val="00C4475E"/>
    <w:rsid w:val="00C4532B"/>
    <w:rsid w:val="00C45B7D"/>
    <w:rsid w:val="00C45E25"/>
    <w:rsid w:val="00C45EBB"/>
    <w:rsid w:val="00C46D86"/>
    <w:rsid w:val="00C46EA9"/>
    <w:rsid w:val="00C472B8"/>
    <w:rsid w:val="00C479BA"/>
    <w:rsid w:val="00C47EF3"/>
    <w:rsid w:val="00C47F3B"/>
    <w:rsid w:val="00C50C4D"/>
    <w:rsid w:val="00C51825"/>
    <w:rsid w:val="00C51934"/>
    <w:rsid w:val="00C5197A"/>
    <w:rsid w:val="00C51D88"/>
    <w:rsid w:val="00C5220E"/>
    <w:rsid w:val="00C52401"/>
    <w:rsid w:val="00C5252F"/>
    <w:rsid w:val="00C53238"/>
    <w:rsid w:val="00C532B5"/>
    <w:rsid w:val="00C54B83"/>
    <w:rsid w:val="00C552C0"/>
    <w:rsid w:val="00C570C5"/>
    <w:rsid w:val="00C5727A"/>
    <w:rsid w:val="00C57B91"/>
    <w:rsid w:val="00C57D8D"/>
    <w:rsid w:val="00C60A2F"/>
    <w:rsid w:val="00C60B12"/>
    <w:rsid w:val="00C60F14"/>
    <w:rsid w:val="00C6140E"/>
    <w:rsid w:val="00C617F3"/>
    <w:rsid w:val="00C623D0"/>
    <w:rsid w:val="00C62B94"/>
    <w:rsid w:val="00C62E59"/>
    <w:rsid w:val="00C62F2E"/>
    <w:rsid w:val="00C6368C"/>
    <w:rsid w:val="00C6377A"/>
    <w:rsid w:val="00C64A74"/>
    <w:rsid w:val="00C64B17"/>
    <w:rsid w:val="00C64B8B"/>
    <w:rsid w:val="00C64D07"/>
    <w:rsid w:val="00C65131"/>
    <w:rsid w:val="00C6608E"/>
    <w:rsid w:val="00C66A3C"/>
    <w:rsid w:val="00C67585"/>
    <w:rsid w:val="00C6762C"/>
    <w:rsid w:val="00C67CEE"/>
    <w:rsid w:val="00C67D34"/>
    <w:rsid w:val="00C7004C"/>
    <w:rsid w:val="00C701A5"/>
    <w:rsid w:val="00C702B7"/>
    <w:rsid w:val="00C7068B"/>
    <w:rsid w:val="00C708CD"/>
    <w:rsid w:val="00C710F1"/>
    <w:rsid w:val="00C7148A"/>
    <w:rsid w:val="00C715F8"/>
    <w:rsid w:val="00C7188D"/>
    <w:rsid w:val="00C71A80"/>
    <w:rsid w:val="00C7299C"/>
    <w:rsid w:val="00C72C54"/>
    <w:rsid w:val="00C72D59"/>
    <w:rsid w:val="00C73405"/>
    <w:rsid w:val="00C743E9"/>
    <w:rsid w:val="00C74A93"/>
    <w:rsid w:val="00C750C4"/>
    <w:rsid w:val="00C75139"/>
    <w:rsid w:val="00C751C3"/>
    <w:rsid w:val="00C7596A"/>
    <w:rsid w:val="00C75FFF"/>
    <w:rsid w:val="00C76BAD"/>
    <w:rsid w:val="00C808D4"/>
    <w:rsid w:val="00C8133D"/>
    <w:rsid w:val="00C81BDF"/>
    <w:rsid w:val="00C827AF"/>
    <w:rsid w:val="00C82C9C"/>
    <w:rsid w:val="00C82E12"/>
    <w:rsid w:val="00C83072"/>
    <w:rsid w:val="00C832EA"/>
    <w:rsid w:val="00C83D88"/>
    <w:rsid w:val="00C842D1"/>
    <w:rsid w:val="00C8475A"/>
    <w:rsid w:val="00C85390"/>
    <w:rsid w:val="00C853D5"/>
    <w:rsid w:val="00C85740"/>
    <w:rsid w:val="00C86667"/>
    <w:rsid w:val="00C869F7"/>
    <w:rsid w:val="00C86F54"/>
    <w:rsid w:val="00C876CE"/>
    <w:rsid w:val="00C87862"/>
    <w:rsid w:val="00C879AF"/>
    <w:rsid w:val="00C90F6D"/>
    <w:rsid w:val="00C91239"/>
    <w:rsid w:val="00C918E0"/>
    <w:rsid w:val="00C91B16"/>
    <w:rsid w:val="00C91DA4"/>
    <w:rsid w:val="00C9295B"/>
    <w:rsid w:val="00C92A36"/>
    <w:rsid w:val="00C93B28"/>
    <w:rsid w:val="00C93E2D"/>
    <w:rsid w:val="00C94C35"/>
    <w:rsid w:val="00C953D8"/>
    <w:rsid w:val="00C95FBC"/>
    <w:rsid w:val="00C960BF"/>
    <w:rsid w:val="00C96103"/>
    <w:rsid w:val="00C964D9"/>
    <w:rsid w:val="00C968E1"/>
    <w:rsid w:val="00C96A01"/>
    <w:rsid w:val="00C9705F"/>
    <w:rsid w:val="00C9731C"/>
    <w:rsid w:val="00C97688"/>
    <w:rsid w:val="00CA009C"/>
    <w:rsid w:val="00CA2664"/>
    <w:rsid w:val="00CA3708"/>
    <w:rsid w:val="00CA3F05"/>
    <w:rsid w:val="00CA4100"/>
    <w:rsid w:val="00CA423A"/>
    <w:rsid w:val="00CA45A7"/>
    <w:rsid w:val="00CA4644"/>
    <w:rsid w:val="00CA4649"/>
    <w:rsid w:val="00CA539B"/>
    <w:rsid w:val="00CA615B"/>
    <w:rsid w:val="00CA72C4"/>
    <w:rsid w:val="00CA7E91"/>
    <w:rsid w:val="00CB0E03"/>
    <w:rsid w:val="00CB1F32"/>
    <w:rsid w:val="00CB1F64"/>
    <w:rsid w:val="00CB24A2"/>
    <w:rsid w:val="00CB24EC"/>
    <w:rsid w:val="00CB2656"/>
    <w:rsid w:val="00CB28E9"/>
    <w:rsid w:val="00CB2F47"/>
    <w:rsid w:val="00CB33B6"/>
    <w:rsid w:val="00CB3B67"/>
    <w:rsid w:val="00CB4531"/>
    <w:rsid w:val="00CB46E0"/>
    <w:rsid w:val="00CB491D"/>
    <w:rsid w:val="00CB4941"/>
    <w:rsid w:val="00CB4C95"/>
    <w:rsid w:val="00CB5061"/>
    <w:rsid w:val="00CB57EC"/>
    <w:rsid w:val="00CB71B7"/>
    <w:rsid w:val="00CB7B60"/>
    <w:rsid w:val="00CB7D52"/>
    <w:rsid w:val="00CC0D47"/>
    <w:rsid w:val="00CC13CF"/>
    <w:rsid w:val="00CC14AD"/>
    <w:rsid w:val="00CC1E0E"/>
    <w:rsid w:val="00CC2492"/>
    <w:rsid w:val="00CC24BA"/>
    <w:rsid w:val="00CC2529"/>
    <w:rsid w:val="00CC2C99"/>
    <w:rsid w:val="00CC2E07"/>
    <w:rsid w:val="00CC2ECD"/>
    <w:rsid w:val="00CC3BA3"/>
    <w:rsid w:val="00CC3CCD"/>
    <w:rsid w:val="00CC4220"/>
    <w:rsid w:val="00CC44B1"/>
    <w:rsid w:val="00CC455D"/>
    <w:rsid w:val="00CC4653"/>
    <w:rsid w:val="00CC49D2"/>
    <w:rsid w:val="00CC5396"/>
    <w:rsid w:val="00CC5566"/>
    <w:rsid w:val="00CC5992"/>
    <w:rsid w:val="00CC602A"/>
    <w:rsid w:val="00CC6249"/>
    <w:rsid w:val="00CC6BAB"/>
    <w:rsid w:val="00CC701C"/>
    <w:rsid w:val="00CC7785"/>
    <w:rsid w:val="00CC79EA"/>
    <w:rsid w:val="00CD0759"/>
    <w:rsid w:val="00CD0A50"/>
    <w:rsid w:val="00CD1741"/>
    <w:rsid w:val="00CD1B05"/>
    <w:rsid w:val="00CD1C13"/>
    <w:rsid w:val="00CD23D6"/>
    <w:rsid w:val="00CD2457"/>
    <w:rsid w:val="00CD2685"/>
    <w:rsid w:val="00CD271D"/>
    <w:rsid w:val="00CD3903"/>
    <w:rsid w:val="00CD3DF4"/>
    <w:rsid w:val="00CD40C9"/>
    <w:rsid w:val="00CD4685"/>
    <w:rsid w:val="00CD4FB4"/>
    <w:rsid w:val="00CD5039"/>
    <w:rsid w:val="00CD5FD4"/>
    <w:rsid w:val="00CD67A5"/>
    <w:rsid w:val="00CD70AB"/>
    <w:rsid w:val="00CD774A"/>
    <w:rsid w:val="00CD79FC"/>
    <w:rsid w:val="00CE1A9B"/>
    <w:rsid w:val="00CE2079"/>
    <w:rsid w:val="00CE2452"/>
    <w:rsid w:val="00CE268E"/>
    <w:rsid w:val="00CE2DC0"/>
    <w:rsid w:val="00CE33C4"/>
    <w:rsid w:val="00CE38B2"/>
    <w:rsid w:val="00CE3DA6"/>
    <w:rsid w:val="00CE3EB4"/>
    <w:rsid w:val="00CE465A"/>
    <w:rsid w:val="00CE46DB"/>
    <w:rsid w:val="00CE4751"/>
    <w:rsid w:val="00CE4960"/>
    <w:rsid w:val="00CE56D1"/>
    <w:rsid w:val="00CE5E50"/>
    <w:rsid w:val="00CE69B9"/>
    <w:rsid w:val="00CE6A2E"/>
    <w:rsid w:val="00CE73AD"/>
    <w:rsid w:val="00CE75BE"/>
    <w:rsid w:val="00CF04F6"/>
    <w:rsid w:val="00CF0553"/>
    <w:rsid w:val="00CF1184"/>
    <w:rsid w:val="00CF166D"/>
    <w:rsid w:val="00CF193D"/>
    <w:rsid w:val="00CF2464"/>
    <w:rsid w:val="00CF2DBF"/>
    <w:rsid w:val="00CF3CCD"/>
    <w:rsid w:val="00CF3DCF"/>
    <w:rsid w:val="00CF4824"/>
    <w:rsid w:val="00CF4B49"/>
    <w:rsid w:val="00CF55B6"/>
    <w:rsid w:val="00CF57D8"/>
    <w:rsid w:val="00CF584E"/>
    <w:rsid w:val="00CF5D8D"/>
    <w:rsid w:val="00CF6A70"/>
    <w:rsid w:val="00CF74E5"/>
    <w:rsid w:val="00CF7859"/>
    <w:rsid w:val="00D000A8"/>
    <w:rsid w:val="00D00AA7"/>
    <w:rsid w:val="00D00B05"/>
    <w:rsid w:val="00D00E4E"/>
    <w:rsid w:val="00D00EEC"/>
    <w:rsid w:val="00D015EB"/>
    <w:rsid w:val="00D021B6"/>
    <w:rsid w:val="00D02828"/>
    <w:rsid w:val="00D02FF5"/>
    <w:rsid w:val="00D033E1"/>
    <w:rsid w:val="00D0369C"/>
    <w:rsid w:val="00D04182"/>
    <w:rsid w:val="00D0478F"/>
    <w:rsid w:val="00D04900"/>
    <w:rsid w:val="00D04AC6"/>
    <w:rsid w:val="00D05397"/>
    <w:rsid w:val="00D05DC2"/>
    <w:rsid w:val="00D0661F"/>
    <w:rsid w:val="00D068DB"/>
    <w:rsid w:val="00D07022"/>
    <w:rsid w:val="00D07E21"/>
    <w:rsid w:val="00D07F45"/>
    <w:rsid w:val="00D10F10"/>
    <w:rsid w:val="00D11075"/>
    <w:rsid w:val="00D1172D"/>
    <w:rsid w:val="00D11F9C"/>
    <w:rsid w:val="00D1245C"/>
    <w:rsid w:val="00D12912"/>
    <w:rsid w:val="00D12BBC"/>
    <w:rsid w:val="00D13062"/>
    <w:rsid w:val="00D1419A"/>
    <w:rsid w:val="00D148A8"/>
    <w:rsid w:val="00D14DE6"/>
    <w:rsid w:val="00D14FCE"/>
    <w:rsid w:val="00D1504D"/>
    <w:rsid w:val="00D15EA6"/>
    <w:rsid w:val="00D17448"/>
    <w:rsid w:val="00D17F54"/>
    <w:rsid w:val="00D20A1D"/>
    <w:rsid w:val="00D213D0"/>
    <w:rsid w:val="00D21A49"/>
    <w:rsid w:val="00D220D1"/>
    <w:rsid w:val="00D22410"/>
    <w:rsid w:val="00D22EE6"/>
    <w:rsid w:val="00D235A7"/>
    <w:rsid w:val="00D238AA"/>
    <w:rsid w:val="00D23BD5"/>
    <w:rsid w:val="00D24367"/>
    <w:rsid w:val="00D24CEC"/>
    <w:rsid w:val="00D2522B"/>
    <w:rsid w:val="00D2536B"/>
    <w:rsid w:val="00D25567"/>
    <w:rsid w:val="00D25D72"/>
    <w:rsid w:val="00D25DEA"/>
    <w:rsid w:val="00D2615C"/>
    <w:rsid w:val="00D261B0"/>
    <w:rsid w:val="00D26909"/>
    <w:rsid w:val="00D26C7C"/>
    <w:rsid w:val="00D26D8F"/>
    <w:rsid w:val="00D27803"/>
    <w:rsid w:val="00D3056E"/>
    <w:rsid w:val="00D30B6D"/>
    <w:rsid w:val="00D31880"/>
    <w:rsid w:val="00D321A0"/>
    <w:rsid w:val="00D32BD8"/>
    <w:rsid w:val="00D32C1C"/>
    <w:rsid w:val="00D32C56"/>
    <w:rsid w:val="00D33513"/>
    <w:rsid w:val="00D33740"/>
    <w:rsid w:val="00D3394D"/>
    <w:rsid w:val="00D34D1C"/>
    <w:rsid w:val="00D35546"/>
    <w:rsid w:val="00D3590E"/>
    <w:rsid w:val="00D35E45"/>
    <w:rsid w:val="00D36063"/>
    <w:rsid w:val="00D36697"/>
    <w:rsid w:val="00D36852"/>
    <w:rsid w:val="00D36EE2"/>
    <w:rsid w:val="00D3730A"/>
    <w:rsid w:val="00D3788A"/>
    <w:rsid w:val="00D37D94"/>
    <w:rsid w:val="00D4060A"/>
    <w:rsid w:val="00D42155"/>
    <w:rsid w:val="00D43987"/>
    <w:rsid w:val="00D44C6C"/>
    <w:rsid w:val="00D44DA2"/>
    <w:rsid w:val="00D44F61"/>
    <w:rsid w:val="00D456CB"/>
    <w:rsid w:val="00D4608B"/>
    <w:rsid w:val="00D460FC"/>
    <w:rsid w:val="00D463C8"/>
    <w:rsid w:val="00D46D23"/>
    <w:rsid w:val="00D50070"/>
    <w:rsid w:val="00D50084"/>
    <w:rsid w:val="00D502CA"/>
    <w:rsid w:val="00D503B8"/>
    <w:rsid w:val="00D50C8D"/>
    <w:rsid w:val="00D50F4B"/>
    <w:rsid w:val="00D51097"/>
    <w:rsid w:val="00D526C6"/>
    <w:rsid w:val="00D5279D"/>
    <w:rsid w:val="00D5322B"/>
    <w:rsid w:val="00D53413"/>
    <w:rsid w:val="00D53987"/>
    <w:rsid w:val="00D53A6E"/>
    <w:rsid w:val="00D53B8E"/>
    <w:rsid w:val="00D53C37"/>
    <w:rsid w:val="00D54716"/>
    <w:rsid w:val="00D5494D"/>
    <w:rsid w:val="00D54981"/>
    <w:rsid w:val="00D54BB1"/>
    <w:rsid w:val="00D54E3A"/>
    <w:rsid w:val="00D55083"/>
    <w:rsid w:val="00D55511"/>
    <w:rsid w:val="00D55723"/>
    <w:rsid w:val="00D557EA"/>
    <w:rsid w:val="00D558A0"/>
    <w:rsid w:val="00D558B3"/>
    <w:rsid w:val="00D5595A"/>
    <w:rsid w:val="00D55E33"/>
    <w:rsid w:val="00D5673F"/>
    <w:rsid w:val="00D56C54"/>
    <w:rsid w:val="00D56D30"/>
    <w:rsid w:val="00D56EB3"/>
    <w:rsid w:val="00D57215"/>
    <w:rsid w:val="00D573A1"/>
    <w:rsid w:val="00D573E3"/>
    <w:rsid w:val="00D60C7C"/>
    <w:rsid w:val="00D616DE"/>
    <w:rsid w:val="00D616FD"/>
    <w:rsid w:val="00D61886"/>
    <w:rsid w:val="00D61B8F"/>
    <w:rsid w:val="00D623F3"/>
    <w:rsid w:val="00D62C9D"/>
    <w:rsid w:val="00D63588"/>
    <w:rsid w:val="00D63AA7"/>
    <w:rsid w:val="00D63EEA"/>
    <w:rsid w:val="00D653A0"/>
    <w:rsid w:val="00D65AEE"/>
    <w:rsid w:val="00D65B62"/>
    <w:rsid w:val="00D65C56"/>
    <w:rsid w:val="00D66200"/>
    <w:rsid w:val="00D67240"/>
    <w:rsid w:val="00D67245"/>
    <w:rsid w:val="00D675E5"/>
    <w:rsid w:val="00D6760F"/>
    <w:rsid w:val="00D67CB4"/>
    <w:rsid w:val="00D67DFF"/>
    <w:rsid w:val="00D701E7"/>
    <w:rsid w:val="00D7020A"/>
    <w:rsid w:val="00D7067A"/>
    <w:rsid w:val="00D70BEB"/>
    <w:rsid w:val="00D71C48"/>
    <w:rsid w:val="00D71DEF"/>
    <w:rsid w:val="00D72ED0"/>
    <w:rsid w:val="00D730A6"/>
    <w:rsid w:val="00D74760"/>
    <w:rsid w:val="00D747D3"/>
    <w:rsid w:val="00D7487F"/>
    <w:rsid w:val="00D74DF5"/>
    <w:rsid w:val="00D753F5"/>
    <w:rsid w:val="00D75696"/>
    <w:rsid w:val="00D75B6D"/>
    <w:rsid w:val="00D76404"/>
    <w:rsid w:val="00D76ADC"/>
    <w:rsid w:val="00D76E24"/>
    <w:rsid w:val="00D76E47"/>
    <w:rsid w:val="00D76E7F"/>
    <w:rsid w:val="00D77442"/>
    <w:rsid w:val="00D80097"/>
    <w:rsid w:val="00D8076F"/>
    <w:rsid w:val="00D8192E"/>
    <w:rsid w:val="00D819CC"/>
    <w:rsid w:val="00D82343"/>
    <w:rsid w:val="00D82517"/>
    <w:rsid w:val="00D82755"/>
    <w:rsid w:val="00D82B68"/>
    <w:rsid w:val="00D837EE"/>
    <w:rsid w:val="00D8544D"/>
    <w:rsid w:val="00D856E3"/>
    <w:rsid w:val="00D85D79"/>
    <w:rsid w:val="00D85E54"/>
    <w:rsid w:val="00D8639E"/>
    <w:rsid w:val="00D86D44"/>
    <w:rsid w:val="00D86F0A"/>
    <w:rsid w:val="00D87705"/>
    <w:rsid w:val="00D9079D"/>
    <w:rsid w:val="00D90F03"/>
    <w:rsid w:val="00D91133"/>
    <w:rsid w:val="00D91941"/>
    <w:rsid w:val="00D92300"/>
    <w:rsid w:val="00D924F4"/>
    <w:rsid w:val="00D92C66"/>
    <w:rsid w:val="00D92EC3"/>
    <w:rsid w:val="00D932D8"/>
    <w:rsid w:val="00D93680"/>
    <w:rsid w:val="00D936BA"/>
    <w:rsid w:val="00D94FD1"/>
    <w:rsid w:val="00D95063"/>
    <w:rsid w:val="00D9519C"/>
    <w:rsid w:val="00D957D6"/>
    <w:rsid w:val="00D958A5"/>
    <w:rsid w:val="00D95EBF"/>
    <w:rsid w:val="00D964D9"/>
    <w:rsid w:val="00D969A3"/>
    <w:rsid w:val="00D96EF0"/>
    <w:rsid w:val="00D97E57"/>
    <w:rsid w:val="00DA0EEF"/>
    <w:rsid w:val="00DA1460"/>
    <w:rsid w:val="00DA1FF8"/>
    <w:rsid w:val="00DA2527"/>
    <w:rsid w:val="00DA2962"/>
    <w:rsid w:val="00DA38B4"/>
    <w:rsid w:val="00DA4963"/>
    <w:rsid w:val="00DA4E34"/>
    <w:rsid w:val="00DA509C"/>
    <w:rsid w:val="00DA54C9"/>
    <w:rsid w:val="00DA5697"/>
    <w:rsid w:val="00DA5848"/>
    <w:rsid w:val="00DA702B"/>
    <w:rsid w:val="00DA74EE"/>
    <w:rsid w:val="00DA777A"/>
    <w:rsid w:val="00DB01FA"/>
    <w:rsid w:val="00DB0399"/>
    <w:rsid w:val="00DB047C"/>
    <w:rsid w:val="00DB0C51"/>
    <w:rsid w:val="00DB1C6F"/>
    <w:rsid w:val="00DB20B8"/>
    <w:rsid w:val="00DB21D3"/>
    <w:rsid w:val="00DB22C7"/>
    <w:rsid w:val="00DB25F9"/>
    <w:rsid w:val="00DB29AA"/>
    <w:rsid w:val="00DB2B05"/>
    <w:rsid w:val="00DB2DE4"/>
    <w:rsid w:val="00DB39B0"/>
    <w:rsid w:val="00DB3AFA"/>
    <w:rsid w:val="00DB42F9"/>
    <w:rsid w:val="00DB4CAF"/>
    <w:rsid w:val="00DB6372"/>
    <w:rsid w:val="00DB68EB"/>
    <w:rsid w:val="00DB7345"/>
    <w:rsid w:val="00DB7E7E"/>
    <w:rsid w:val="00DB7EB2"/>
    <w:rsid w:val="00DC095E"/>
    <w:rsid w:val="00DC10C9"/>
    <w:rsid w:val="00DC19DD"/>
    <w:rsid w:val="00DC1A08"/>
    <w:rsid w:val="00DC1FEF"/>
    <w:rsid w:val="00DC210C"/>
    <w:rsid w:val="00DC2AB1"/>
    <w:rsid w:val="00DC32A7"/>
    <w:rsid w:val="00DC373C"/>
    <w:rsid w:val="00DC385A"/>
    <w:rsid w:val="00DC3DE5"/>
    <w:rsid w:val="00DC3FC3"/>
    <w:rsid w:val="00DC406B"/>
    <w:rsid w:val="00DC414D"/>
    <w:rsid w:val="00DC4926"/>
    <w:rsid w:val="00DC5067"/>
    <w:rsid w:val="00DC57B4"/>
    <w:rsid w:val="00DC5955"/>
    <w:rsid w:val="00DC59C7"/>
    <w:rsid w:val="00DC5CA8"/>
    <w:rsid w:val="00DC6143"/>
    <w:rsid w:val="00DC69CD"/>
    <w:rsid w:val="00DC6A22"/>
    <w:rsid w:val="00DC6C5F"/>
    <w:rsid w:val="00DC7394"/>
    <w:rsid w:val="00DC74A4"/>
    <w:rsid w:val="00DC79AA"/>
    <w:rsid w:val="00DD006D"/>
    <w:rsid w:val="00DD199C"/>
    <w:rsid w:val="00DD1D28"/>
    <w:rsid w:val="00DD23AF"/>
    <w:rsid w:val="00DD26BC"/>
    <w:rsid w:val="00DD28BC"/>
    <w:rsid w:val="00DD2A9B"/>
    <w:rsid w:val="00DD2C95"/>
    <w:rsid w:val="00DD4DB7"/>
    <w:rsid w:val="00DD536F"/>
    <w:rsid w:val="00DD53C0"/>
    <w:rsid w:val="00DD5E3A"/>
    <w:rsid w:val="00DD61E9"/>
    <w:rsid w:val="00DD64B9"/>
    <w:rsid w:val="00DD6766"/>
    <w:rsid w:val="00DD698D"/>
    <w:rsid w:val="00DD706B"/>
    <w:rsid w:val="00DD766C"/>
    <w:rsid w:val="00DD77C8"/>
    <w:rsid w:val="00DD7C18"/>
    <w:rsid w:val="00DE0367"/>
    <w:rsid w:val="00DE1031"/>
    <w:rsid w:val="00DE1902"/>
    <w:rsid w:val="00DE1BE5"/>
    <w:rsid w:val="00DE2126"/>
    <w:rsid w:val="00DE258A"/>
    <w:rsid w:val="00DE31E5"/>
    <w:rsid w:val="00DE32D1"/>
    <w:rsid w:val="00DE334A"/>
    <w:rsid w:val="00DE354F"/>
    <w:rsid w:val="00DE35DA"/>
    <w:rsid w:val="00DE3A0B"/>
    <w:rsid w:val="00DE4DBC"/>
    <w:rsid w:val="00DE5BDD"/>
    <w:rsid w:val="00DE5F82"/>
    <w:rsid w:val="00DE6490"/>
    <w:rsid w:val="00DE6962"/>
    <w:rsid w:val="00DE6D35"/>
    <w:rsid w:val="00DE7194"/>
    <w:rsid w:val="00DE74C5"/>
    <w:rsid w:val="00DE7F0F"/>
    <w:rsid w:val="00DF03DD"/>
    <w:rsid w:val="00DF1B0A"/>
    <w:rsid w:val="00DF2B65"/>
    <w:rsid w:val="00DF2CB9"/>
    <w:rsid w:val="00DF3CD3"/>
    <w:rsid w:val="00DF3FB2"/>
    <w:rsid w:val="00DF453C"/>
    <w:rsid w:val="00DF466D"/>
    <w:rsid w:val="00DF4AC4"/>
    <w:rsid w:val="00DF4E31"/>
    <w:rsid w:val="00DF5554"/>
    <w:rsid w:val="00DF5C5C"/>
    <w:rsid w:val="00DF61F8"/>
    <w:rsid w:val="00DF6541"/>
    <w:rsid w:val="00E00D0A"/>
    <w:rsid w:val="00E01460"/>
    <w:rsid w:val="00E01672"/>
    <w:rsid w:val="00E01C2F"/>
    <w:rsid w:val="00E01C5A"/>
    <w:rsid w:val="00E01C99"/>
    <w:rsid w:val="00E020CA"/>
    <w:rsid w:val="00E02FFC"/>
    <w:rsid w:val="00E03578"/>
    <w:rsid w:val="00E03E86"/>
    <w:rsid w:val="00E04031"/>
    <w:rsid w:val="00E045B6"/>
    <w:rsid w:val="00E0474F"/>
    <w:rsid w:val="00E04806"/>
    <w:rsid w:val="00E051EE"/>
    <w:rsid w:val="00E05271"/>
    <w:rsid w:val="00E058B5"/>
    <w:rsid w:val="00E05AE8"/>
    <w:rsid w:val="00E05C8D"/>
    <w:rsid w:val="00E05F0D"/>
    <w:rsid w:val="00E062C4"/>
    <w:rsid w:val="00E07000"/>
    <w:rsid w:val="00E0771B"/>
    <w:rsid w:val="00E07F79"/>
    <w:rsid w:val="00E10107"/>
    <w:rsid w:val="00E1030F"/>
    <w:rsid w:val="00E10367"/>
    <w:rsid w:val="00E10A89"/>
    <w:rsid w:val="00E11212"/>
    <w:rsid w:val="00E12AC4"/>
    <w:rsid w:val="00E12AEA"/>
    <w:rsid w:val="00E12B69"/>
    <w:rsid w:val="00E12BDB"/>
    <w:rsid w:val="00E12FC3"/>
    <w:rsid w:val="00E138E3"/>
    <w:rsid w:val="00E144BE"/>
    <w:rsid w:val="00E14DBE"/>
    <w:rsid w:val="00E17764"/>
    <w:rsid w:val="00E17A1A"/>
    <w:rsid w:val="00E20138"/>
    <w:rsid w:val="00E20BDE"/>
    <w:rsid w:val="00E2141B"/>
    <w:rsid w:val="00E2141C"/>
    <w:rsid w:val="00E21B6F"/>
    <w:rsid w:val="00E22130"/>
    <w:rsid w:val="00E22264"/>
    <w:rsid w:val="00E222D1"/>
    <w:rsid w:val="00E224F2"/>
    <w:rsid w:val="00E23357"/>
    <w:rsid w:val="00E233CC"/>
    <w:rsid w:val="00E23512"/>
    <w:rsid w:val="00E23E29"/>
    <w:rsid w:val="00E24A1B"/>
    <w:rsid w:val="00E2514E"/>
    <w:rsid w:val="00E2564B"/>
    <w:rsid w:val="00E25D2F"/>
    <w:rsid w:val="00E25FB4"/>
    <w:rsid w:val="00E26DB6"/>
    <w:rsid w:val="00E26E8B"/>
    <w:rsid w:val="00E270A7"/>
    <w:rsid w:val="00E2723B"/>
    <w:rsid w:val="00E2768F"/>
    <w:rsid w:val="00E27783"/>
    <w:rsid w:val="00E27D39"/>
    <w:rsid w:val="00E27D4A"/>
    <w:rsid w:val="00E30D46"/>
    <w:rsid w:val="00E30E66"/>
    <w:rsid w:val="00E310BB"/>
    <w:rsid w:val="00E3115F"/>
    <w:rsid w:val="00E31529"/>
    <w:rsid w:val="00E31E94"/>
    <w:rsid w:val="00E31FEA"/>
    <w:rsid w:val="00E32089"/>
    <w:rsid w:val="00E32693"/>
    <w:rsid w:val="00E32AB6"/>
    <w:rsid w:val="00E33427"/>
    <w:rsid w:val="00E33A31"/>
    <w:rsid w:val="00E33FAE"/>
    <w:rsid w:val="00E34C8E"/>
    <w:rsid w:val="00E35EED"/>
    <w:rsid w:val="00E3624C"/>
    <w:rsid w:val="00E375F1"/>
    <w:rsid w:val="00E40007"/>
    <w:rsid w:val="00E40213"/>
    <w:rsid w:val="00E40766"/>
    <w:rsid w:val="00E40A09"/>
    <w:rsid w:val="00E40A0A"/>
    <w:rsid w:val="00E40D7B"/>
    <w:rsid w:val="00E414D1"/>
    <w:rsid w:val="00E42125"/>
    <w:rsid w:val="00E42261"/>
    <w:rsid w:val="00E42C74"/>
    <w:rsid w:val="00E43EFC"/>
    <w:rsid w:val="00E4459F"/>
    <w:rsid w:val="00E44684"/>
    <w:rsid w:val="00E45085"/>
    <w:rsid w:val="00E45588"/>
    <w:rsid w:val="00E47465"/>
    <w:rsid w:val="00E47B78"/>
    <w:rsid w:val="00E5028D"/>
    <w:rsid w:val="00E5039A"/>
    <w:rsid w:val="00E50679"/>
    <w:rsid w:val="00E5171C"/>
    <w:rsid w:val="00E5197B"/>
    <w:rsid w:val="00E51ADC"/>
    <w:rsid w:val="00E521D7"/>
    <w:rsid w:val="00E52399"/>
    <w:rsid w:val="00E5269C"/>
    <w:rsid w:val="00E52B30"/>
    <w:rsid w:val="00E53008"/>
    <w:rsid w:val="00E53C43"/>
    <w:rsid w:val="00E546B2"/>
    <w:rsid w:val="00E54B6A"/>
    <w:rsid w:val="00E55291"/>
    <w:rsid w:val="00E55513"/>
    <w:rsid w:val="00E5597D"/>
    <w:rsid w:val="00E55CB0"/>
    <w:rsid w:val="00E5622F"/>
    <w:rsid w:val="00E5654B"/>
    <w:rsid w:val="00E568A8"/>
    <w:rsid w:val="00E56C1A"/>
    <w:rsid w:val="00E56E0D"/>
    <w:rsid w:val="00E573C7"/>
    <w:rsid w:val="00E6050C"/>
    <w:rsid w:val="00E6094C"/>
    <w:rsid w:val="00E61881"/>
    <w:rsid w:val="00E61DEC"/>
    <w:rsid w:val="00E61FEE"/>
    <w:rsid w:val="00E61FF8"/>
    <w:rsid w:val="00E620AC"/>
    <w:rsid w:val="00E623B2"/>
    <w:rsid w:val="00E627CB"/>
    <w:rsid w:val="00E62BD8"/>
    <w:rsid w:val="00E6323A"/>
    <w:rsid w:val="00E638E3"/>
    <w:rsid w:val="00E6425F"/>
    <w:rsid w:val="00E649CD"/>
    <w:rsid w:val="00E64A31"/>
    <w:rsid w:val="00E64ED9"/>
    <w:rsid w:val="00E6500C"/>
    <w:rsid w:val="00E65C13"/>
    <w:rsid w:val="00E6632A"/>
    <w:rsid w:val="00E66DC4"/>
    <w:rsid w:val="00E6795D"/>
    <w:rsid w:val="00E67BDA"/>
    <w:rsid w:val="00E70057"/>
    <w:rsid w:val="00E70097"/>
    <w:rsid w:val="00E702A0"/>
    <w:rsid w:val="00E707E8"/>
    <w:rsid w:val="00E70E68"/>
    <w:rsid w:val="00E71A8F"/>
    <w:rsid w:val="00E71CC2"/>
    <w:rsid w:val="00E72AD7"/>
    <w:rsid w:val="00E72ECE"/>
    <w:rsid w:val="00E732A2"/>
    <w:rsid w:val="00E745B8"/>
    <w:rsid w:val="00E746D7"/>
    <w:rsid w:val="00E747D0"/>
    <w:rsid w:val="00E759BD"/>
    <w:rsid w:val="00E75AEF"/>
    <w:rsid w:val="00E75FF0"/>
    <w:rsid w:val="00E76684"/>
    <w:rsid w:val="00E77560"/>
    <w:rsid w:val="00E77858"/>
    <w:rsid w:val="00E77DCF"/>
    <w:rsid w:val="00E77E2C"/>
    <w:rsid w:val="00E77F53"/>
    <w:rsid w:val="00E80855"/>
    <w:rsid w:val="00E80FD0"/>
    <w:rsid w:val="00E81086"/>
    <w:rsid w:val="00E811BA"/>
    <w:rsid w:val="00E81207"/>
    <w:rsid w:val="00E8217E"/>
    <w:rsid w:val="00E82305"/>
    <w:rsid w:val="00E823A0"/>
    <w:rsid w:val="00E8311F"/>
    <w:rsid w:val="00E83EF8"/>
    <w:rsid w:val="00E842D4"/>
    <w:rsid w:val="00E8442E"/>
    <w:rsid w:val="00E844D3"/>
    <w:rsid w:val="00E84D14"/>
    <w:rsid w:val="00E852EF"/>
    <w:rsid w:val="00E856E8"/>
    <w:rsid w:val="00E85EB9"/>
    <w:rsid w:val="00E86280"/>
    <w:rsid w:val="00E8655D"/>
    <w:rsid w:val="00E869C2"/>
    <w:rsid w:val="00E86A41"/>
    <w:rsid w:val="00E906E5"/>
    <w:rsid w:val="00E90989"/>
    <w:rsid w:val="00E909B3"/>
    <w:rsid w:val="00E9227B"/>
    <w:rsid w:val="00E92CE1"/>
    <w:rsid w:val="00E92E0E"/>
    <w:rsid w:val="00E92EAF"/>
    <w:rsid w:val="00E93D9C"/>
    <w:rsid w:val="00E95066"/>
    <w:rsid w:val="00E95859"/>
    <w:rsid w:val="00E95B62"/>
    <w:rsid w:val="00E96464"/>
    <w:rsid w:val="00E96DEF"/>
    <w:rsid w:val="00E97A5E"/>
    <w:rsid w:val="00E97D60"/>
    <w:rsid w:val="00E97FE5"/>
    <w:rsid w:val="00EA0628"/>
    <w:rsid w:val="00EA193B"/>
    <w:rsid w:val="00EA229D"/>
    <w:rsid w:val="00EA2854"/>
    <w:rsid w:val="00EA2A06"/>
    <w:rsid w:val="00EA2EEB"/>
    <w:rsid w:val="00EA3837"/>
    <w:rsid w:val="00EA3D29"/>
    <w:rsid w:val="00EA3E21"/>
    <w:rsid w:val="00EA45A3"/>
    <w:rsid w:val="00EA4719"/>
    <w:rsid w:val="00EA4843"/>
    <w:rsid w:val="00EA5615"/>
    <w:rsid w:val="00EA58FA"/>
    <w:rsid w:val="00EA6633"/>
    <w:rsid w:val="00EA68A9"/>
    <w:rsid w:val="00EA6CCE"/>
    <w:rsid w:val="00EA6CE7"/>
    <w:rsid w:val="00EA6EA9"/>
    <w:rsid w:val="00EA6F6F"/>
    <w:rsid w:val="00EA75B2"/>
    <w:rsid w:val="00EA7DFF"/>
    <w:rsid w:val="00EB037F"/>
    <w:rsid w:val="00EB12E8"/>
    <w:rsid w:val="00EB1CB3"/>
    <w:rsid w:val="00EB1CD5"/>
    <w:rsid w:val="00EB1F21"/>
    <w:rsid w:val="00EB256A"/>
    <w:rsid w:val="00EB2673"/>
    <w:rsid w:val="00EB2E35"/>
    <w:rsid w:val="00EB3427"/>
    <w:rsid w:val="00EB37AC"/>
    <w:rsid w:val="00EB3A76"/>
    <w:rsid w:val="00EB3DC6"/>
    <w:rsid w:val="00EB4114"/>
    <w:rsid w:val="00EB4C0F"/>
    <w:rsid w:val="00EB50A2"/>
    <w:rsid w:val="00EB53AC"/>
    <w:rsid w:val="00EB5AF2"/>
    <w:rsid w:val="00EB5FD7"/>
    <w:rsid w:val="00EB6017"/>
    <w:rsid w:val="00EB686F"/>
    <w:rsid w:val="00EB6DCA"/>
    <w:rsid w:val="00EB6EB6"/>
    <w:rsid w:val="00EB7653"/>
    <w:rsid w:val="00EB77CF"/>
    <w:rsid w:val="00EB7D61"/>
    <w:rsid w:val="00EB7E52"/>
    <w:rsid w:val="00EB7FB4"/>
    <w:rsid w:val="00EC010B"/>
    <w:rsid w:val="00EC0813"/>
    <w:rsid w:val="00EC0C2A"/>
    <w:rsid w:val="00EC0FA7"/>
    <w:rsid w:val="00EC1771"/>
    <w:rsid w:val="00EC21A5"/>
    <w:rsid w:val="00EC24B2"/>
    <w:rsid w:val="00EC3360"/>
    <w:rsid w:val="00EC3C3D"/>
    <w:rsid w:val="00EC3FC2"/>
    <w:rsid w:val="00EC4CBE"/>
    <w:rsid w:val="00EC4ECB"/>
    <w:rsid w:val="00EC57AF"/>
    <w:rsid w:val="00EC5B43"/>
    <w:rsid w:val="00EC6558"/>
    <w:rsid w:val="00EC6999"/>
    <w:rsid w:val="00EC6A0B"/>
    <w:rsid w:val="00EC74C7"/>
    <w:rsid w:val="00EC7927"/>
    <w:rsid w:val="00EC7C8A"/>
    <w:rsid w:val="00EC7D8B"/>
    <w:rsid w:val="00ED022F"/>
    <w:rsid w:val="00ED06ED"/>
    <w:rsid w:val="00ED0862"/>
    <w:rsid w:val="00ED0C35"/>
    <w:rsid w:val="00ED0ECA"/>
    <w:rsid w:val="00ED147C"/>
    <w:rsid w:val="00ED18DC"/>
    <w:rsid w:val="00ED1AC8"/>
    <w:rsid w:val="00ED2309"/>
    <w:rsid w:val="00ED2DB4"/>
    <w:rsid w:val="00ED437A"/>
    <w:rsid w:val="00ED44BC"/>
    <w:rsid w:val="00ED593A"/>
    <w:rsid w:val="00ED7B70"/>
    <w:rsid w:val="00EE0040"/>
    <w:rsid w:val="00EE0A30"/>
    <w:rsid w:val="00EE0E1E"/>
    <w:rsid w:val="00EE196E"/>
    <w:rsid w:val="00EE1B4C"/>
    <w:rsid w:val="00EE1DFA"/>
    <w:rsid w:val="00EE1E2C"/>
    <w:rsid w:val="00EE1F45"/>
    <w:rsid w:val="00EE2128"/>
    <w:rsid w:val="00EE2C1D"/>
    <w:rsid w:val="00EE3158"/>
    <w:rsid w:val="00EE3892"/>
    <w:rsid w:val="00EE3CA9"/>
    <w:rsid w:val="00EE4DA2"/>
    <w:rsid w:val="00EE4E29"/>
    <w:rsid w:val="00EE4F54"/>
    <w:rsid w:val="00EE5039"/>
    <w:rsid w:val="00EE545F"/>
    <w:rsid w:val="00EE5F67"/>
    <w:rsid w:val="00EE671D"/>
    <w:rsid w:val="00EE6CB9"/>
    <w:rsid w:val="00EE6CCF"/>
    <w:rsid w:val="00EE6FED"/>
    <w:rsid w:val="00EE7FB4"/>
    <w:rsid w:val="00EF0137"/>
    <w:rsid w:val="00EF0373"/>
    <w:rsid w:val="00EF0D5D"/>
    <w:rsid w:val="00EF0FC9"/>
    <w:rsid w:val="00EF1470"/>
    <w:rsid w:val="00EF1C46"/>
    <w:rsid w:val="00EF1CE4"/>
    <w:rsid w:val="00EF2366"/>
    <w:rsid w:val="00EF265D"/>
    <w:rsid w:val="00EF2AFA"/>
    <w:rsid w:val="00EF2DAA"/>
    <w:rsid w:val="00EF2DEF"/>
    <w:rsid w:val="00EF45A4"/>
    <w:rsid w:val="00EF46D6"/>
    <w:rsid w:val="00EF472A"/>
    <w:rsid w:val="00EF4863"/>
    <w:rsid w:val="00EF49B7"/>
    <w:rsid w:val="00EF51A5"/>
    <w:rsid w:val="00EF542A"/>
    <w:rsid w:val="00EF5B74"/>
    <w:rsid w:val="00EF5F6B"/>
    <w:rsid w:val="00EF620A"/>
    <w:rsid w:val="00EF63CE"/>
    <w:rsid w:val="00EF67E8"/>
    <w:rsid w:val="00EF6B82"/>
    <w:rsid w:val="00EF6F20"/>
    <w:rsid w:val="00EF72EA"/>
    <w:rsid w:val="00EF74B0"/>
    <w:rsid w:val="00EF764B"/>
    <w:rsid w:val="00EF78FC"/>
    <w:rsid w:val="00F00379"/>
    <w:rsid w:val="00F0090C"/>
    <w:rsid w:val="00F00BEF"/>
    <w:rsid w:val="00F021D2"/>
    <w:rsid w:val="00F0220D"/>
    <w:rsid w:val="00F0244E"/>
    <w:rsid w:val="00F02654"/>
    <w:rsid w:val="00F02CE7"/>
    <w:rsid w:val="00F03CB8"/>
    <w:rsid w:val="00F04061"/>
    <w:rsid w:val="00F04197"/>
    <w:rsid w:val="00F046D9"/>
    <w:rsid w:val="00F04BF4"/>
    <w:rsid w:val="00F05885"/>
    <w:rsid w:val="00F062D9"/>
    <w:rsid w:val="00F06A73"/>
    <w:rsid w:val="00F06C73"/>
    <w:rsid w:val="00F071B0"/>
    <w:rsid w:val="00F071D2"/>
    <w:rsid w:val="00F07256"/>
    <w:rsid w:val="00F072EB"/>
    <w:rsid w:val="00F07AB0"/>
    <w:rsid w:val="00F1008A"/>
    <w:rsid w:val="00F10823"/>
    <w:rsid w:val="00F10DEA"/>
    <w:rsid w:val="00F111C7"/>
    <w:rsid w:val="00F12074"/>
    <w:rsid w:val="00F1256C"/>
    <w:rsid w:val="00F1332C"/>
    <w:rsid w:val="00F13941"/>
    <w:rsid w:val="00F1428C"/>
    <w:rsid w:val="00F14B51"/>
    <w:rsid w:val="00F15184"/>
    <w:rsid w:val="00F151E3"/>
    <w:rsid w:val="00F15263"/>
    <w:rsid w:val="00F15997"/>
    <w:rsid w:val="00F15D7A"/>
    <w:rsid w:val="00F1604F"/>
    <w:rsid w:val="00F17F70"/>
    <w:rsid w:val="00F17F78"/>
    <w:rsid w:val="00F20B7A"/>
    <w:rsid w:val="00F21018"/>
    <w:rsid w:val="00F210AA"/>
    <w:rsid w:val="00F21D47"/>
    <w:rsid w:val="00F2201E"/>
    <w:rsid w:val="00F220FC"/>
    <w:rsid w:val="00F2368B"/>
    <w:rsid w:val="00F237E7"/>
    <w:rsid w:val="00F23C66"/>
    <w:rsid w:val="00F23D8D"/>
    <w:rsid w:val="00F242E2"/>
    <w:rsid w:val="00F24788"/>
    <w:rsid w:val="00F24B2E"/>
    <w:rsid w:val="00F24D74"/>
    <w:rsid w:val="00F25CA0"/>
    <w:rsid w:val="00F25FAD"/>
    <w:rsid w:val="00F2628C"/>
    <w:rsid w:val="00F26302"/>
    <w:rsid w:val="00F2664E"/>
    <w:rsid w:val="00F268AC"/>
    <w:rsid w:val="00F26DCD"/>
    <w:rsid w:val="00F27230"/>
    <w:rsid w:val="00F27A79"/>
    <w:rsid w:val="00F27C63"/>
    <w:rsid w:val="00F27D4B"/>
    <w:rsid w:val="00F27EA8"/>
    <w:rsid w:val="00F3015A"/>
    <w:rsid w:val="00F302C3"/>
    <w:rsid w:val="00F30355"/>
    <w:rsid w:val="00F30568"/>
    <w:rsid w:val="00F31FF7"/>
    <w:rsid w:val="00F32166"/>
    <w:rsid w:val="00F32627"/>
    <w:rsid w:val="00F3278B"/>
    <w:rsid w:val="00F328AE"/>
    <w:rsid w:val="00F33814"/>
    <w:rsid w:val="00F34308"/>
    <w:rsid w:val="00F343B8"/>
    <w:rsid w:val="00F34485"/>
    <w:rsid w:val="00F3467E"/>
    <w:rsid w:val="00F352CD"/>
    <w:rsid w:val="00F358CC"/>
    <w:rsid w:val="00F35C1D"/>
    <w:rsid w:val="00F36496"/>
    <w:rsid w:val="00F36C99"/>
    <w:rsid w:val="00F36E81"/>
    <w:rsid w:val="00F37167"/>
    <w:rsid w:val="00F378AB"/>
    <w:rsid w:val="00F37B0B"/>
    <w:rsid w:val="00F405FC"/>
    <w:rsid w:val="00F40A2C"/>
    <w:rsid w:val="00F4161A"/>
    <w:rsid w:val="00F41A96"/>
    <w:rsid w:val="00F41B0E"/>
    <w:rsid w:val="00F41C80"/>
    <w:rsid w:val="00F41D03"/>
    <w:rsid w:val="00F42470"/>
    <w:rsid w:val="00F42552"/>
    <w:rsid w:val="00F433FC"/>
    <w:rsid w:val="00F435BD"/>
    <w:rsid w:val="00F4402F"/>
    <w:rsid w:val="00F4429A"/>
    <w:rsid w:val="00F44A8A"/>
    <w:rsid w:val="00F451C0"/>
    <w:rsid w:val="00F4590B"/>
    <w:rsid w:val="00F45A67"/>
    <w:rsid w:val="00F465A5"/>
    <w:rsid w:val="00F476CE"/>
    <w:rsid w:val="00F477D2"/>
    <w:rsid w:val="00F50417"/>
    <w:rsid w:val="00F513B1"/>
    <w:rsid w:val="00F51964"/>
    <w:rsid w:val="00F527E3"/>
    <w:rsid w:val="00F52B0A"/>
    <w:rsid w:val="00F52DBA"/>
    <w:rsid w:val="00F5351B"/>
    <w:rsid w:val="00F542DA"/>
    <w:rsid w:val="00F54505"/>
    <w:rsid w:val="00F54938"/>
    <w:rsid w:val="00F55F19"/>
    <w:rsid w:val="00F564FA"/>
    <w:rsid w:val="00F56960"/>
    <w:rsid w:val="00F56E29"/>
    <w:rsid w:val="00F600EA"/>
    <w:rsid w:val="00F6074B"/>
    <w:rsid w:val="00F60B82"/>
    <w:rsid w:val="00F6101C"/>
    <w:rsid w:val="00F61225"/>
    <w:rsid w:val="00F61EC7"/>
    <w:rsid w:val="00F6227B"/>
    <w:rsid w:val="00F63251"/>
    <w:rsid w:val="00F63763"/>
    <w:rsid w:val="00F6527E"/>
    <w:rsid w:val="00F66CBC"/>
    <w:rsid w:val="00F673D1"/>
    <w:rsid w:val="00F674BD"/>
    <w:rsid w:val="00F67D44"/>
    <w:rsid w:val="00F7018D"/>
    <w:rsid w:val="00F70800"/>
    <w:rsid w:val="00F70EB4"/>
    <w:rsid w:val="00F70F9F"/>
    <w:rsid w:val="00F71141"/>
    <w:rsid w:val="00F7146A"/>
    <w:rsid w:val="00F71875"/>
    <w:rsid w:val="00F71CBA"/>
    <w:rsid w:val="00F72084"/>
    <w:rsid w:val="00F72843"/>
    <w:rsid w:val="00F72DD2"/>
    <w:rsid w:val="00F7320A"/>
    <w:rsid w:val="00F734D7"/>
    <w:rsid w:val="00F73899"/>
    <w:rsid w:val="00F73E74"/>
    <w:rsid w:val="00F746A7"/>
    <w:rsid w:val="00F74FFF"/>
    <w:rsid w:val="00F756CA"/>
    <w:rsid w:val="00F762D3"/>
    <w:rsid w:val="00F763A3"/>
    <w:rsid w:val="00F76495"/>
    <w:rsid w:val="00F76519"/>
    <w:rsid w:val="00F76908"/>
    <w:rsid w:val="00F76C4F"/>
    <w:rsid w:val="00F76D1D"/>
    <w:rsid w:val="00F77443"/>
    <w:rsid w:val="00F776C2"/>
    <w:rsid w:val="00F77DDA"/>
    <w:rsid w:val="00F80FDA"/>
    <w:rsid w:val="00F82101"/>
    <w:rsid w:val="00F8252B"/>
    <w:rsid w:val="00F8267D"/>
    <w:rsid w:val="00F82825"/>
    <w:rsid w:val="00F828EE"/>
    <w:rsid w:val="00F83310"/>
    <w:rsid w:val="00F83B05"/>
    <w:rsid w:val="00F84318"/>
    <w:rsid w:val="00F846ED"/>
    <w:rsid w:val="00F846FD"/>
    <w:rsid w:val="00F8472B"/>
    <w:rsid w:val="00F84969"/>
    <w:rsid w:val="00F84BB2"/>
    <w:rsid w:val="00F84CD9"/>
    <w:rsid w:val="00F85635"/>
    <w:rsid w:val="00F86060"/>
    <w:rsid w:val="00F86694"/>
    <w:rsid w:val="00F869B0"/>
    <w:rsid w:val="00F86D14"/>
    <w:rsid w:val="00F90C28"/>
    <w:rsid w:val="00F90C8A"/>
    <w:rsid w:val="00F9103C"/>
    <w:rsid w:val="00F91651"/>
    <w:rsid w:val="00F91B16"/>
    <w:rsid w:val="00F91DBA"/>
    <w:rsid w:val="00F92BAB"/>
    <w:rsid w:val="00F942AC"/>
    <w:rsid w:val="00F94331"/>
    <w:rsid w:val="00F94661"/>
    <w:rsid w:val="00F94761"/>
    <w:rsid w:val="00F94B48"/>
    <w:rsid w:val="00F95F55"/>
    <w:rsid w:val="00F96446"/>
    <w:rsid w:val="00F96C7B"/>
    <w:rsid w:val="00F971A8"/>
    <w:rsid w:val="00F971B4"/>
    <w:rsid w:val="00F97344"/>
    <w:rsid w:val="00F97605"/>
    <w:rsid w:val="00F9764F"/>
    <w:rsid w:val="00F9774F"/>
    <w:rsid w:val="00F97F40"/>
    <w:rsid w:val="00FA04C0"/>
    <w:rsid w:val="00FA0F1C"/>
    <w:rsid w:val="00FA10AF"/>
    <w:rsid w:val="00FA1157"/>
    <w:rsid w:val="00FA124F"/>
    <w:rsid w:val="00FA1442"/>
    <w:rsid w:val="00FA1456"/>
    <w:rsid w:val="00FA14BD"/>
    <w:rsid w:val="00FA1651"/>
    <w:rsid w:val="00FA1746"/>
    <w:rsid w:val="00FA17A3"/>
    <w:rsid w:val="00FA1A17"/>
    <w:rsid w:val="00FA1BF7"/>
    <w:rsid w:val="00FA1E85"/>
    <w:rsid w:val="00FA2872"/>
    <w:rsid w:val="00FA2B4D"/>
    <w:rsid w:val="00FA2E5A"/>
    <w:rsid w:val="00FA31F6"/>
    <w:rsid w:val="00FA3F9A"/>
    <w:rsid w:val="00FA433F"/>
    <w:rsid w:val="00FA5DEA"/>
    <w:rsid w:val="00FA646D"/>
    <w:rsid w:val="00FA649D"/>
    <w:rsid w:val="00FA6AA7"/>
    <w:rsid w:val="00FA6AEC"/>
    <w:rsid w:val="00FA7778"/>
    <w:rsid w:val="00FA7B45"/>
    <w:rsid w:val="00FA7DFA"/>
    <w:rsid w:val="00FA7F1C"/>
    <w:rsid w:val="00FB02A7"/>
    <w:rsid w:val="00FB05D5"/>
    <w:rsid w:val="00FB0693"/>
    <w:rsid w:val="00FB0D97"/>
    <w:rsid w:val="00FB0EFD"/>
    <w:rsid w:val="00FB100A"/>
    <w:rsid w:val="00FB10EB"/>
    <w:rsid w:val="00FB119D"/>
    <w:rsid w:val="00FB1FDA"/>
    <w:rsid w:val="00FB2494"/>
    <w:rsid w:val="00FB278D"/>
    <w:rsid w:val="00FB31DC"/>
    <w:rsid w:val="00FB3352"/>
    <w:rsid w:val="00FB353D"/>
    <w:rsid w:val="00FB397E"/>
    <w:rsid w:val="00FB3C39"/>
    <w:rsid w:val="00FB4642"/>
    <w:rsid w:val="00FB4A9A"/>
    <w:rsid w:val="00FB4AC6"/>
    <w:rsid w:val="00FB6444"/>
    <w:rsid w:val="00FB6676"/>
    <w:rsid w:val="00FB68C7"/>
    <w:rsid w:val="00FB6A4B"/>
    <w:rsid w:val="00FB7129"/>
    <w:rsid w:val="00FB783C"/>
    <w:rsid w:val="00FC0F62"/>
    <w:rsid w:val="00FC1685"/>
    <w:rsid w:val="00FC1B19"/>
    <w:rsid w:val="00FC21B9"/>
    <w:rsid w:val="00FC2BD4"/>
    <w:rsid w:val="00FC30FE"/>
    <w:rsid w:val="00FC389F"/>
    <w:rsid w:val="00FC42C9"/>
    <w:rsid w:val="00FC4443"/>
    <w:rsid w:val="00FC481B"/>
    <w:rsid w:val="00FC4E6F"/>
    <w:rsid w:val="00FC5893"/>
    <w:rsid w:val="00FC6302"/>
    <w:rsid w:val="00FC6476"/>
    <w:rsid w:val="00FC6BC1"/>
    <w:rsid w:val="00FC6C59"/>
    <w:rsid w:val="00FC709A"/>
    <w:rsid w:val="00FC7593"/>
    <w:rsid w:val="00FC7946"/>
    <w:rsid w:val="00FC7AC1"/>
    <w:rsid w:val="00FC7F38"/>
    <w:rsid w:val="00FC7FF1"/>
    <w:rsid w:val="00FD0EBE"/>
    <w:rsid w:val="00FD15BE"/>
    <w:rsid w:val="00FD1B44"/>
    <w:rsid w:val="00FD1CB6"/>
    <w:rsid w:val="00FD211B"/>
    <w:rsid w:val="00FD269F"/>
    <w:rsid w:val="00FD2B4E"/>
    <w:rsid w:val="00FD5097"/>
    <w:rsid w:val="00FD6F3E"/>
    <w:rsid w:val="00FD7536"/>
    <w:rsid w:val="00FD7FD7"/>
    <w:rsid w:val="00FE0316"/>
    <w:rsid w:val="00FE0DF1"/>
    <w:rsid w:val="00FE2427"/>
    <w:rsid w:val="00FE2E18"/>
    <w:rsid w:val="00FE3979"/>
    <w:rsid w:val="00FE3F57"/>
    <w:rsid w:val="00FE4344"/>
    <w:rsid w:val="00FE45E8"/>
    <w:rsid w:val="00FE467A"/>
    <w:rsid w:val="00FE4838"/>
    <w:rsid w:val="00FE59EC"/>
    <w:rsid w:val="00FE5C81"/>
    <w:rsid w:val="00FE5FFE"/>
    <w:rsid w:val="00FE6608"/>
    <w:rsid w:val="00FE6A36"/>
    <w:rsid w:val="00FE70B0"/>
    <w:rsid w:val="00FE7C6B"/>
    <w:rsid w:val="00FE7F6F"/>
    <w:rsid w:val="00FF0442"/>
    <w:rsid w:val="00FF096A"/>
    <w:rsid w:val="00FF1256"/>
    <w:rsid w:val="00FF1989"/>
    <w:rsid w:val="00FF1B68"/>
    <w:rsid w:val="00FF25CC"/>
    <w:rsid w:val="00FF272C"/>
    <w:rsid w:val="00FF2A1A"/>
    <w:rsid w:val="00FF2C42"/>
    <w:rsid w:val="00FF2F65"/>
    <w:rsid w:val="00FF3411"/>
    <w:rsid w:val="00FF378A"/>
    <w:rsid w:val="00FF4A4E"/>
    <w:rsid w:val="00FF4D3D"/>
    <w:rsid w:val="00FF57F5"/>
    <w:rsid w:val="00FF596C"/>
    <w:rsid w:val="00FF59AE"/>
    <w:rsid w:val="00FF62EC"/>
    <w:rsid w:val="00FF66B0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696EC"/>
  <w15:chartTrackingRefBased/>
  <w15:docId w15:val="{0AAA2DEA-786D-474C-86DC-B3D4A66A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257F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257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57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57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57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2A436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9631D2"/>
  </w:style>
  <w:style w:type="character" w:customStyle="1" w:styleId="ab">
    <w:name w:val="Основной текст Знак"/>
    <w:link w:val="aa"/>
    <w:rsid w:val="009631D2"/>
    <w:rPr>
      <w:sz w:val="24"/>
    </w:rPr>
  </w:style>
  <w:style w:type="paragraph" w:styleId="ac">
    <w:name w:val="Body Text Indent"/>
    <w:basedOn w:val="a"/>
    <w:link w:val="ad"/>
    <w:uiPriority w:val="99"/>
    <w:semiHidden/>
    <w:unhideWhenUsed/>
    <w:rsid w:val="00A65BB1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e">
    <w:name w:val="Normal (Web)"/>
    <w:basedOn w:val="a"/>
    <w:uiPriority w:val="99"/>
    <w:rsid w:val="008532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55FF"/>
  </w:style>
  <w:style w:type="paragraph" w:styleId="af">
    <w:name w:val="List Paragraph"/>
    <w:aliases w:val="Варианты ответов"/>
    <w:basedOn w:val="a"/>
    <w:link w:val="af0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basedOn w:val="a"/>
    <w:rsid w:val="00E2723B"/>
    <w:pPr>
      <w:shd w:val="clear" w:color="auto" w:fill="FFFFFF"/>
      <w:spacing w:after="152"/>
    </w:p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</w:style>
  <w:style w:type="character" w:styleId="af1">
    <w:name w:val="Hyperlink"/>
    <w:basedOn w:val="a0"/>
    <w:rsid w:val="008257F4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257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21">
    <w:name w:val="Body Text 2"/>
    <w:basedOn w:val="a"/>
    <w:link w:val="22"/>
    <w:rsid w:val="001022D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character" w:customStyle="1" w:styleId="ConsPlusNormal0">
    <w:name w:val="ConsPlusNormal Знак"/>
    <w:link w:val="ConsPlusNormal"/>
    <w:uiPriority w:val="99"/>
    <w:qFormat/>
    <w:locked/>
    <w:rsid w:val="00EF6B82"/>
    <w:rPr>
      <w:rFonts w:ascii="Arial" w:hAnsi="Arial" w:cs="Arial"/>
    </w:rPr>
  </w:style>
  <w:style w:type="character" w:styleId="af2">
    <w:name w:val="FollowedHyperlink"/>
    <w:basedOn w:val="a0"/>
    <w:uiPriority w:val="99"/>
    <w:semiHidden/>
    <w:unhideWhenUsed/>
    <w:rsid w:val="00255152"/>
    <w:rPr>
      <w:color w:val="954F72" w:themeColor="followedHyperlink"/>
      <w:u w:val="single"/>
    </w:rPr>
  </w:style>
  <w:style w:type="character" w:customStyle="1" w:styleId="a8">
    <w:name w:val="Нижний колонтитул Знак"/>
    <w:link w:val="a7"/>
    <w:rsid w:val="00E233CC"/>
    <w:rPr>
      <w:lang w:val="en-US"/>
    </w:rPr>
  </w:style>
  <w:style w:type="character" w:customStyle="1" w:styleId="a4">
    <w:name w:val="Верхний колонтитул Знак"/>
    <w:link w:val="a3"/>
    <w:uiPriority w:val="99"/>
    <w:rsid w:val="00E233CC"/>
    <w:rPr>
      <w:lang w:val="en-US"/>
    </w:rPr>
  </w:style>
  <w:style w:type="character" w:customStyle="1" w:styleId="af3">
    <w:name w:val="Без интервала Знак"/>
    <w:link w:val="af4"/>
    <w:uiPriority w:val="1"/>
    <w:locked/>
    <w:rsid w:val="003F0F55"/>
  </w:style>
  <w:style w:type="paragraph" w:styleId="af4">
    <w:name w:val="No Spacing"/>
    <w:link w:val="af3"/>
    <w:uiPriority w:val="1"/>
    <w:qFormat/>
    <w:rsid w:val="003F0F55"/>
  </w:style>
  <w:style w:type="character" w:customStyle="1" w:styleId="af0">
    <w:name w:val="Абзац списка Знак"/>
    <w:aliases w:val="Варианты ответов Знак"/>
    <w:link w:val="af"/>
    <w:uiPriority w:val="34"/>
    <w:locked/>
    <w:rsid w:val="00AB67AA"/>
    <w:rPr>
      <w:rFonts w:eastAsia="Calibri"/>
      <w:sz w:val="28"/>
      <w:szCs w:val="22"/>
      <w:lang w:eastAsia="en-US"/>
    </w:rPr>
  </w:style>
  <w:style w:type="paragraph" w:customStyle="1" w:styleId="pt-a-000021">
    <w:name w:val="pt-a-000021"/>
    <w:basedOn w:val="a"/>
    <w:rsid w:val="00E54B6A"/>
    <w:pPr>
      <w:spacing w:before="100" w:beforeAutospacing="1" w:after="100" w:afterAutospacing="1"/>
    </w:pPr>
  </w:style>
  <w:style w:type="character" w:customStyle="1" w:styleId="pt-a1-000002">
    <w:name w:val="pt-a1-000002"/>
    <w:basedOn w:val="a0"/>
    <w:rsid w:val="00E54B6A"/>
  </w:style>
  <w:style w:type="paragraph" w:styleId="af5">
    <w:name w:val="Plain Text"/>
    <w:basedOn w:val="a"/>
    <w:link w:val="af6"/>
    <w:rsid w:val="007343B3"/>
    <w:rPr>
      <w:rFonts w:ascii="Courier New" w:eastAsia="Calibri" w:hAnsi="Courier New"/>
    </w:rPr>
  </w:style>
  <w:style w:type="character" w:customStyle="1" w:styleId="af6">
    <w:name w:val="Текст Знак"/>
    <w:basedOn w:val="a0"/>
    <w:link w:val="af5"/>
    <w:rsid w:val="007343B3"/>
    <w:rPr>
      <w:rFonts w:ascii="Courier New" w:eastAsia="Calibri" w:hAnsi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C63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E467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467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257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8257F4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FE467A"/>
    <w:rPr>
      <w:rFonts w:ascii="Courier" w:hAnsi="Courier"/>
      <w:sz w:val="22"/>
    </w:rPr>
  </w:style>
  <w:style w:type="paragraph" w:customStyle="1" w:styleId="Application">
    <w:name w:val="Application!Приложение"/>
    <w:rsid w:val="008257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57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57F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8b65b505-7490-4a2c-bff5-96385627dd99.docx" TargetMode="External"/><Relationship Id="rId13" Type="http://schemas.openxmlformats.org/officeDocument/2006/relationships/hyperlink" Target="file:///C:\content\act\20518690-84a5-49aa-863d-32c51f0fd858.html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file:///C:\content\act\d0c319f0-748c-467f-ade6-909a5ccc0510.html" TargetMode="External"/><Relationship Id="rId17" Type="http://schemas.openxmlformats.org/officeDocument/2006/relationships/hyperlink" Target="file:///C:\content\act\0a02e7ab-81dc-427b-9bb7-abfb1e14bdf3.html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8b65b505-7490-4a2c-bff5-96385627dd99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28c9007b-1d27-4531-bf69-f4273e5e2ad1.html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45004c75-5243-401b-8c73-766db0b42115.html" TargetMode="External"/><Relationship Id="rId23" Type="http://schemas.openxmlformats.org/officeDocument/2006/relationships/footer" Target="footer3.xml"/><Relationship Id="rId10" Type="http://schemas.openxmlformats.org/officeDocument/2006/relationships/hyperlink" Target="file:///C:\content\act\d0c319f0-748c-467f-ade6-909a5ccc0510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file:///C:\content\act\96e20c02-1b12-465a-b64c-24aa92270007.html" TargetMode="External"/><Relationship Id="rId14" Type="http://schemas.openxmlformats.org/officeDocument/2006/relationships/hyperlink" Target="file:///C:\content\act\2e94cf1d-f0f6-4e16-9907-688ffe45e515.html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74A5-CDF0-4C0F-8637-77811D23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13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24414</CharactersWithSpaces>
  <SharedDoc>false</SharedDoc>
  <HLinks>
    <vt:vector size="78" baseType="variant">
      <vt:variant>
        <vt:i4>6946879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consultantplus://offline/ref=E06610679CF6F50E7801ADED34947689D2BFFBAE3A87C24351D429E77C5F8D80B918FC9C11883E5FDD6E4F53DB55D4CDE5E858767052A35EA8611A1Ep626K</vt:lpwstr>
      </vt:variant>
      <vt:variant>
        <vt:lpwstr/>
      </vt:variant>
      <vt:variant>
        <vt:i4>5373960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consultantplus://offline/ref=182BA47CA23C3DCDB19F9076225D7D5511442BF1656C7420C7A15EDE64A8790EF559FEC584E0E2D0952A28W5e2G</vt:lpwstr>
      </vt:variant>
      <vt:variant>
        <vt:lpwstr/>
      </vt:variant>
      <vt:variant>
        <vt:i4>6750318</vt:i4>
      </vt:variant>
      <vt:variant>
        <vt:i4>30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  <vt:variant>
        <vt:i4>4063294</vt:i4>
      </vt:variant>
      <vt:variant>
        <vt:i4>27</vt:i4>
      </vt:variant>
      <vt:variant>
        <vt:i4>0</vt:i4>
      </vt:variant>
      <vt:variant>
        <vt:i4>5</vt:i4>
      </vt:variant>
      <vt:variant>
        <vt:lpwstr>../../../content/act/96e20c02-1b12-465a-b64c-24aa92270007.html</vt:lpwstr>
      </vt:variant>
      <vt:variant>
        <vt:lpwstr/>
      </vt:variant>
      <vt:variant>
        <vt:i4>3211322</vt:i4>
      </vt:variant>
      <vt:variant>
        <vt:i4>24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6946877</vt:i4>
      </vt:variant>
      <vt:variant>
        <vt:i4>21</vt:i4>
      </vt:variant>
      <vt:variant>
        <vt:i4>0</vt:i4>
      </vt:variant>
      <vt:variant>
        <vt:i4>5</vt:i4>
      </vt:variant>
      <vt:variant>
        <vt:lpwstr>../../../content/act/ea4730e2-0388-4aee-bd89-0cbc2c54574b.html</vt:lpwstr>
      </vt:variant>
      <vt:variant>
        <vt:lpwstr/>
      </vt:variant>
      <vt:variant>
        <vt:i4>1179658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consultantplus://offline/ref=F98CA81711B6811EBE019C52A7C284A6F2A925B816C55B3A1232CF23E5198D4B4BBED6A12D1405D1D0646E6302jFHDK</vt:lpwstr>
      </vt:variant>
      <vt:variant>
        <vt:lpwstr/>
      </vt:variant>
      <vt:variant>
        <vt:i4>3211322</vt:i4>
      </vt:variant>
      <vt:variant>
        <vt:i4>15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4128827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../../../content/act/d28ff616-97ec-45bd-8a6e-57a55cb29765.html</vt:lpwstr>
      </vt:variant>
      <vt:variant>
        <vt:lpwstr/>
      </vt:variant>
      <vt:variant>
        <vt:i4>5308416</vt:i4>
      </vt:variant>
      <vt:variant>
        <vt:i4>9</vt:i4>
      </vt:variant>
      <vt:variant>
        <vt:i4>0</vt:i4>
      </vt:variant>
      <vt:variant>
        <vt:i4>5</vt:i4>
      </vt:variant>
      <vt:variant>
        <vt:lpwstr>../AppData/content/act/45004c75-5243-401b-8c73-766db0b42115.html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consultantplus://offline/ref=2A0B6440F3EB90F791C55762E54364419A7B971DF508A2DD3E3D4CFAD65692D1C204EAF93D0E220548C2F2B022b0f7H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../../../content/act/8f21b21c-a408-42c4-b9fe-a939b863c84a.html</vt:lpwstr>
      </vt:variant>
      <vt:variant>
        <vt:lpwstr/>
      </vt:variant>
      <vt:variant>
        <vt:i4>6750318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../../../content/act/28c9007b-1d27-4531-bf69-f4273e5e2ad1.html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dc:description/>
  <cp:lastModifiedBy>Полина Самохвалова</cp:lastModifiedBy>
  <cp:revision>2</cp:revision>
  <cp:lastPrinted>2024-08-30T10:37:00Z</cp:lastPrinted>
  <dcterms:created xsi:type="dcterms:W3CDTF">2024-11-29T06:26:00Z</dcterms:created>
  <dcterms:modified xsi:type="dcterms:W3CDTF">2024-11-29T06:26:00Z</dcterms:modified>
</cp:coreProperties>
</file>